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12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4E411B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955179"/>
    <w:rsid w:val="10EA7B36"/>
    <w:rsid w:val="13F561A4"/>
    <w:rsid w:val="16DA7417"/>
    <w:rsid w:val="1BEE6C8C"/>
    <w:rsid w:val="1D0A1EE5"/>
    <w:rsid w:val="220919A1"/>
    <w:rsid w:val="23CE070D"/>
    <w:rsid w:val="28263A4F"/>
    <w:rsid w:val="2CEF0EAD"/>
    <w:rsid w:val="2E455B0E"/>
    <w:rsid w:val="32364BD5"/>
    <w:rsid w:val="326C382B"/>
    <w:rsid w:val="327C14A7"/>
    <w:rsid w:val="345458D0"/>
    <w:rsid w:val="35031282"/>
    <w:rsid w:val="362550D3"/>
    <w:rsid w:val="3980753B"/>
    <w:rsid w:val="39F86968"/>
    <w:rsid w:val="3FA92C9A"/>
    <w:rsid w:val="40176D95"/>
    <w:rsid w:val="41F74001"/>
    <w:rsid w:val="44C6645F"/>
    <w:rsid w:val="458878A2"/>
    <w:rsid w:val="47F00F1D"/>
    <w:rsid w:val="4B407807"/>
    <w:rsid w:val="4E026AAC"/>
    <w:rsid w:val="50654003"/>
    <w:rsid w:val="51280E3B"/>
    <w:rsid w:val="53D03E46"/>
    <w:rsid w:val="53F5111A"/>
    <w:rsid w:val="57B43D5C"/>
    <w:rsid w:val="58FF5C06"/>
    <w:rsid w:val="596B6093"/>
    <w:rsid w:val="5A66065A"/>
    <w:rsid w:val="5B404245"/>
    <w:rsid w:val="5F13355E"/>
    <w:rsid w:val="62DC371A"/>
    <w:rsid w:val="62FC00A0"/>
    <w:rsid w:val="68247EA6"/>
    <w:rsid w:val="6A4442C3"/>
    <w:rsid w:val="6B13201B"/>
    <w:rsid w:val="6C54093E"/>
    <w:rsid w:val="6C782136"/>
    <w:rsid w:val="6CD12B5E"/>
    <w:rsid w:val="6DB71B5C"/>
    <w:rsid w:val="6FD22645"/>
    <w:rsid w:val="75AF4470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60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2024-09-02T01:19:00Z</cp:lastPrinted>
  <dcterms:modified xsi:type="dcterms:W3CDTF">2024-12-26T07:09:22Z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