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453"/>
        <w:gridCol w:w="1417"/>
        <w:gridCol w:w="1418"/>
        <w:gridCol w:w="1417"/>
        <w:gridCol w:w="1276"/>
        <w:gridCol w:w="1276"/>
        <w:gridCol w:w="1417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461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  <w:t xml:space="preserve"> 20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24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年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11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月份生产安全事故月报表</w:t>
            </w:r>
          </w:p>
          <w:p>
            <w:pPr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单位：</w:t>
            </w:r>
            <w:r>
              <w:rPr>
                <w:rFonts w:ascii="仿宋_GB2312" w:hAnsi="宋体" w:eastAsia="仿宋_GB2312" w:cs="宋体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（盖章）文峰街道办事处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较大事故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重大事故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特别重大事故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合</w:t>
            </w:r>
            <w:r>
              <w:rPr>
                <w:rFonts w:ascii="黑体" w:hAnsi="黑体" w:eastAsia="黑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A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农林牧渔业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农业机械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渔业船舶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B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采矿业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煤矿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金属非金属矿山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C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F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H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商贸制造业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化工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烟花爆竹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冶金机械八行业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E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建筑业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房屋建筑及市政工程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交通建设工程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G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交通运输和仓储业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铁路运输业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道路运输业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水上运输业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4.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航空运输业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D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I-T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其他行业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单位主要负责人：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尹圣萱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统计负责人：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张吉勇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填表人：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舒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3866772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报出日期：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29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</w:p>
        </w:tc>
      </w:tr>
    </w:tbl>
    <w:p/>
    <w:sectPr>
      <w:pgSz w:w="16838" w:h="11906" w:orient="landscape"/>
      <w:pgMar w:top="992" w:right="1440" w:bottom="56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D2"/>
    <w:rsid w:val="00023FEC"/>
    <w:rsid w:val="000945F0"/>
    <w:rsid w:val="001562A4"/>
    <w:rsid w:val="001D6F02"/>
    <w:rsid w:val="00250CC1"/>
    <w:rsid w:val="0025634A"/>
    <w:rsid w:val="002A7572"/>
    <w:rsid w:val="004544D2"/>
    <w:rsid w:val="00495656"/>
    <w:rsid w:val="004B0098"/>
    <w:rsid w:val="0051176F"/>
    <w:rsid w:val="00527021"/>
    <w:rsid w:val="005D0652"/>
    <w:rsid w:val="006F6D25"/>
    <w:rsid w:val="00722300"/>
    <w:rsid w:val="0075133A"/>
    <w:rsid w:val="007F2938"/>
    <w:rsid w:val="00965368"/>
    <w:rsid w:val="009C3A3F"/>
    <w:rsid w:val="00A64B0D"/>
    <w:rsid w:val="00A90AC8"/>
    <w:rsid w:val="00AA5A75"/>
    <w:rsid w:val="00B11B1B"/>
    <w:rsid w:val="00B720AA"/>
    <w:rsid w:val="00BC5E10"/>
    <w:rsid w:val="00C347C5"/>
    <w:rsid w:val="00C84259"/>
    <w:rsid w:val="00CC016C"/>
    <w:rsid w:val="00D0318B"/>
    <w:rsid w:val="00F34249"/>
    <w:rsid w:val="00F8637A"/>
    <w:rsid w:val="03D4455F"/>
    <w:rsid w:val="03E3162E"/>
    <w:rsid w:val="04233077"/>
    <w:rsid w:val="04C27945"/>
    <w:rsid w:val="056359A3"/>
    <w:rsid w:val="06F1391C"/>
    <w:rsid w:val="07D858E3"/>
    <w:rsid w:val="0A723916"/>
    <w:rsid w:val="0BBF38E1"/>
    <w:rsid w:val="0E595AD7"/>
    <w:rsid w:val="0F4F19DC"/>
    <w:rsid w:val="0FF87B10"/>
    <w:rsid w:val="10EA7B36"/>
    <w:rsid w:val="13F561A4"/>
    <w:rsid w:val="16DA7417"/>
    <w:rsid w:val="1BEE6C8C"/>
    <w:rsid w:val="1D0A1EE5"/>
    <w:rsid w:val="220919A1"/>
    <w:rsid w:val="23CE070D"/>
    <w:rsid w:val="2CEF0EAD"/>
    <w:rsid w:val="2E455B0E"/>
    <w:rsid w:val="32364BD5"/>
    <w:rsid w:val="326C382B"/>
    <w:rsid w:val="327C14A7"/>
    <w:rsid w:val="345458D0"/>
    <w:rsid w:val="35031282"/>
    <w:rsid w:val="362550D3"/>
    <w:rsid w:val="3980753B"/>
    <w:rsid w:val="39F86968"/>
    <w:rsid w:val="3FA92C9A"/>
    <w:rsid w:val="40176D95"/>
    <w:rsid w:val="41F74001"/>
    <w:rsid w:val="44C6645F"/>
    <w:rsid w:val="458878A2"/>
    <w:rsid w:val="47F00F1D"/>
    <w:rsid w:val="4B407807"/>
    <w:rsid w:val="4E026AAC"/>
    <w:rsid w:val="50654003"/>
    <w:rsid w:val="51280E3B"/>
    <w:rsid w:val="53D03E46"/>
    <w:rsid w:val="57B43D5C"/>
    <w:rsid w:val="58FF5C06"/>
    <w:rsid w:val="596B6093"/>
    <w:rsid w:val="5A66065A"/>
    <w:rsid w:val="5B404245"/>
    <w:rsid w:val="5F13355E"/>
    <w:rsid w:val="62DC371A"/>
    <w:rsid w:val="62FC00A0"/>
    <w:rsid w:val="68247EA6"/>
    <w:rsid w:val="6A4442C3"/>
    <w:rsid w:val="6B13201B"/>
    <w:rsid w:val="6C54093E"/>
    <w:rsid w:val="6C782136"/>
    <w:rsid w:val="6CD12B5E"/>
    <w:rsid w:val="6DB71B5C"/>
    <w:rsid w:val="6FD22645"/>
    <w:rsid w:val="75AF4470"/>
    <w:rsid w:val="75CE6D5F"/>
    <w:rsid w:val="77A1512E"/>
    <w:rsid w:val="788751A2"/>
    <w:rsid w:val="7B0E30C4"/>
    <w:rsid w:val="7BB25B70"/>
    <w:rsid w:val="7DB6678A"/>
    <w:rsid w:val="7DC17ABD"/>
    <w:rsid w:val="7E9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127</Words>
  <Characters>730</Characters>
  <Lines>0</Lines>
  <Paragraphs>0</Paragraphs>
  <TotalTime>58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2017-03-22T02:47:00Z</dcterms:created>
  <dc:creator>Administrator</dc:creator>
  <cp:lastModifiedBy>Administrator</cp:lastModifiedBy>
  <cp:lastPrinted>2024-09-02T01:19:00Z</cp:lastPrinted>
  <dcterms:modified xsi:type="dcterms:W3CDTF">2024-12-19T08:09:34Z</dcterms:modified>
  <dc:title>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030FC9D2BCE945A9A4D50B42D413689B</vt:lpwstr>
  </property>
</Properties>
</file>