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7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6DA7417"/>
    <w:rsid w:val="1BEE6C8C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80753B"/>
    <w:rsid w:val="39F86968"/>
    <w:rsid w:val="3FA92C9A"/>
    <w:rsid w:val="40176D95"/>
    <w:rsid w:val="41F74001"/>
    <w:rsid w:val="458878A2"/>
    <w:rsid w:val="47F00F1D"/>
    <w:rsid w:val="4B407807"/>
    <w:rsid w:val="4E026AAC"/>
    <w:rsid w:val="50654003"/>
    <w:rsid w:val="51280E3B"/>
    <w:rsid w:val="57B43D5C"/>
    <w:rsid w:val="58FF5C06"/>
    <w:rsid w:val="596B6093"/>
    <w:rsid w:val="5A66065A"/>
    <w:rsid w:val="5B404245"/>
    <w:rsid w:val="5F13355E"/>
    <w:rsid w:val="62DC371A"/>
    <w:rsid w:val="62FC00A0"/>
    <w:rsid w:val="68247EA6"/>
    <w:rsid w:val="6A4442C3"/>
    <w:rsid w:val="6B13201B"/>
    <w:rsid w:val="6C54093E"/>
    <w:rsid w:val="6C782136"/>
    <w:rsid w:val="6CD12B5E"/>
    <w:rsid w:val="6DB71B5C"/>
    <w:rsid w:val="6FD22645"/>
    <w:rsid w:val="75AF4470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2024-07-30T06:40:16Z</cp:lastPrinted>
  <dcterms:modified xsi:type="dcterms:W3CDTF">2024-07-30T06:55:32Z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