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6DA7417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62550D3"/>
    <w:rsid w:val="39F86968"/>
    <w:rsid w:val="3FA92C9A"/>
    <w:rsid w:val="40176D95"/>
    <w:rsid w:val="41F74001"/>
    <w:rsid w:val="458878A2"/>
    <w:rsid w:val="47F00F1D"/>
    <w:rsid w:val="4B407807"/>
    <w:rsid w:val="4E026AAC"/>
    <w:rsid w:val="50654003"/>
    <w:rsid w:val="51280E3B"/>
    <w:rsid w:val="58FF5C06"/>
    <w:rsid w:val="596B6093"/>
    <w:rsid w:val="5A66065A"/>
    <w:rsid w:val="5F13355E"/>
    <w:rsid w:val="62DC371A"/>
    <w:rsid w:val="62FC00A0"/>
    <w:rsid w:val="68247EA6"/>
    <w:rsid w:val="6A4442C3"/>
    <w:rsid w:val="6C54093E"/>
    <w:rsid w:val="6C782136"/>
    <w:rsid w:val="6CD12B5E"/>
    <w:rsid w:val="6DB71B5C"/>
    <w:rsid w:val="6FD22645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2024-02-08T01:34:00Z</cp:lastPrinted>
  <dcterms:modified xsi:type="dcterms:W3CDTF">2024-05-06T02:11:59Z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