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23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12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7D858E3"/>
    <w:rsid w:val="0A723916"/>
    <w:rsid w:val="0BBF38E1"/>
    <w:rsid w:val="0E595AD7"/>
    <w:rsid w:val="0F4F19DC"/>
    <w:rsid w:val="0FF87B10"/>
    <w:rsid w:val="10EA7B36"/>
    <w:rsid w:val="16DA7417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62550D3"/>
    <w:rsid w:val="39F86968"/>
    <w:rsid w:val="3FA92C9A"/>
    <w:rsid w:val="40176D95"/>
    <w:rsid w:val="458878A2"/>
    <w:rsid w:val="47F00F1D"/>
    <w:rsid w:val="4B407807"/>
    <w:rsid w:val="4E026AAC"/>
    <w:rsid w:val="50654003"/>
    <w:rsid w:val="51280E3B"/>
    <w:rsid w:val="58FF5C06"/>
    <w:rsid w:val="596B6093"/>
    <w:rsid w:val="5A66065A"/>
    <w:rsid w:val="5F13355E"/>
    <w:rsid w:val="62DC371A"/>
    <w:rsid w:val="62FC00A0"/>
    <w:rsid w:val="68247EA6"/>
    <w:rsid w:val="6A4442C3"/>
    <w:rsid w:val="6C54093E"/>
    <w:rsid w:val="6C782136"/>
    <w:rsid w:val="6CD12B5E"/>
    <w:rsid w:val="6FD22645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2023-11-29T00:58:00Z</cp:lastPrinted>
  <dcterms:modified xsi:type="dcterms:W3CDTF">2024-01-02T07:35:10Z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