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23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9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/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C27945"/>
    <w:rsid w:val="056359A3"/>
    <w:rsid w:val="07D858E3"/>
    <w:rsid w:val="0BBF38E1"/>
    <w:rsid w:val="0E595AD7"/>
    <w:rsid w:val="0F4F19DC"/>
    <w:rsid w:val="10EA7B36"/>
    <w:rsid w:val="16DA7417"/>
    <w:rsid w:val="220919A1"/>
    <w:rsid w:val="23CE070D"/>
    <w:rsid w:val="2CEF0EAD"/>
    <w:rsid w:val="2E455B0E"/>
    <w:rsid w:val="32364BD5"/>
    <w:rsid w:val="326C382B"/>
    <w:rsid w:val="327C14A7"/>
    <w:rsid w:val="345458D0"/>
    <w:rsid w:val="362550D3"/>
    <w:rsid w:val="39F86968"/>
    <w:rsid w:val="3FA92C9A"/>
    <w:rsid w:val="40176D95"/>
    <w:rsid w:val="458878A2"/>
    <w:rsid w:val="47F00F1D"/>
    <w:rsid w:val="4B407807"/>
    <w:rsid w:val="4E026AAC"/>
    <w:rsid w:val="50654003"/>
    <w:rsid w:val="51280E3B"/>
    <w:rsid w:val="58FF5C06"/>
    <w:rsid w:val="596B6093"/>
    <w:rsid w:val="5A66065A"/>
    <w:rsid w:val="62DC371A"/>
    <w:rsid w:val="68247EA6"/>
    <w:rsid w:val="6A4442C3"/>
    <w:rsid w:val="6C54093E"/>
    <w:rsid w:val="6C782136"/>
    <w:rsid w:val="6CD12B5E"/>
    <w:rsid w:val="6FD22645"/>
    <w:rsid w:val="75CE6D5F"/>
    <w:rsid w:val="77A1512E"/>
    <w:rsid w:val="788751A2"/>
    <w:rsid w:val="7B0E30C4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44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2023-09-25T02:52:44Z</cp:lastPrinted>
  <dcterms:modified xsi:type="dcterms:W3CDTF">2023-09-25T02:52:57Z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