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A3FF4">
      <w:pPr>
        <w:spacing w:before="155" w:line="180" w:lineRule="auto"/>
        <w:ind w:firstLine="3643"/>
        <w:rPr>
          <w:rFonts w:hint="default" w:ascii="微软雅黑" w:eastAsia="微软雅黑" w:cs="微软雅黑"/>
          <w:spacing w:val="-16"/>
          <w:sz w:val="36"/>
          <w:szCs w:val="36"/>
          <w:lang w:val="en-US" w:eastAsia="zh-CN"/>
        </w:rPr>
      </w:pPr>
      <w:r>
        <w:rPr>
          <w:rFonts w:hint="eastAsia" w:ascii="微软雅黑" w:eastAsia="微软雅黑" w:cs="微软雅黑"/>
          <w:spacing w:val="-16"/>
          <w:sz w:val="36"/>
          <w:szCs w:val="36"/>
          <w:lang w:val="en-US" w:eastAsia="zh-CN"/>
        </w:rPr>
        <w:t>南池嘉苑</w:t>
      </w:r>
      <w:r>
        <w:rPr>
          <w:rFonts w:ascii="微软雅黑" w:eastAsia="微软雅黑" w:cs="微软雅黑"/>
          <w:spacing w:val="-19"/>
          <w:sz w:val="36"/>
          <w:szCs w:val="36"/>
        </w:rPr>
        <w:t>安全生产重点岗位责任清单</w:t>
      </w:r>
      <w:r>
        <w:rPr>
          <w:rFonts w:hint="eastAsia" w:ascii="微软雅黑" w:eastAsia="微软雅黑" w:cs="微软雅黑"/>
          <w:spacing w:val="-16"/>
          <w:sz w:val="36"/>
          <w:szCs w:val="36"/>
          <w:lang w:val="en-US" w:eastAsia="zh-CN"/>
        </w:rPr>
        <w:t xml:space="preserve"> （2.0版）</w:t>
      </w:r>
    </w:p>
    <w:p w14:paraId="7BA8DFE2">
      <w:pPr>
        <w:spacing w:line="56" w:lineRule="exact"/>
      </w:pPr>
    </w:p>
    <w:tbl>
      <w:tblPr>
        <w:tblStyle w:val="8"/>
        <w:tblW w:w="148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47"/>
        <w:gridCol w:w="5289"/>
        <w:gridCol w:w="6180"/>
        <w:gridCol w:w="1132"/>
      </w:tblGrid>
      <w:tr w14:paraId="72D21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7A7516A">
            <w:pPr>
              <w:spacing w:before="195" w:line="187" w:lineRule="auto"/>
              <w:ind w:firstLine="119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5883DF8">
            <w:pPr>
              <w:spacing w:before="195" w:line="187" w:lineRule="auto"/>
              <w:ind w:firstLine="13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7"/>
                <w:sz w:val="28"/>
                <w:szCs w:val="28"/>
              </w:rPr>
              <w:t>岗位名称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57FF660">
            <w:pPr>
              <w:spacing w:before="195" w:line="187" w:lineRule="auto"/>
              <w:ind w:firstLine="2337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4"/>
                <w:sz w:val="28"/>
                <w:szCs w:val="28"/>
              </w:rPr>
              <w:t>责任清单</w:t>
            </w: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D5707CB">
            <w:pPr>
              <w:spacing w:before="195" w:line="187" w:lineRule="auto"/>
              <w:ind w:firstLine="2778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3"/>
                <w:sz w:val="28"/>
                <w:szCs w:val="28"/>
              </w:rPr>
              <w:t>履职清单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CB5D00C">
            <w:pPr>
              <w:spacing w:before="195" w:line="187" w:lineRule="auto"/>
              <w:ind w:firstLine="12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042BA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3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EBA8E69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1BE3C630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7F5FE262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07C0B3D9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3611EA3E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5F37AEC8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35CC6F9F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67FF3F62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7CC86EB0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693179B5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6F88772A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5CABFF22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5FD39C5C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66C9D959">
            <w:pPr>
              <w:spacing w:before="65" w:line="180" w:lineRule="auto"/>
              <w:ind w:firstLine="118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pacing w:val="-4"/>
                <w:sz w:val="20"/>
                <w:szCs w:val="20"/>
              </w:rPr>
              <w:t>2-1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43156AE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57CB9760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7B98312A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1F65F20A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461EE290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002E1C85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104260CA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6A56EA14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09581B8A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0B2316D2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6982439B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195C099E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43091A8B">
            <w:pPr>
              <w:spacing w:before="78" w:line="381" w:lineRule="exact"/>
              <w:ind w:firstLine="111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-2"/>
                <w:position w:val="9"/>
                <w:sz w:val="24"/>
                <w:szCs w:val="24"/>
              </w:rPr>
              <w:t>企业主要</w:t>
            </w:r>
          </w:p>
          <w:p w14:paraId="7BA9DF9B">
            <w:pPr>
              <w:spacing w:line="204" w:lineRule="auto"/>
              <w:ind w:firstLine="115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A9E0AFD">
            <w:pPr>
              <w:spacing w:line="274" w:lineRule="auto"/>
              <w:rPr>
                <w:rFonts w:ascii="宋体" w:hAnsi="宋体"/>
                <w:sz w:val="21"/>
              </w:rPr>
            </w:pPr>
          </w:p>
          <w:p w14:paraId="482D2304">
            <w:pPr>
              <w:spacing w:before="78" w:line="226" w:lineRule="auto"/>
              <w:ind w:left="121" w:right="69" w:firstLine="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4"/>
                <w:sz w:val="24"/>
                <w:szCs w:val="24"/>
              </w:rPr>
              <w:t>1．企业主要负责人是企业安全生产第一负责人，</w:t>
            </w:r>
            <w:r>
              <w:rPr>
                <w:rFonts w:asci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对企业安全生产管理工作全面负责。</w:t>
            </w:r>
          </w:p>
          <w:p w14:paraId="3D3AD97C">
            <w:pPr>
              <w:spacing w:before="92" w:line="190" w:lineRule="auto"/>
              <w:ind w:firstLine="11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2．负责建立、健全企业全员安全生产责任制。</w:t>
            </w:r>
          </w:p>
          <w:p w14:paraId="08831364">
            <w:pPr>
              <w:spacing w:before="95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3．加强安全生产标准化建设。</w:t>
            </w:r>
          </w:p>
          <w:p w14:paraId="259BA2B9">
            <w:pPr>
              <w:spacing w:before="94" w:line="226" w:lineRule="auto"/>
              <w:ind w:left="123" w:right="260" w:hanging="12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4.</w:t>
            </w:r>
            <w:r>
              <w:rPr>
                <w:rFonts w:asci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组织制定并落实企业安全生产规章制度和操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5"/>
                <w:sz w:val="24"/>
                <w:szCs w:val="24"/>
              </w:rPr>
              <w:t>作规程。</w:t>
            </w:r>
          </w:p>
          <w:p w14:paraId="29D7F32E">
            <w:pPr>
              <w:spacing w:before="94" w:line="226" w:lineRule="auto"/>
              <w:ind w:left="122" w:right="260" w:hanging="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5．组织制定并落实企业安全生产教育和培训计</w:t>
            </w:r>
            <w:r>
              <w:rPr>
                <w:rFonts w:asci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0"/>
                <w:sz w:val="24"/>
                <w:szCs w:val="24"/>
              </w:rPr>
              <w:t>划。</w:t>
            </w:r>
          </w:p>
          <w:p w14:paraId="5B474073">
            <w:pPr>
              <w:spacing w:before="91" w:line="226" w:lineRule="auto"/>
              <w:ind w:left="133" w:right="104" w:hanging="1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6．确保企业安全生产的资金、技术、人员等投入</w:t>
            </w:r>
            <w:r>
              <w:rPr>
                <w:rFonts w:asci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5"/>
                <w:sz w:val="24"/>
                <w:szCs w:val="24"/>
              </w:rPr>
              <w:t>的有效实施。</w:t>
            </w:r>
          </w:p>
          <w:p w14:paraId="36C98EB9">
            <w:pPr>
              <w:spacing w:before="95" w:line="238" w:lineRule="auto"/>
              <w:ind w:left="122" w:right="104" w:hanging="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7．组织建立并落实安全风险分级管控和隐患排查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治理双重预防工作机制，督促、检查本单位的安</w:t>
            </w:r>
            <w:r>
              <w:rPr>
                <w:rFonts w:asci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全生产工作，及时消除生产安全事故隐患。</w:t>
            </w:r>
          </w:p>
          <w:p w14:paraId="4FDEAAEB">
            <w:pPr>
              <w:spacing w:before="95" w:line="226" w:lineRule="auto"/>
              <w:ind w:left="121" w:right="104" w:hanging="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8．组织制定并实施企业的生产安全事故应急救援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6"/>
                <w:sz w:val="24"/>
                <w:szCs w:val="24"/>
              </w:rPr>
              <w:t>预案。</w:t>
            </w:r>
          </w:p>
          <w:p w14:paraId="695652F1">
            <w:pPr>
              <w:spacing w:before="95" w:line="238" w:lineRule="auto"/>
              <w:ind w:left="120" w:right="104" w:hanging="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9．出现生产安全事故，应迅速采取有效措施，组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织救援，并按照国家有关规定及时、如实向相关</w:t>
            </w:r>
            <w:r>
              <w:rPr>
                <w:rFonts w:asci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部门报告生产安全事故。</w:t>
            </w:r>
          </w:p>
          <w:p w14:paraId="5C0FBE14">
            <w:pPr>
              <w:spacing w:before="95" w:line="190" w:lineRule="auto"/>
              <w:ind w:firstLine="12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10．法律法规、规章规定的其他安全生产责任。</w:t>
            </w:r>
          </w:p>
          <w:p w14:paraId="40988FAF">
            <w:pPr>
              <w:spacing w:before="137" w:line="180" w:lineRule="auto"/>
              <w:ind w:firstLine="129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7CAF147">
            <w:pPr>
              <w:spacing w:before="49" w:line="226" w:lineRule="auto"/>
              <w:ind w:left="124" w:right="188" w:firstLine="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1．建立健全全员安全生产责任制。定期组织全员尽职履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5"/>
                <w:sz w:val="24"/>
                <w:szCs w:val="24"/>
              </w:rPr>
              <w:t>责考核。</w:t>
            </w:r>
          </w:p>
          <w:p w14:paraId="0CDA3C74">
            <w:pPr>
              <w:spacing w:before="95" w:line="190" w:lineRule="auto"/>
              <w:ind w:firstLine="11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2．组织、推动企业安全生产标准化建设。</w:t>
            </w:r>
          </w:p>
          <w:p w14:paraId="5B2AEFED">
            <w:pPr>
              <w:spacing w:before="91" w:line="238" w:lineRule="auto"/>
              <w:ind w:left="121" w:right="104" w:hanging="2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3．成立企业安全生产管理委员会，定期组织召开安全生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产会议，听取安全生产工作汇报，部署安全生产管理工作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6"/>
                <w:sz w:val="24"/>
                <w:szCs w:val="24"/>
              </w:rPr>
              <w:t>任务。</w:t>
            </w:r>
          </w:p>
          <w:p w14:paraId="4799EBF2">
            <w:pPr>
              <w:spacing w:before="91" w:line="226" w:lineRule="auto"/>
              <w:ind w:left="136" w:right="188" w:hanging="22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4．依法设置安全生产管理机构或者配备专（兼）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5"/>
                <w:sz w:val="24"/>
                <w:szCs w:val="24"/>
              </w:rPr>
              <w:t>职安全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5"/>
                <w:sz w:val="24"/>
                <w:szCs w:val="24"/>
              </w:rPr>
              <w:t>生产管理人员。</w:t>
            </w:r>
          </w:p>
          <w:p w14:paraId="367BD32C">
            <w:pPr>
              <w:spacing w:before="95" w:line="190" w:lineRule="auto"/>
              <w:ind w:firstLine="120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5.</w:t>
            </w:r>
            <w:r>
              <w:rPr>
                <w:rFonts w:asci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加强学习，不断提升安全生产意识和管理能力。</w:t>
            </w:r>
          </w:p>
          <w:p w14:paraId="2F0CE4E0">
            <w:pPr>
              <w:spacing w:before="92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4"/>
                <w:sz w:val="24"/>
                <w:szCs w:val="24"/>
              </w:rPr>
              <w:t>6．组织制定并批准企业安全生产规章制度、操作规程等。</w:t>
            </w:r>
          </w:p>
          <w:p w14:paraId="6C6F44D8">
            <w:pPr>
              <w:spacing w:before="95" w:line="190" w:lineRule="auto"/>
              <w:ind w:firstLine="120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7.</w:t>
            </w:r>
            <w:r>
              <w:rPr>
                <w:rFonts w:asci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组织制定并批准企业安全教育及培训计划。</w:t>
            </w:r>
          </w:p>
          <w:p w14:paraId="2BC5D80A">
            <w:pPr>
              <w:spacing w:before="95" w:line="226" w:lineRule="auto"/>
              <w:ind w:left="126" w:right="22" w:hanging="10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4"/>
                <w:sz w:val="24"/>
                <w:szCs w:val="24"/>
              </w:rPr>
              <w:t>8．与投资人进行沟通及协调，获取安全生产资金、技术、</w:t>
            </w:r>
            <w:r>
              <w:rPr>
                <w:rFonts w:asci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人员等投入支持，确保安全生产投入的有效落实。</w:t>
            </w:r>
          </w:p>
          <w:p w14:paraId="553CE89F">
            <w:pPr>
              <w:spacing w:before="95" w:line="238" w:lineRule="auto"/>
              <w:ind w:left="123" w:right="188" w:hanging="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9．组织建立并落实安全风险分级管控和隐患排查治理双</w:t>
            </w:r>
            <w:r>
              <w:rPr>
                <w:rFonts w:asci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重预防工作机制。加强双重预防工作落实情况的督促检</w:t>
            </w:r>
            <w:r>
              <w:rPr>
                <w:rFonts w:asci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/>
                <w:spacing w:val="-9"/>
                <w:sz w:val="24"/>
                <w:szCs w:val="24"/>
              </w:rPr>
              <w:t>查。</w:t>
            </w:r>
          </w:p>
          <w:p w14:paraId="19278090">
            <w:pPr>
              <w:spacing w:before="94" w:line="226" w:lineRule="auto"/>
              <w:ind w:left="123" w:right="104" w:firstLine="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3"/>
                <w:sz w:val="24"/>
                <w:szCs w:val="24"/>
              </w:rPr>
              <w:t>10．组织制定并批准生产安全事故应急预案，督促落实配</w:t>
            </w:r>
            <w:r>
              <w:rPr>
                <w:rFonts w:asci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置应急救援物资、装备，督促定期组织预案演练。</w:t>
            </w:r>
          </w:p>
          <w:p w14:paraId="7BE4AEB3">
            <w:pPr>
              <w:spacing w:before="92" w:line="238" w:lineRule="auto"/>
              <w:ind w:left="129" w:right="33" w:firstLine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9"/>
                <w:sz w:val="24"/>
                <w:szCs w:val="24"/>
              </w:rPr>
              <w:t>11．出现生产安全事故，应迅速采取有效措施，组织救援，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防止事故扩大，减少人员伤亡和财产损失，并按照国家有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关规定及时、如实向相关部门报告生产安全事故。</w:t>
            </w:r>
          </w:p>
          <w:p w14:paraId="6A386E43">
            <w:pPr>
              <w:spacing w:before="134" w:line="180" w:lineRule="auto"/>
              <w:ind w:firstLine="132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0DEB20D">
            <w:pPr>
              <w:rPr>
                <w:rFonts w:ascii="宋体" w:hAnsi="宋体"/>
                <w:sz w:val="21"/>
              </w:rPr>
            </w:pPr>
          </w:p>
        </w:tc>
      </w:tr>
    </w:tbl>
    <w:p w14:paraId="14144310">
      <w:pPr>
        <w:spacing w:line="255" w:lineRule="exact"/>
        <w:rPr>
          <w:rFonts w:ascii="宋体" w:hAnsi="宋体"/>
          <w:sz w:val="20"/>
        </w:rPr>
      </w:pPr>
    </w:p>
    <w:p w14:paraId="04132F16">
      <w:pPr>
        <w:sectPr>
          <w:footerReference r:id="rId5" w:type="default"/>
          <w:pgSz w:w="16839" w:h="11906"/>
          <w:pgMar w:top="1012" w:right="1124" w:bottom="1225" w:left="906" w:header="0" w:footer="1029" w:gutter="0"/>
          <w:cols w:space="720" w:num="1"/>
          <w:docGrid w:linePitch="312" w:charSpace="0"/>
        </w:sectPr>
      </w:pPr>
    </w:p>
    <w:p w14:paraId="47024E19">
      <w:pPr>
        <w:spacing w:line="110" w:lineRule="exact"/>
      </w:pPr>
    </w:p>
    <w:tbl>
      <w:tblPr>
        <w:tblStyle w:val="8"/>
        <w:tblW w:w="148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47"/>
        <w:gridCol w:w="5289"/>
        <w:gridCol w:w="6180"/>
        <w:gridCol w:w="1132"/>
      </w:tblGrid>
      <w:tr w14:paraId="39DF7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C2D21C8">
            <w:pPr>
              <w:spacing w:before="196" w:line="187" w:lineRule="auto"/>
              <w:ind w:firstLine="119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E9464B3">
            <w:pPr>
              <w:spacing w:before="196" w:line="187" w:lineRule="auto"/>
              <w:ind w:firstLine="13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7"/>
                <w:sz w:val="28"/>
                <w:szCs w:val="28"/>
              </w:rPr>
              <w:t>岗位名称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25347F6">
            <w:pPr>
              <w:spacing w:before="196" w:line="187" w:lineRule="auto"/>
              <w:ind w:firstLine="2337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4"/>
                <w:sz w:val="28"/>
                <w:szCs w:val="28"/>
              </w:rPr>
              <w:t>责任清单</w:t>
            </w: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37E5A90">
            <w:pPr>
              <w:spacing w:before="196" w:line="187" w:lineRule="auto"/>
              <w:ind w:firstLine="2778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3"/>
                <w:sz w:val="28"/>
                <w:szCs w:val="28"/>
              </w:rPr>
              <w:t>履职清单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47732C9">
            <w:pPr>
              <w:spacing w:before="196" w:line="187" w:lineRule="auto"/>
              <w:ind w:firstLine="12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0CF38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6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833EAA5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7BC1D3C3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054518A9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18CB47BD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66F7B6F2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7AB50A59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0777CD84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7858434D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233962EA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790BD1D4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338E314A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29D38083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69DBC482">
            <w:pPr>
              <w:spacing w:line="240" w:lineRule="auto"/>
              <w:rPr>
                <w:rFonts w:ascii="宋体" w:hAnsi="宋体"/>
                <w:sz w:val="21"/>
              </w:rPr>
            </w:pPr>
          </w:p>
          <w:p w14:paraId="392A58DC">
            <w:pPr>
              <w:spacing w:before="65" w:line="180" w:lineRule="auto"/>
              <w:ind w:firstLine="118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pacing w:val="-4"/>
                <w:sz w:val="20"/>
                <w:szCs w:val="20"/>
              </w:rPr>
              <w:t>2-2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AC54AE3">
            <w:pPr>
              <w:spacing w:line="257" w:lineRule="auto"/>
              <w:rPr>
                <w:rFonts w:ascii="宋体" w:hAnsi="宋体"/>
                <w:sz w:val="21"/>
              </w:rPr>
            </w:pPr>
          </w:p>
          <w:p w14:paraId="5EF10FA5">
            <w:pPr>
              <w:spacing w:line="257" w:lineRule="auto"/>
              <w:rPr>
                <w:rFonts w:ascii="宋体" w:hAnsi="宋体"/>
                <w:sz w:val="21"/>
              </w:rPr>
            </w:pPr>
          </w:p>
          <w:p w14:paraId="0E2CD619">
            <w:pPr>
              <w:spacing w:line="257" w:lineRule="auto"/>
              <w:rPr>
                <w:rFonts w:ascii="宋体" w:hAnsi="宋体"/>
                <w:sz w:val="21"/>
              </w:rPr>
            </w:pPr>
          </w:p>
          <w:p w14:paraId="22E4AB3C">
            <w:pPr>
              <w:spacing w:line="257" w:lineRule="auto"/>
              <w:rPr>
                <w:rFonts w:ascii="宋体" w:hAnsi="宋体"/>
                <w:sz w:val="21"/>
              </w:rPr>
            </w:pPr>
          </w:p>
          <w:p w14:paraId="3FA92772">
            <w:pPr>
              <w:spacing w:line="257" w:lineRule="auto"/>
              <w:rPr>
                <w:rFonts w:ascii="宋体" w:hAnsi="宋体"/>
                <w:sz w:val="21"/>
              </w:rPr>
            </w:pPr>
          </w:p>
          <w:p w14:paraId="7671FE11">
            <w:pPr>
              <w:spacing w:line="257" w:lineRule="auto"/>
              <w:rPr>
                <w:rFonts w:ascii="宋体" w:hAnsi="宋体"/>
                <w:sz w:val="21"/>
              </w:rPr>
            </w:pPr>
          </w:p>
          <w:p w14:paraId="39976340">
            <w:pPr>
              <w:spacing w:line="257" w:lineRule="auto"/>
              <w:rPr>
                <w:rFonts w:ascii="宋体" w:hAnsi="宋体"/>
                <w:sz w:val="21"/>
              </w:rPr>
            </w:pPr>
          </w:p>
          <w:p w14:paraId="193FD1A3">
            <w:pPr>
              <w:spacing w:line="257" w:lineRule="auto"/>
              <w:rPr>
                <w:rFonts w:ascii="宋体" w:hAnsi="宋体"/>
                <w:sz w:val="21"/>
              </w:rPr>
            </w:pPr>
          </w:p>
          <w:p w14:paraId="634668C7">
            <w:pPr>
              <w:spacing w:line="257" w:lineRule="auto"/>
              <w:rPr>
                <w:rFonts w:ascii="宋体" w:hAnsi="宋体"/>
                <w:sz w:val="21"/>
              </w:rPr>
            </w:pPr>
          </w:p>
          <w:p w14:paraId="73F7997E">
            <w:pPr>
              <w:spacing w:line="257" w:lineRule="auto"/>
              <w:rPr>
                <w:rFonts w:ascii="宋体" w:hAnsi="宋体"/>
                <w:sz w:val="21"/>
              </w:rPr>
            </w:pPr>
          </w:p>
          <w:p w14:paraId="2E557E2E">
            <w:pPr>
              <w:spacing w:before="78" w:line="293" w:lineRule="auto"/>
              <w:ind w:left="111" w:right="107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4"/>
                <w:sz w:val="24"/>
                <w:szCs w:val="24"/>
              </w:rPr>
              <w:t>企</w:t>
            </w:r>
            <w:r>
              <w:rPr>
                <w:rFonts w:ascii="黑体" w:eastAsia="黑体" w:cs="黑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4"/>
                <w:sz w:val="24"/>
                <w:szCs w:val="24"/>
              </w:rPr>
              <w:t>业</w:t>
            </w:r>
            <w:r>
              <w:rPr>
                <w:rFonts w:ascii="黑体" w:eastAsia="黑体" w:cs="黑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4"/>
                <w:sz w:val="24"/>
                <w:szCs w:val="24"/>
              </w:rPr>
              <w:t>安全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9"/>
                <w:sz w:val="24"/>
                <w:szCs w:val="24"/>
              </w:rPr>
              <w:t>生</w:t>
            </w:r>
            <w:r>
              <w:rPr>
                <w:rFonts w:ascii="黑体" w:eastAsia="黑体" w:cs="黑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9"/>
                <w:sz w:val="24"/>
                <w:szCs w:val="24"/>
              </w:rPr>
              <w:t>产</w:t>
            </w:r>
            <w:r>
              <w:rPr>
                <w:rFonts w:ascii="黑体" w:eastAsia="黑体" w:cs="黑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9"/>
                <w:sz w:val="24"/>
                <w:szCs w:val="24"/>
              </w:rPr>
              <w:t>管</w:t>
            </w:r>
            <w:r>
              <w:rPr>
                <w:rFonts w:ascii="黑体" w:eastAsia="黑体" w:cs="黑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9"/>
                <w:sz w:val="24"/>
                <w:szCs w:val="24"/>
              </w:rPr>
              <w:t>理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9"/>
                <w:sz w:val="24"/>
                <w:szCs w:val="24"/>
              </w:rPr>
              <w:t>机</w:t>
            </w:r>
            <w:r>
              <w:rPr>
                <w:rFonts w:ascii="黑体" w:eastAsia="黑体" w:cs="黑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9"/>
                <w:sz w:val="24"/>
                <w:szCs w:val="24"/>
              </w:rPr>
              <w:t>构</w:t>
            </w:r>
            <w:r>
              <w:rPr>
                <w:rFonts w:ascii="黑体" w:eastAsia="黑体" w:cs="黑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9"/>
                <w:sz w:val="24"/>
                <w:szCs w:val="24"/>
              </w:rPr>
              <w:t>及</w:t>
            </w:r>
            <w:r>
              <w:rPr>
                <w:rFonts w:asci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9"/>
                <w:sz w:val="24"/>
                <w:szCs w:val="24"/>
              </w:rPr>
              <w:t>管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3"/>
                <w:sz w:val="24"/>
                <w:szCs w:val="24"/>
              </w:rPr>
              <w:t>理人员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59AB038">
            <w:pPr>
              <w:spacing w:line="329" w:lineRule="auto"/>
              <w:rPr>
                <w:rFonts w:ascii="宋体" w:hAnsi="宋体"/>
                <w:sz w:val="21"/>
              </w:rPr>
            </w:pPr>
          </w:p>
          <w:p w14:paraId="6887F4BC">
            <w:pPr>
              <w:spacing w:line="331" w:lineRule="auto"/>
              <w:rPr>
                <w:rFonts w:ascii="宋体" w:hAnsi="宋体"/>
                <w:sz w:val="21"/>
              </w:rPr>
            </w:pPr>
          </w:p>
          <w:p w14:paraId="24E3AAE0">
            <w:pPr>
              <w:spacing w:before="78" w:line="238" w:lineRule="auto"/>
              <w:ind w:left="121" w:right="104" w:firstLine="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6"/>
                <w:sz w:val="24"/>
                <w:szCs w:val="24"/>
              </w:rPr>
              <w:t>1．加强安全生产知识学习，熟悉了解国家有关安</w:t>
            </w:r>
            <w:r>
              <w:rPr>
                <w:rFonts w:asci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全生产法规政策及标准，具备与本企业从事的生</w:t>
            </w:r>
            <w:r>
              <w:rPr>
                <w:rFonts w:asci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产经营活动相应的安全生产知识和管理能力。</w:t>
            </w:r>
          </w:p>
          <w:p w14:paraId="6338F505">
            <w:pPr>
              <w:spacing w:before="91" w:line="226" w:lineRule="auto"/>
              <w:ind w:left="119" w:right="58" w:hanging="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3"/>
                <w:sz w:val="24"/>
                <w:szCs w:val="24"/>
              </w:rPr>
              <w:t>2．组织或者参与拟定本企业安全生产规章制度、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操作规程和生产安全事故应急救援预案。</w:t>
            </w:r>
          </w:p>
          <w:p w14:paraId="1C4BF03A">
            <w:pPr>
              <w:spacing w:before="94" w:line="226" w:lineRule="auto"/>
              <w:ind w:left="124" w:right="104" w:hanging="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3．组织或者参与本企业安全生产教育和培训，如</w:t>
            </w:r>
            <w:r>
              <w:rPr>
                <w:rFonts w:asci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实记录安全生产教育和培训情况。</w:t>
            </w:r>
          </w:p>
          <w:p w14:paraId="73F1ABCA">
            <w:pPr>
              <w:spacing w:before="93" w:line="226" w:lineRule="auto"/>
              <w:ind w:left="126" w:right="104" w:hanging="1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4．组织开展危险源辨识和评估，督促落实本企业</w:t>
            </w:r>
            <w:r>
              <w:rPr>
                <w:rFonts w:asci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重大危险源的安全管理措施。</w:t>
            </w:r>
          </w:p>
          <w:p w14:paraId="6C79057A">
            <w:pPr>
              <w:spacing w:before="93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5．组织或者参与本企业应急救援预案演练。</w:t>
            </w:r>
          </w:p>
          <w:p w14:paraId="76AA97CD">
            <w:pPr>
              <w:spacing w:before="94" w:line="226" w:lineRule="auto"/>
              <w:ind w:left="125" w:right="104" w:hanging="1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6．检查本企业的安全生产状况，及时排查生产安</w:t>
            </w:r>
            <w:r>
              <w:rPr>
                <w:rFonts w:asci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全事故隐患，提出改进安全生产管理建议。</w:t>
            </w:r>
          </w:p>
          <w:p w14:paraId="28CDDA63">
            <w:pPr>
              <w:spacing w:before="91" w:line="226" w:lineRule="auto"/>
              <w:ind w:left="122" w:right="104" w:hanging="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7．制止和纠正违章指挥、强令冒险作业、违反操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作规程的行为。</w:t>
            </w:r>
          </w:p>
          <w:p w14:paraId="69BE45EE">
            <w:pPr>
              <w:spacing w:before="95" w:line="190" w:lineRule="auto"/>
              <w:ind w:firstLine="11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8．督促落实本单位安全生产整改措施。</w:t>
            </w:r>
          </w:p>
          <w:p w14:paraId="344642E7">
            <w:pPr>
              <w:spacing w:before="134" w:line="180" w:lineRule="auto"/>
              <w:ind w:firstLine="113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96B12E3">
            <w:pPr>
              <w:spacing w:before="149" w:line="190" w:lineRule="auto"/>
              <w:ind w:firstLine="132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1．加强安全生产知识学习，提升安全生产管理能力。</w:t>
            </w:r>
          </w:p>
          <w:p w14:paraId="0FD3E7FD">
            <w:pPr>
              <w:spacing w:before="97" w:line="242" w:lineRule="auto"/>
              <w:ind w:left="123" w:right="104" w:hanging="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2．组织或参与企业安全生产规章制度、操作规程和生产</w:t>
            </w:r>
            <w:r>
              <w:rPr>
                <w:rFonts w:asci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安全事故应急救援预案的拟定，并组织落实执行。定期对</w:t>
            </w:r>
            <w:r>
              <w:rPr>
                <w:rFonts w:asci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制度、规程落实执行情况进行审核评价，依据评价结果不</w:t>
            </w:r>
            <w:r>
              <w:rPr>
                <w:rFonts w:asci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断修订完善安全生产规章制度、操作规程。</w:t>
            </w:r>
          </w:p>
          <w:p w14:paraId="46375A5D">
            <w:pPr>
              <w:spacing w:before="91" w:line="238" w:lineRule="auto"/>
              <w:ind w:left="121" w:right="104" w:hanging="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3．组织或参与企业安全生产教育培训，并建立教育培训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档案，如实记录安全生产教育培训时间、内容、从业人员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以及考核结果等情况。</w:t>
            </w:r>
          </w:p>
          <w:p w14:paraId="07F58C8F">
            <w:pPr>
              <w:spacing w:before="91" w:line="238" w:lineRule="auto"/>
              <w:ind w:left="122" w:right="33" w:hanging="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4"/>
                <w:sz w:val="24"/>
                <w:szCs w:val="24"/>
              </w:rPr>
              <w:t>4．组织开展企业危险源辨识、风险评价，依据评价结果，</w:t>
            </w:r>
            <w:r>
              <w:rPr>
                <w:rFonts w:asci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拟定安全风险分级管控措施，并组织落实执行。定期对风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险分级管控情况进行监督、检查。</w:t>
            </w:r>
          </w:p>
          <w:p w14:paraId="7AA0A91A">
            <w:pPr>
              <w:spacing w:before="92" w:line="226" w:lineRule="auto"/>
              <w:ind w:left="123" w:right="188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5．组织开展事故隐患排查，对排查出的隐患，会同相关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部门、责任人提出整改措施，并督促整改，消除隐患。</w:t>
            </w:r>
          </w:p>
          <w:p w14:paraId="11A77E26">
            <w:pPr>
              <w:spacing w:before="94" w:line="226" w:lineRule="auto"/>
              <w:ind w:left="129" w:right="188" w:hanging="12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6．定期组织企业生产安全事故应急救援预案演练。并结</w:t>
            </w:r>
            <w:r>
              <w:rPr>
                <w:rFonts w:asci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合实际，不断修订完善预案。</w:t>
            </w:r>
          </w:p>
          <w:p w14:paraId="2B5956A5">
            <w:pPr>
              <w:spacing w:before="94" w:line="226" w:lineRule="auto"/>
              <w:ind w:left="153" w:right="188" w:hanging="3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7．定期组织安全生产检查，制止和纠正违章指挥、强令</w:t>
            </w:r>
            <w:r>
              <w:rPr>
                <w:rFonts w:asci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冒险作业、违反操作规程的行为。</w:t>
            </w:r>
          </w:p>
          <w:p w14:paraId="48088EBE">
            <w:pPr>
              <w:spacing w:before="93" w:line="262" w:lineRule="auto"/>
              <w:ind w:left="123" w:right="104" w:hanging="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z w:val="24"/>
                <w:szCs w:val="24"/>
              </w:rPr>
              <w:t>8．定期组织企业安全生产状况评估，并根据评估结果，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提出改善措施，及时报告企业负责人，落实整改，提升安</w:t>
            </w:r>
            <w:r>
              <w:rPr>
                <w:rFonts w:asci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全生产管理水平。</w:t>
            </w:r>
          </w:p>
          <w:p w14:paraId="1DEA56AA">
            <w:pPr>
              <w:spacing w:before="39" w:line="180" w:lineRule="auto"/>
              <w:ind w:firstLine="116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8EAF77A">
            <w:pPr>
              <w:rPr>
                <w:rFonts w:ascii="宋体" w:hAnsi="宋体"/>
                <w:sz w:val="21"/>
              </w:rPr>
            </w:pPr>
          </w:p>
        </w:tc>
      </w:tr>
      <w:tr w14:paraId="53215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C6C4A74">
            <w:pPr>
              <w:spacing w:line="262" w:lineRule="auto"/>
              <w:rPr>
                <w:rFonts w:ascii="宋体" w:hAnsi="宋体"/>
                <w:sz w:val="21"/>
              </w:rPr>
            </w:pPr>
          </w:p>
          <w:p w14:paraId="08518E70">
            <w:pPr>
              <w:spacing w:line="262" w:lineRule="auto"/>
              <w:rPr>
                <w:rFonts w:ascii="宋体" w:hAnsi="宋体"/>
                <w:sz w:val="21"/>
              </w:rPr>
            </w:pPr>
          </w:p>
          <w:p w14:paraId="1900E867">
            <w:pPr>
              <w:spacing w:before="66" w:line="180" w:lineRule="auto"/>
              <w:ind w:firstLine="118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pacing w:val="-4"/>
                <w:sz w:val="20"/>
                <w:szCs w:val="20"/>
              </w:rPr>
              <w:t>2-3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35CDBC0">
            <w:pPr>
              <w:spacing w:line="286" w:lineRule="auto"/>
              <w:rPr>
                <w:rFonts w:ascii="宋体" w:hAnsi="宋体"/>
                <w:sz w:val="21"/>
              </w:rPr>
            </w:pPr>
          </w:p>
          <w:p w14:paraId="67FDA10D">
            <w:pPr>
              <w:spacing w:before="78" w:line="293" w:lineRule="auto"/>
              <w:ind w:left="116" w:right="107" w:hanging="3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16"/>
                <w:sz w:val="24"/>
                <w:szCs w:val="24"/>
              </w:rPr>
              <w:t>项</w:t>
            </w:r>
            <w:r>
              <w:rPr>
                <w:rFonts w:ascii="黑体" w:eastAsia="黑体" w:cs="黑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16"/>
                <w:sz w:val="24"/>
                <w:szCs w:val="24"/>
              </w:rPr>
              <w:t>目负责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人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848CB00">
            <w:pPr>
              <w:spacing w:line="290" w:lineRule="auto"/>
              <w:rPr>
                <w:rFonts w:ascii="宋体" w:hAnsi="宋体"/>
                <w:sz w:val="21"/>
              </w:rPr>
            </w:pPr>
          </w:p>
          <w:p w14:paraId="2D07BA82">
            <w:pPr>
              <w:spacing w:before="78" w:line="226" w:lineRule="auto"/>
              <w:ind w:left="160" w:right="104" w:hanging="3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6"/>
                <w:sz w:val="24"/>
                <w:szCs w:val="24"/>
              </w:rPr>
              <w:t>1．项目负责人是项目安全生产第一负责人，对项</w:t>
            </w:r>
            <w:r>
              <w:rPr>
                <w:rFonts w:asci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5"/>
                <w:sz w:val="24"/>
                <w:szCs w:val="24"/>
              </w:rPr>
              <w:t>目安全生产工作全面负责。</w:t>
            </w:r>
          </w:p>
          <w:p w14:paraId="4D1BE210">
            <w:pPr>
              <w:spacing w:before="95" w:line="190" w:lineRule="auto"/>
              <w:ind w:firstLine="11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2．落实项目全员安全生产责任制，落实“一岗双</w:t>
            </w: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52A8BD3">
            <w:pPr>
              <w:spacing w:before="73" w:line="238" w:lineRule="auto"/>
              <w:ind w:left="123" w:right="104" w:firstLine="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1．落实项目全员安全生产责任制，明确各岗位安全生产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责任人、责任范围，并定期对员工尽职履责情况进行监督</w:t>
            </w:r>
            <w:r>
              <w:rPr>
                <w:rFonts w:asci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6"/>
                <w:sz w:val="24"/>
                <w:szCs w:val="24"/>
              </w:rPr>
              <w:t>考核。</w:t>
            </w:r>
          </w:p>
          <w:p w14:paraId="6EA9E5C0">
            <w:pPr>
              <w:spacing w:before="95" w:line="190" w:lineRule="auto"/>
              <w:ind w:firstLine="11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2．按照企业安全生产教育培训制度和计划，组织项目物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9D580A8">
            <w:pPr>
              <w:rPr>
                <w:rFonts w:ascii="宋体" w:hAnsi="宋体"/>
                <w:sz w:val="21"/>
              </w:rPr>
            </w:pPr>
          </w:p>
        </w:tc>
      </w:tr>
    </w:tbl>
    <w:p w14:paraId="61CAF0E1">
      <w:pPr>
        <w:spacing w:line="110" w:lineRule="exact"/>
      </w:pPr>
    </w:p>
    <w:tbl>
      <w:tblPr>
        <w:tblStyle w:val="8"/>
        <w:tblW w:w="148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47"/>
        <w:gridCol w:w="5289"/>
        <w:gridCol w:w="6180"/>
        <w:gridCol w:w="1132"/>
      </w:tblGrid>
      <w:tr w14:paraId="39B3B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27B7D24">
            <w:pPr>
              <w:spacing w:before="196" w:line="187" w:lineRule="auto"/>
              <w:ind w:firstLine="119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B317EBE">
            <w:pPr>
              <w:spacing w:before="196" w:line="187" w:lineRule="auto"/>
              <w:ind w:firstLine="13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7"/>
                <w:sz w:val="28"/>
                <w:szCs w:val="28"/>
              </w:rPr>
              <w:t>岗位名称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E53AD3B">
            <w:pPr>
              <w:spacing w:before="196" w:line="187" w:lineRule="auto"/>
              <w:ind w:firstLine="2337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4"/>
                <w:sz w:val="28"/>
                <w:szCs w:val="28"/>
              </w:rPr>
              <w:t>责任清单</w:t>
            </w: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730D2DE">
            <w:pPr>
              <w:spacing w:before="196" w:line="187" w:lineRule="auto"/>
              <w:ind w:firstLine="2778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3"/>
                <w:sz w:val="28"/>
                <w:szCs w:val="28"/>
              </w:rPr>
              <w:t>履职清单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BFFCA85">
            <w:pPr>
              <w:spacing w:before="196" w:line="187" w:lineRule="auto"/>
              <w:ind w:firstLine="12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0EA0E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3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176066B">
            <w:pPr>
              <w:rPr>
                <w:rFonts w:ascii="宋体" w:hAnsi="宋体"/>
                <w:sz w:val="21"/>
              </w:rPr>
            </w:pP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70866EF">
            <w:pPr>
              <w:rPr>
                <w:rFonts w:ascii="宋体" w:hAnsi="宋体"/>
                <w:sz w:val="21"/>
              </w:rPr>
            </w:pP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4E3A874">
            <w:pPr>
              <w:spacing w:before="68" w:line="190" w:lineRule="auto"/>
              <w:ind w:firstLine="12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责”的安全生产管理要求。</w:t>
            </w:r>
          </w:p>
          <w:p w14:paraId="00FA201B">
            <w:pPr>
              <w:spacing w:before="91" w:line="226" w:lineRule="auto"/>
              <w:ind w:left="123" w:right="104" w:hanging="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3．加强安全生产知识学习，提升安全生产管理能</w:t>
            </w:r>
            <w:r>
              <w:rPr>
                <w:rFonts w:asci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0"/>
                <w:sz w:val="24"/>
                <w:szCs w:val="24"/>
              </w:rPr>
              <w:t>力。</w:t>
            </w:r>
          </w:p>
          <w:p w14:paraId="3EA69587">
            <w:pPr>
              <w:spacing w:before="95" w:line="238" w:lineRule="auto"/>
              <w:ind w:left="118" w:right="18" w:hanging="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4．组织项目物业服务从业人员学习国家安全生产</w:t>
            </w:r>
            <w:r>
              <w:rPr>
                <w:rFonts w:asci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z w:val="24"/>
                <w:szCs w:val="24"/>
              </w:rPr>
              <w:t>法律法规和标准，学习企业安全生产规章制度、</w:t>
            </w:r>
            <w:r>
              <w:rPr>
                <w:rFonts w:asci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7"/>
                <w:sz w:val="24"/>
                <w:szCs w:val="24"/>
              </w:rPr>
              <w:t>操作规程，提升安全意识，遵章守纪，规范作业。</w:t>
            </w:r>
          </w:p>
          <w:p w14:paraId="1D68E259">
            <w:pPr>
              <w:spacing w:before="95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5．开展安全生产标准化建设。</w:t>
            </w:r>
          </w:p>
          <w:p w14:paraId="102379A7">
            <w:pPr>
              <w:spacing w:before="91" w:line="226" w:lineRule="auto"/>
              <w:ind w:left="123" w:right="104" w:hanging="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6．落实、执行企业安全风险分级管控和隐患排查</w:t>
            </w:r>
            <w:r>
              <w:rPr>
                <w:rFonts w:asci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治理双重预防工作。</w:t>
            </w:r>
          </w:p>
          <w:p w14:paraId="3C13E908">
            <w:pPr>
              <w:spacing w:before="94" w:line="226" w:lineRule="auto"/>
              <w:ind w:left="120" w:right="104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7．定期开展安全生产检查，对安全生产管理工作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进行监督、考核。</w:t>
            </w:r>
          </w:p>
          <w:p w14:paraId="26054D7B">
            <w:pPr>
              <w:spacing w:before="95" w:line="190" w:lineRule="auto"/>
              <w:ind w:firstLine="11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8．加强危险作业管理。</w:t>
            </w:r>
          </w:p>
          <w:p w14:paraId="7E76A1A7">
            <w:pPr>
              <w:spacing w:before="94" w:line="226" w:lineRule="auto"/>
              <w:ind w:left="127" w:right="104" w:hanging="1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9．组织开展生产安全事故应急预案演练，不断提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高项目物业服务人员应急处置能力。</w:t>
            </w:r>
          </w:p>
          <w:p w14:paraId="7ECD45B9">
            <w:pPr>
              <w:spacing w:before="94" w:line="226" w:lineRule="auto"/>
              <w:ind w:left="123" w:right="140" w:firstLine="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10.</w:t>
            </w:r>
            <w:r>
              <w:rPr>
                <w:rFonts w:asci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加强对业主、物业使用人安全知识宣传，提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升安全防护意识，提高自救互助能力。</w:t>
            </w:r>
          </w:p>
          <w:p w14:paraId="3278D7BD">
            <w:pPr>
              <w:spacing w:before="93" w:line="190" w:lineRule="auto"/>
              <w:ind w:firstLine="12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3"/>
                <w:sz w:val="24"/>
                <w:szCs w:val="24"/>
              </w:rPr>
              <w:t>11.</w:t>
            </w:r>
            <w:r>
              <w:rPr>
                <w:rFonts w:asci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加强相关方安全生产监督管理。</w:t>
            </w:r>
          </w:p>
          <w:p w14:paraId="7A55DAED">
            <w:pPr>
              <w:spacing w:before="94" w:line="226" w:lineRule="auto"/>
              <w:ind w:left="120" w:right="16" w:firstLine="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4"/>
                <w:sz w:val="24"/>
                <w:szCs w:val="24"/>
              </w:rPr>
              <w:t>12.</w:t>
            </w:r>
            <w:r>
              <w:rPr>
                <w:rFonts w:ascii="仿宋" w:eastAsia="仿宋" w:cs="仿宋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当生产出现紧急情况时，及时组织开展应急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/>
                <w:spacing w:val="-7"/>
                <w:sz w:val="24"/>
                <w:szCs w:val="24"/>
              </w:rPr>
              <w:t>处置。及时上报相关情况，并积极配合事故调查。</w:t>
            </w:r>
          </w:p>
          <w:p w14:paraId="2E956819">
            <w:pPr>
              <w:spacing w:before="134" w:line="180" w:lineRule="auto"/>
              <w:ind w:firstLine="129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0D4AB65">
            <w:pPr>
              <w:spacing w:before="69" w:line="262" w:lineRule="auto"/>
              <w:ind w:left="122" w:right="10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业服务从业人员开展安全生产教育培训。教育培训应包</w:t>
            </w:r>
            <w:r>
              <w:rPr>
                <w:rFonts w:asci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/>
                <w:spacing w:val="-10"/>
                <w:sz w:val="24"/>
                <w:szCs w:val="24"/>
              </w:rPr>
              <w:t>括：</w:t>
            </w:r>
            <w:r>
              <w:rPr>
                <w:rFonts w:ascii="仿宋" w:eastAsia="仿宋" w:cs="仿宋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0"/>
                <w:sz w:val="24"/>
                <w:szCs w:val="24"/>
              </w:rPr>
              <w:t>法律法规、规章制度、操作规程、风险管控、事故隐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患排查、应急处置、职业健康等内容。</w:t>
            </w:r>
          </w:p>
          <w:p w14:paraId="7FBC6F31">
            <w:pPr>
              <w:spacing w:line="226" w:lineRule="auto"/>
              <w:ind w:left="123" w:right="188" w:hanging="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3．组织开展项目安全生产标准化建设工作，对照安全生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产标准化标准规范项目的各项安全生产管理工作。</w:t>
            </w:r>
          </w:p>
          <w:p w14:paraId="3023EC2B">
            <w:pPr>
              <w:spacing w:before="95" w:line="238" w:lineRule="auto"/>
              <w:ind w:left="123" w:right="117" w:hanging="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4．组织项目物业服务从业人员开展生产过程和物业服务</w:t>
            </w:r>
            <w:r>
              <w:rPr>
                <w:rFonts w:asci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范围内危险源辨识，安全风险分析，并组织相关责任人，</w:t>
            </w:r>
            <w:r>
              <w:rPr>
                <w:rFonts w:asci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依照企业安全风险分级管控要求，实施安全风险管控。</w:t>
            </w:r>
          </w:p>
          <w:p w14:paraId="66748A3C">
            <w:pPr>
              <w:spacing w:before="95" w:line="238" w:lineRule="auto"/>
              <w:ind w:left="123" w:right="104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5．组织项目物业服务从业人员开展生产过程和物业服务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范围内的事故隐患排查，并组织相关责任人对排查出的事</w:t>
            </w:r>
            <w:r>
              <w:rPr>
                <w:rFonts w:asci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故隐患采取有效措施及时整改，消除事故隐患。</w:t>
            </w:r>
          </w:p>
          <w:p w14:paraId="41F50835">
            <w:pPr>
              <w:spacing w:before="97" w:line="242" w:lineRule="auto"/>
              <w:ind w:left="121" w:right="16" w:hanging="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3"/>
                <w:sz w:val="24"/>
                <w:szCs w:val="24"/>
              </w:rPr>
              <w:t>6.</w:t>
            </w:r>
            <w:r>
              <w:rPr>
                <w:rFonts w:asci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定期组织安全生产检查。加强物业共用设施设备、安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全应急设施设备、物资、装备的检查和监管，确保各类设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施设备处于完好状态，应急救援物资、装备配置有效。制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8"/>
                <w:sz w:val="24"/>
                <w:szCs w:val="24"/>
              </w:rPr>
              <w:t>止和纠正违章指挥、强令冒险作业、违反操作规程的行为。</w:t>
            </w:r>
          </w:p>
          <w:p w14:paraId="3EC21EA8">
            <w:pPr>
              <w:spacing w:before="95" w:line="238" w:lineRule="auto"/>
              <w:ind w:left="122" w:right="188" w:hanging="2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7．加强危险作业管理，对高处作业、有限空间作业、动</w:t>
            </w:r>
            <w:r>
              <w:rPr>
                <w:rFonts w:asci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火作业等危险作业实行作业票审批管理和现场监护管理</w:t>
            </w:r>
            <w:r>
              <w:rPr>
                <w:rFonts w:asci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/>
                <w:spacing w:val="-6"/>
                <w:sz w:val="24"/>
                <w:szCs w:val="24"/>
              </w:rPr>
              <w:t>制度。</w:t>
            </w:r>
          </w:p>
          <w:p w14:paraId="21DEABF3">
            <w:pPr>
              <w:spacing w:before="94" w:line="226" w:lineRule="auto"/>
              <w:ind w:left="135" w:right="188" w:hanging="1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8．组织项目物业服务从业人员开展生产安全事故预案应</w:t>
            </w:r>
            <w:r>
              <w:rPr>
                <w:rFonts w:asci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急演练，提高现场应急处置能力。</w:t>
            </w:r>
          </w:p>
          <w:p w14:paraId="5172C7AD">
            <w:pPr>
              <w:spacing w:before="96" w:line="238" w:lineRule="auto"/>
              <w:ind w:left="128" w:right="37" w:hanging="1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2"/>
                <w:w w:val="99"/>
                <w:sz w:val="24"/>
                <w:szCs w:val="24"/>
              </w:rPr>
              <w:t>9．加强对业主、物业使用人安全生产、安全知识宣传（如：</w:t>
            </w:r>
            <w:r>
              <w:rPr>
                <w:rFonts w:ascii="仿宋" w:eastAsia="仿宋" w:cs="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禁止高空抛物、电动自行车规范充电等</w:t>
            </w:r>
            <w:r>
              <w:rPr>
                <w:rFonts w:ascii="仿宋" w:eastAsia="仿宋" w:cs="仿宋"/>
                <w:spacing w:val="-60"/>
                <w:sz w:val="24"/>
                <w:szCs w:val="24"/>
              </w:rPr>
              <w:t>），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提升安全防护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意识，提高自救互助能力。</w:t>
            </w:r>
          </w:p>
          <w:p w14:paraId="1253DB09">
            <w:pPr>
              <w:spacing w:before="94" w:line="226" w:lineRule="auto"/>
              <w:ind w:left="123" w:right="104" w:firstLine="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3"/>
                <w:sz w:val="24"/>
                <w:szCs w:val="24"/>
              </w:rPr>
              <w:t>10．当生产出现紧急情况时，第一时间到达现场，并及时</w:t>
            </w:r>
            <w:r>
              <w:rPr>
                <w:rFonts w:asci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组织应急处置。同时，及时上报相关情况，并积极配合事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08DF0C6">
            <w:pPr>
              <w:rPr>
                <w:rFonts w:ascii="宋体" w:hAnsi="宋体"/>
                <w:sz w:val="21"/>
              </w:rPr>
            </w:pPr>
          </w:p>
        </w:tc>
      </w:tr>
    </w:tbl>
    <w:p w14:paraId="3CF5772E">
      <w:pPr>
        <w:rPr>
          <w:rFonts w:ascii="宋体" w:hAnsi="宋体"/>
          <w:sz w:val="21"/>
        </w:rPr>
      </w:pPr>
    </w:p>
    <w:p w14:paraId="432F95AA">
      <w:pPr>
        <w:sectPr>
          <w:footerReference r:id="rId6" w:type="default"/>
          <w:pgSz w:w="16839" w:h="11906"/>
          <w:pgMar w:top="1012" w:right="1124" w:bottom="1221" w:left="906" w:header="0" w:footer="1029" w:gutter="0"/>
          <w:cols w:space="720" w:num="1"/>
          <w:docGrid w:linePitch="312" w:charSpace="0"/>
        </w:sectPr>
      </w:pPr>
    </w:p>
    <w:p w14:paraId="5C07999A">
      <w:pPr>
        <w:spacing w:line="110" w:lineRule="exact"/>
      </w:pPr>
    </w:p>
    <w:tbl>
      <w:tblPr>
        <w:tblStyle w:val="8"/>
        <w:tblW w:w="148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47"/>
        <w:gridCol w:w="5289"/>
        <w:gridCol w:w="6180"/>
        <w:gridCol w:w="1132"/>
      </w:tblGrid>
      <w:tr w14:paraId="0A35C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14A061A">
            <w:pPr>
              <w:spacing w:before="196" w:line="187" w:lineRule="auto"/>
              <w:ind w:firstLine="119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F909EA3">
            <w:pPr>
              <w:spacing w:before="196" w:line="187" w:lineRule="auto"/>
              <w:ind w:firstLine="13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7"/>
                <w:sz w:val="28"/>
                <w:szCs w:val="28"/>
              </w:rPr>
              <w:t>岗位名称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1FFDDE9">
            <w:pPr>
              <w:spacing w:before="196" w:line="187" w:lineRule="auto"/>
              <w:ind w:firstLine="2337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4"/>
                <w:sz w:val="28"/>
                <w:szCs w:val="28"/>
              </w:rPr>
              <w:t>责任清单</w:t>
            </w: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94C1CA8">
            <w:pPr>
              <w:spacing w:before="196" w:line="187" w:lineRule="auto"/>
              <w:ind w:firstLine="2778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3"/>
                <w:sz w:val="28"/>
                <w:szCs w:val="28"/>
              </w:rPr>
              <w:t>履职清单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C97F220">
            <w:pPr>
              <w:spacing w:before="196" w:line="187" w:lineRule="auto"/>
              <w:ind w:firstLine="12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21BB2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B4FE733">
            <w:pPr>
              <w:rPr>
                <w:rFonts w:ascii="宋体" w:hAnsi="宋体"/>
                <w:sz w:val="21"/>
              </w:rPr>
            </w:pP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A0F35DA">
            <w:pPr>
              <w:rPr>
                <w:rFonts w:ascii="宋体" w:hAnsi="宋体"/>
                <w:sz w:val="21"/>
              </w:rPr>
            </w:pP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25F4B65">
            <w:pPr>
              <w:rPr>
                <w:rFonts w:ascii="宋体" w:hAnsi="宋体"/>
                <w:sz w:val="21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B931788">
            <w:pPr>
              <w:spacing w:before="69" w:line="190" w:lineRule="auto"/>
              <w:ind w:firstLine="12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故调查。</w:t>
            </w:r>
          </w:p>
          <w:p w14:paraId="7A238CA0">
            <w:pPr>
              <w:spacing w:before="93" w:line="211" w:lineRule="auto"/>
              <w:ind w:left="132" w:right="1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2"/>
                <w:sz w:val="24"/>
                <w:szCs w:val="24"/>
              </w:rPr>
              <w:t>11.</w:t>
            </w:r>
            <w:r>
              <w:rPr>
                <w:rFonts w:asci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2"/>
                <w:sz w:val="24"/>
                <w:szCs w:val="24"/>
              </w:rPr>
              <w:t>加强相关方（外委方）</w:t>
            </w:r>
            <w:r>
              <w:rPr>
                <w:rFonts w:asci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2"/>
                <w:sz w:val="24"/>
                <w:szCs w:val="24"/>
              </w:rPr>
              <w:t>安全生产的监督、检查、考核。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F19006E">
            <w:pPr>
              <w:rPr>
                <w:rFonts w:ascii="宋体" w:hAnsi="宋体"/>
                <w:sz w:val="21"/>
              </w:rPr>
            </w:pPr>
          </w:p>
        </w:tc>
      </w:tr>
      <w:tr w14:paraId="119A2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7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93E8EA5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186EE66B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1E14FB8A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677C3A10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6EE59E5B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1E09D33F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0C16F2D5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3815B86F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00A14DD9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67465CFF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428DC8C0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1A511092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7B69CF94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1FA9FD43">
            <w:pPr>
              <w:spacing w:before="65" w:line="180" w:lineRule="auto"/>
              <w:ind w:firstLine="118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pacing w:val="-4"/>
                <w:sz w:val="20"/>
                <w:szCs w:val="20"/>
              </w:rPr>
              <w:t>2-4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95833AA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26AF37F6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53C3E621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565E7A77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0332BC47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74C386C0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536E8AAB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2C465CD9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5570583B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11DD8123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4E656DB7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2604F2C5">
            <w:pPr>
              <w:spacing w:line="247" w:lineRule="auto"/>
              <w:rPr>
                <w:rFonts w:ascii="宋体" w:hAnsi="宋体"/>
                <w:sz w:val="21"/>
              </w:rPr>
            </w:pPr>
          </w:p>
          <w:p w14:paraId="3CF5F1AD">
            <w:pPr>
              <w:spacing w:before="79" w:line="295" w:lineRule="auto"/>
              <w:ind w:left="113" w:right="107" w:hanging="1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eastAsia="黑体" w:cs="黑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5"/>
                <w:sz w:val="24"/>
                <w:szCs w:val="24"/>
              </w:rPr>
              <w:t>目部</w:t>
            </w:r>
            <w:r>
              <w:rPr>
                <w:rFonts w:ascii="黑体" w:eastAsia="黑体" w:cs="黑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5"/>
                <w:sz w:val="24"/>
                <w:szCs w:val="24"/>
              </w:rPr>
              <w:t>门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B892E03">
            <w:pPr>
              <w:spacing w:line="295" w:lineRule="auto"/>
              <w:rPr>
                <w:rFonts w:ascii="宋体" w:hAnsi="宋体"/>
                <w:sz w:val="21"/>
              </w:rPr>
            </w:pPr>
          </w:p>
          <w:p w14:paraId="0C76BD89">
            <w:pPr>
              <w:spacing w:before="78" w:line="187" w:lineRule="auto"/>
              <w:ind w:firstLine="113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-1"/>
                <w:sz w:val="24"/>
                <w:szCs w:val="24"/>
              </w:rPr>
              <w:t>项目设施设备维养部负责人：</w:t>
            </w:r>
          </w:p>
          <w:p w14:paraId="247C72F1">
            <w:pPr>
              <w:spacing w:before="93" w:line="226" w:lineRule="auto"/>
              <w:ind w:left="120" w:right="104" w:firstLine="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6"/>
                <w:sz w:val="24"/>
                <w:szCs w:val="24"/>
              </w:rPr>
              <w:t>1．部负责人是本部门安全生产第一负责人，对本</w:t>
            </w:r>
            <w:r>
              <w:rPr>
                <w:rFonts w:asci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部门安全生产工作负管理职责。</w:t>
            </w:r>
          </w:p>
          <w:p w14:paraId="77267072">
            <w:pPr>
              <w:spacing w:before="94" w:line="226" w:lineRule="auto"/>
              <w:ind w:left="149" w:right="104" w:hanging="3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2．落实部门全员安全生产责任制，贯彻落实“一</w:t>
            </w:r>
            <w:r>
              <w:rPr>
                <w:rFonts w:asci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岗双责”的安全生产管理要求。</w:t>
            </w:r>
          </w:p>
          <w:p w14:paraId="797A5168">
            <w:pPr>
              <w:spacing w:before="95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3"/>
                <w:sz w:val="24"/>
                <w:szCs w:val="24"/>
              </w:rPr>
              <w:t>3.</w:t>
            </w:r>
            <w:r>
              <w:rPr>
                <w:rFonts w:asci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落实企业安全生产标准化工作要求。</w:t>
            </w:r>
          </w:p>
          <w:p w14:paraId="3B981C35">
            <w:pPr>
              <w:spacing w:before="94" w:line="226" w:lineRule="auto"/>
              <w:ind w:left="121" w:right="104" w:hanging="10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4．组织部门员工对项目共用设施设备的日常运行</w:t>
            </w:r>
            <w:r>
              <w:rPr>
                <w:rFonts w:asci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进行管理维护。</w:t>
            </w:r>
          </w:p>
          <w:p w14:paraId="1EFE9D64">
            <w:pPr>
              <w:spacing w:before="93" w:line="226" w:lineRule="auto"/>
              <w:ind w:left="123" w:right="104" w:hanging="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5．落实、执行企业安全风险分级管控和隐患排查</w:t>
            </w:r>
            <w:r>
              <w:rPr>
                <w:rFonts w:asci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治理双重预防工作。</w:t>
            </w:r>
          </w:p>
          <w:p w14:paraId="5E489726">
            <w:pPr>
              <w:spacing w:before="92" w:line="226" w:lineRule="auto"/>
              <w:ind w:left="145" w:right="104" w:hanging="3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6．管理维护本部门使用的各类机具设备、防护用</w:t>
            </w:r>
            <w:r>
              <w:rPr>
                <w:rFonts w:asci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2"/>
                <w:sz w:val="24"/>
                <w:szCs w:val="24"/>
              </w:rPr>
              <w:t>品。</w:t>
            </w:r>
          </w:p>
          <w:p w14:paraId="687EDD9E">
            <w:pPr>
              <w:spacing w:before="95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7．落实危险作业管理制度。</w:t>
            </w:r>
          </w:p>
          <w:p w14:paraId="4084E017">
            <w:pPr>
              <w:spacing w:before="92" w:line="226" w:lineRule="auto"/>
              <w:ind w:left="121" w:right="260" w:hanging="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8．负责对设施设备维保相关方安全生产监督管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9"/>
                <w:sz w:val="24"/>
                <w:szCs w:val="24"/>
              </w:rPr>
              <w:t>理。</w:t>
            </w:r>
          </w:p>
          <w:p w14:paraId="5F3B506C">
            <w:pPr>
              <w:spacing w:before="96" w:line="259" w:lineRule="auto"/>
              <w:ind w:left="126" w:right="140" w:hanging="1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9.开展安全生产检查，对安全生产管理工作进行</w:t>
            </w:r>
            <w:r>
              <w:rPr>
                <w:rFonts w:asci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监督、检查。</w:t>
            </w:r>
          </w:p>
          <w:p w14:paraId="3B163B2E">
            <w:pPr>
              <w:spacing w:before="1" w:line="226" w:lineRule="auto"/>
              <w:ind w:left="120" w:right="140" w:firstLine="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10.</w:t>
            </w:r>
            <w:r>
              <w:rPr>
                <w:rFonts w:asci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组织本部门员工开展专项应急演练或现场处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置应急演练。</w:t>
            </w:r>
          </w:p>
          <w:p w14:paraId="7E11BDF0">
            <w:pPr>
              <w:spacing w:before="134" w:line="180" w:lineRule="auto"/>
              <w:ind w:firstLine="129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29B432C">
            <w:pPr>
              <w:spacing w:before="72" w:line="238" w:lineRule="auto"/>
              <w:ind w:left="124" w:right="104" w:firstLine="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1．落实本部门全员安全生产责任制。明确各岗位安全生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产责任人、责任范围，并定期对部门员工尽职履责情况进</w:t>
            </w:r>
            <w:r>
              <w:rPr>
                <w:rFonts w:asci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行监督检查。</w:t>
            </w:r>
          </w:p>
          <w:p w14:paraId="757DD8AA">
            <w:pPr>
              <w:spacing w:before="95" w:line="238" w:lineRule="auto"/>
              <w:ind w:left="121" w:right="104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2．对照物业服务、安全生产标准化标准规范部门的各项</w:t>
            </w:r>
            <w:r>
              <w:rPr>
                <w:rFonts w:asci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服务和安全生产工作，实现标准化体系的建立并保持有效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的运行，实现常态化的安全生产管理。</w:t>
            </w:r>
          </w:p>
          <w:p w14:paraId="24345953">
            <w:pPr>
              <w:spacing w:before="95" w:line="238" w:lineRule="auto"/>
              <w:ind w:left="123" w:right="188" w:hanging="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3．依照工作计划安排组织部门员工对项目共用设施设备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的日常运行进行管理维护，确保设施设备的安全正常运</w:t>
            </w:r>
            <w:r>
              <w:rPr>
                <w:rFonts w:asci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/>
                <w:spacing w:val="-9"/>
                <w:sz w:val="24"/>
                <w:szCs w:val="24"/>
              </w:rPr>
              <w:t>行。</w:t>
            </w:r>
          </w:p>
          <w:p w14:paraId="7B34E018">
            <w:pPr>
              <w:spacing w:before="93" w:line="226" w:lineRule="auto"/>
              <w:ind w:left="128" w:right="188" w:hanging="1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4．组织本部门员工开展生产过程中危险源识别，落实安</w:t>
            </w:r>
            <w:r>
              <w:rPr>
                <w:rFonts w:asci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全风险分级管控措施。</w:t>
            </w:r>
          </w:p>
          <w:p w14:paraId="72F9C43C">
            <w:pPr>
              <w:spacing w:before="92" w:line="226" w:lineRule="auto"/>
              <w:ind w:left="123" w:right="188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5．组织本部门员工开展生产过程中事故隐患排查，并根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据工作安排，积极参与隐患治理，及时消除事故隐患。</w:t>
            </w:r>
          </w:p>
          <w:p w14:paraId="6464740A">
            <w:pPr>
              <w:spacing w:before="96" w:line="238" w:lineRule="auto"/>
              <w:ind w:left="122" w:right="106" w:hanging="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6．定期对本部门使用的各类机具设备、防护用品进行检</w:t>
            </w:r>
            <w:r>
              <w:rPr>
                <w:rFonts w:asci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测保养，规范使用，确保使用机具设备、防护用品安全、</w:t>
            </w:r>
            <w:r>
              <w:rPr>
                <w:rFonts w:asci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6"/>
                <w:sz w:val="24"/>
                <w:szCs w:val="24"/>
              </w:rPr>
              <w:t>可靠。</w:t>
            </w:r>
          </w:p>
          <w:p w14:paraId="63767A84">
            <w:pPr>
              <w:spacing w:before="95" w:line="238" w:lineRule="auto"/>
              <w:ind w:left="123" w:right="22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4"/>
                <w:sz w:val="24"/>
                <w:szCs w:val="24"/>
              </w:rPr>
              <w:t>7．落实危险作业管理制度，对高处作业、有限空间作业、</w:t>
            </w:r>
            <w:r>
              <w:rPr>
                <w:rFonts w:asci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动火作业等危险作业坚持作业票审批管理和现场监护管</w:t>
            </w:r>
            <w:r>
              <w:rPr>
                <w:rFonts w:ascii="仿宋" w:eastAsia="仿宋" w:cs="仿宋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仿宋" w:eastAsia="仿宋" w:cs="仿宋"/>
                <w:spacing w:val="-9"/>
                <w:sz w:val="24"/>
                <w:szCs w:val="24"/>
              </w:rPr>
              <w:t>理。</w:t>
            </w:r>
          </w:p>
          <w:p w14:paraId="7F8AD383">
            <w:pPr>
              <w:spacing w:before="95" w:line="226" w:lineRule="auto"/>
              <w:ind w:left="128" w:right="188" w:hanging="1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8.</w:t>
            </w:r>
            <w:r>
              <w:rPr>
                <w:rFonts w:asci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负责对消防、电梯、监控维保等外包单位安全生产监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5"/>
                <w:sz w:val="24"/>
                <w:szCs w:val="24"/>
              </w:rPr>
              <w:t>督、检查。</w:t>
            </w:r>
          </w:p>
          <w:p w14:paraId="35629E95">
            <w:pPr>
              <w:spacing w:before="95" w:line="190" w:lineRule="auto"/>
              <w:ind w:firstLine="11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9．开展安全生产检查，制止和纠正违章指挥、强令冒险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E31AF5A">
            <w:pPr>
              <w:rPr>
                <w:rFonts w:ascii="宋体" w:hAnsi="宋体"/>
                <w:sz w:val="21"/>
              </w:rPr>
            </w:pPr>
          </w:p>
        </w:tc>
      </w:tr>
    </w:tbl>
    <w:p w14:paraId="63F084B8">
      <w:pPr>
        <w:rPr>
          <w:rFonts w:ascii="宋体" w:hAnsi="宋体"/>
          <w:sz w:val="21"/>
        </w:rPr>
      </w:pPr>
    </w:p>
    <w:p w14:paraId="6DC2BBD9">
      <w:pPr>
        <w:sectPr>
          <w:footerReference r:id="rId7" w:type="default"/>
          <w:pgSz w:w="16839" w:h="11906"/>
          <w:pgMar w:top="1012" w:right="1124" w:bottom="1225" w:left="906" w:header="0" w:footer="1029" w:gutter="0"/>
          <w:cols w:space="720" w:num="1"/>
          <w:docGrid w:linePitch="312" w:charSpace="0"/>
        </w:sectPr>
      </w:pPr>
    </w:p>
    <w:p w14:paraId="4FA161B2">
      <w:pPr>
        <w:spacing w:line="110" w:lineRule="exact"/>
      </w:pPr>
    </w:p>
    <w:tbl>
      <w:tblPr>
        <w:tblStyle w:val="8"/>
        <w:tblW w:w="148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47"/>
        <w:gridCol w:w="5289"/>
        <w:gridCol w:w="6180"/>
        <w:gridCol w:w="1132"/>
      </w:tblGrid>
      <w:tr w14:paraId="4EA3F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6EC9193">
            <w:pPr>
              <w:spacing w:before="196" w:line="187" w:lineRule="auto"/>
              <w:ind w:firstLine="119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7A2F7AD">
            <w:pPr>
              <w:spacing w:before="196" w:line="187" w:lineRule="auto"/>
              <w:ind w:firstLine="13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7"/>
                <w:sz w:val="28"/>
                <w:szCs w:val="28"/>
              </w:rPr>
              <w:t>岗位名称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BA7E92F">
            <w:pPr>
              <w:spacing w:before="196" w:line="187" w:lineRule="auto"/>
              <w:ind w:firstLine="2337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4"/>
                <w:sz w:val="28"/>
                <w:szCs w:val="28"/>
              </w:rPr>
              <w:t>责任清单</w:t>
            </w: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944D6A1">
            <w:pPr>
              <w:spacing w:before="196" w:line="187" w:lineRule="auto"/>
              <w:ind w:firstLine="2778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3"/>
                <w:sz w:val="28"/>
                <w:szCs w:val="28"/>
              </w:rPr>
              <w:t>履职清单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5FC1733">
            <w:pPr>
              <w:spacing w:before="196" w:line="187" w:lineRule="auto"/>
              <w:ind w:firstLine="12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5CCD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85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00884B62">
            <w:pPr>
              <w:rPr>
                <w:rFonts w:ascii="宋体" w:hAnsi="宋体"/>
                <w:sz w:val="21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51865422">
            <w:pPr>
              <w:rPr>
                <w:rFonts w:ascii="宋体" w:hAnsi="宋体"/>
                <w:sz w:val="21"/>
              </w:rPr>
            </w:pP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6BBAC90">
            <w:pPr>
              <w:rPr>
                <w:rFonts w:ascii="宋体" w:hAnsi="宋体"/>
                <w:sz w:val="21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BBDA8A6">
            <w:pPr>
              <w:spacing w:before="69" w:line="190" w:lineRule="auto"/>
              <w:ind w:firstLine="12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作业、违反操作规程的行为。</w:t>
            </w:r>
          </w:p>
          <w:p w14:paraId="6E5BC6C6">
            <w:pPr>
              <w:spacing w:before="93" w:line="262" w:lineRule="auto"/>
              <w:ind w:left="122" w:right="104" w:firstLine="10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3"/>
                <w:sz w:val="24"/>
                <w:szCs w:val="24"/>
              </w:rPr>
              <w:t>10．组织本部门员工开展专项应急演练或现场处置应急演</w:t>
            </w:r>
            <w:r>
              <w:rPr>
                <w:rFonts w:asci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练，不断提升应急处置能力。</w:t>
            </w:r>
          </w:p>
          <w:p w14:paraId="2666A488">
            <w:pPr>
              <w:spacing w:before="41" w:line="178" w:lineRule="auto"/>
              <w:ind w:firstLine="132"/>
              <w:rPr>
                <w:rFonts w:asci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73D9175A">
            <w:pPr>
              <w:rPr>
                <w:rFonts w:ascii="宋体" w:hAnsi="宋体"/>
                <w:sz w:val="21"/>
              </w:rPr>
            </w:pPr>
          </w:p>
        </w:tc>
      </w:tr>
      <w:tr w14:paraId="627EB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7" w:hRule="atLeast"/>
        </w:trPr>
        <w:tc>
          <w:tcPr>
            <w:tcW w:w="85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9F64F50"/>
        </w:tc>
        <w:tc>
          <w:tcPr>
            <w:tcW w:w="134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3BB1177"/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074011E">
            <w:pPr>
              <w:spacing w:line="444" w:lineRule="auto"/>
              <w:rPr>
                <w:rFonts w:ascii="宋体" w:hAnsi="宋体"/>
                <w:sz w:val="21"/>
              </w:rPr>
            </w:pPr>
          </w:p>
          <w:p w14:paraId="7537CF90">
            <w:pPr>
              <w:spacing w:before="78" w:line="187" w:lineRule="auto"/>
              <w:ind w:firstLine="113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-1"/>
                <w:sz w:val="24"/>
                <w:szCs w:val="24"/>
              </w:rPr>
              <w:t>项目环境维护部负责人：</w:t>
            </w:r>
          </w:p>
          <w:p w14:paraId="7BCA9CCE">
            <w:pPr>
              <w:spacing w:before="96" w:line="226" w:lineRule="auto"/>
              <w:ind w:left="120" w:right="104" w:firstLine="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6"/>
                <w:sz w:val="24"/>
                <w:szCs w:val="24"/>
              </w:rPr>
              <w:t>1．部门负责人是本部门安全生产第一负责人，对</w:t>
            </w:r>
            <w:r>
              <w:rPr>
                <w:rFonts w:asci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本部门安全生产工作负管理职责。</w:t>
            </w:r>
          </w:p>
          <w:p w14:paraId="6D1C7F09">
            <w:pPr>
              <w:spacing w:before="93" w:line="226" w:lineRule="auto"/>
              <w:ind w:left="94" w:right="104" w:firstLine="20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2．落实部门各岗位的安全生产责任制，贯彻落实</w:t>
            </w:r>
            <w:r>
              <w:rPr>
                <w:rFonts w:asci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z w:val="24"/>
                <w:szCs w:val="24"/>
              </w:rPr>
              <w:t>“一岗双责”的安全生产管理要求。</w:t>
            </w:r>
          </w:p>
          <w:p w14:paraId="2A7107C9">
            <w:pPr>
              <w:spacing w:before="92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3．落实企业安全生产标准化工作要求。</w:t>
            </w:r>
          </w:p>
          <w:p w14:paraId="1D9EC85B">
            <w:pPr>
              <w:spacing w:before="94" w:line="226" w:lineRule="auto"/>
              <w:ind w:left="123" w:right="104" w:hanging="12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4．落实、执行企业安全风险分级管控和隐患排查</w:t>
            </w:r>
            <w:r>
              <w:rPr>
                <w:rFonts w:asci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治理双重预防工作。</w:t>
            </w:r>
          </w:p>
          <w:p w14:paraId="177DFA7A">
            <w:pPr>
              <w:spacing w:before="92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5．强化本部门使用危险化学品的监督管理。</w:t>
            </w:r>
          </w:p>
          <w:p w14:paraId="5C5A02F8">
            <w:pPr>
              <w:spacing w:before="94" w:line="226" w:lineRule="auto"/>
              <w:ind w:left="145" w:right="104" w:hanging="3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6"/>
                <w:sz w:val="24"/>
                <w:szCs w:val="24"/>
              </w:rPr>
              <w:t>6.</w:t>
            </w:r>
            <w:r>
              <w:rPr>
                <w:rFonts w:ascii="仿宋" w:eastAsia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6"/>
                <w:sz w:val="24"/>
                <w:szCs w:val="24"/>
              </w:rPr>
              <w:t>管理维护本部门使用的各类机具设备、防护用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2"/>
                <w:sz w:val="24"/>
                <w:szCs w:val="24"/>
              </w:rPr>
              <w:t>品。</w:t>
            </w:r>
          </w:p>
          <w:p w14:paraId="44D44818">
            <w:pPr>
              <w:spacing w:before="93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7．落实危险作业管理制度。</w:t>
            </w:r>
          </w:p>
          <w:p w14:paraId="4EF5ACE9">
            <w:pPr>
              <w:spacing w:before="94" w:line="226" w:lineRule="auto"/>
              <w:ind w:left="126" w:right="104" w:hanging="1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8．开展安全生产检查，对安全生产管理工作进行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监督、检查。</w:t>
            </w:r>
          </w:p>
          <w:p w14:paraId="32BBAAE7">
            <w:pPr>
              <w:spacing w:before="92" w:line="226" w:lineRule="auto"/>
              <w:ind w:left="120" w:right="260" w:hanging="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9.</w:t>
            </w:r>
            <w:r>
              <w:rPr>
                <w:rFonts w:asci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组织本部门员工开展专项应急演练或现场处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置应急演练。</w:t>
            </w:r>
          </w:p>
          <w:p w14:paraId="63142F2A">
            <w:pPr>
              <w:spacing w:before="136" w:line="180" w:lineRule="auto"/>
              <w:ind w:firstLine="129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E9E8FB6">
            <w:pPr>
              <w:spacing w:before="73" w:line="238" w:lineRule="auto"/>
              <w:ind w:left="124" w:right="104" w:firstLine="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1．落实本部门全员安全生产责任制。明确各岗位安全生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产责任人、责任范围，并定期对部门员工尽职履责情况进</w:t>
            </w:r>
            <w:r>
              <w:rPr>
                <w:rFonts w:asci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行监督检查。</w:t>
            </w:r>
          </w:p>
          <w:p w14:paraId="209B4B62">
            <w:pPr>
              <w:spacing w:before="95" w:line="238" w:lineRule="auto"/>
              <w:ind w:left="121" w:right="104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2．对照物业服务、安全生产标准化标准规范部门的各项</w:t>
            </w:r>
            <w:r>
              <w:rPr>
                <w:rFonts w:asci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服务和安全生产工作，实现标准化体系的建立并保持有效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的运行，实现常态化的安全生产管理。</w:t>
            </w:r>
          </w:p>
          <w:p w14:paraId="1788F68D">
            <w:pPr>
              <w:spacing w:before="94" w:line="226" w:lineRule="auto"/>
              <w:ind w:left="133" w:right="188" w:hanging="1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3．组织本部门员工开展生产过程中危险源识别，落实风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险分级管控措施。</w:t>
            </w:r>
          </w:p>
          <w:p w14:paraId="78B19878">
            <w:pPr>
              <w:spacing w:before="93" w:line="226" w:lineRule="auto"/>
              <w:ind w:left="123" w:right="188" w:hanging="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4．组织本部门员工开展生产过程中事故隐患排查，并根</w:t>
            </w:r>
            <w:r>
              <w:rPr>
                <w:rFonts w:asci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据工作安排，积极参与隐患治理，及时消除事故隐患。</w:t>
            </w:r>
          </w:p>
          <w:p w14:paraId="31375488">
            <w:pPr>
              <w:spacing w:before="91" w:line="238" w:lineRule="auto"/>
              <w:ind w:left="123" w:right="104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z w:val="24"/>
                <w:szCs w:val="24"/>
              </w:rPr>
              <w:t>5．强化本部门使用危险化学品的监督管理，督促采购、</w:t>
            </w:r>
            <w:r>
              <w:rPr>
                <w:rFonts w:asci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储存、使用等各个环节实施全过程监控，防范危险化学品</w:t>
            </w:r>
            <w:r>
              <w:rPr>
                <w:rFonts w:asci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危害风险。</w:t>
            </w:r>
          </w:p>
          <w:p w14:paraId="185FF307">
            <w:pPr>
              <w:spacing w:before="92" w:line="238" w:lineRule="auto"/>
              <w:ind w:left="122" w:right="104" w:hanging="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6．定期对本部门使用的各类机具设备、防护用品进行检</w:t>
            </w:r>
            <w:r>
              <w:rPr>
                <w:rFonts w:asci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测保养，规范使用，确保员工使用机具设备、防护用品安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全、可靠。</w:t>
            </w:r>
          </w:p>
          <w:p w14:paraId="22F7AD33">
            <w:pPr>
              <w:spacing w:before="92" w:line="238" w:lineRule="auto"/>
              <w:ind w:left="123" w:right="22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4"/>
                <w:sz w:val="24"/>
                <w:szCs w:val="24"/>
              </w:rPr>
              <w:t>7．落实危险作业管理制度，对高处作业、有限空间作业、</w:t>
            </w:r>
            <w:r>
              <w:rPr>
                <w:rFonts w:asci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动火作业等危险作业坚持作业票审批管理，现场监护管</w:t>
            </w:r>
            <w:r>
              <w:rPr>
                <w:rFonts w:ascii="仿宋" w:eastAsia="仿宋" w:cs="仿宋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仿宋" w:eastAsia="仿宋" w:cs="仿宋"/>
                <w:spacing w:val="-9"/>
                <w:sz w:val="24"/>
                <w:szCs w:val="24"/>
              </w:rPr>
              <w:t>理。</w:t>
            </w:r>
          </w:p>
          <w:p w14:paraId="0015049E">
            <w:pPr>
              <w:spacing w:before="92" w:line="226" w:lineRule="auto"/>
              <w:ind w:left="126" w:right="188" w:hanging="10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8.</w:t>
            </w:r>
            <w:r>
              <w:rPr>
                <w:rFonts w:asci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开展安全生产检查，制止和纠正违章指挥、强令冒险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作业、违反操作规程的行为。</w:t>
            </w:r>
          </w:p>
        </w:tc>
        <w:tc>
          <w:tcPr>
            <w:tcW w:w="113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0E7F1C1"/>
        </w:tc>
      </w:tr>
    </w:tbl>
    <w:p w14:paraId="61491F3B">
      <w:pPr>
        <w:rPr>
          <w:rFonts w:ascii="宋体" w:hAnsi="宋体"/>
          <w:sz w:val="21"/>
        </w:rPr>
      </w:pPr>
    </w:p>
    <w:p w14:paraId="6AADC7C7">
      <w:pPr>
        <w:sectPr>
          <w:footerReference r:id="rId8" w:type="default"/>
          <w:pgSz w:w="16839" w:h="11906"/>
          <w:pgMar w:top="1012" w:right="1124" w:bottom="1221" w:left="906" w:header="0" w:footer="1029" w:gutter="0"/>
          <w:cols w:space="720" w:num="1"/>
          <w:docGrid w:linePitch="312" w:charSpace="0"/>
        </w:sectPr>
      </w:pPr>
    </w:p>
    <w:p w14:paraId="00FD507D">
      <w:pPr>
        <w:spacing w:line="110" w:lineRule="exact"/>
      </w:pPr>
    </w:p>
    <w:tbl>
      <w:tblPr>
        <w:tblStyle w:val="8"/>
        <w:tblW w:w="148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47"/>
        <w:gridCol w:w="5289"/>
        <w:gridCol w:w="6180"/>
        <w:gridCol w:w="1132"/>
      </w:tblGrid>
      <w:tr w14:paraId="7EF70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055EE35">
            <w:pPr>
              <w:spacing w:before="196" w:line="187" w:lineRule="auto"/>
              <w:ind w:firstLine="119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E3E97BD">
            <w:pPr>
              <w:spacing w:before="196" w:line="187" w:lineRule="auto"/>
              <w:ind w:firstLine="13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7"/>
                <w:sz w:val="28"/>
                <w:szCs w:val="28"/>
              </w:rPr>
              <w:t>岗位名称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6D6AA66">
            <w:pPr>
              <w:spacing w:before="196" w:line="187" w:lineRule="auto"/>
              <w:ind w:firstLine="2337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4"/>
                <w:sz w:val="28"/>
                <w:szCs w:val="28"/>
              </w:rPr>
              <w:t>责任清单</w:t>
            </w: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2812FB7">
            <w:pPr>
              <w:spacing w:before="196" w:line="187" w:lineRule="auto"/>
              <w:ind w:firstLine="2778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3"/>
                <w:sz w:val="28"/>
                <w:szCs w:val="28"/>
              </w:rPr>
              <w:t>履职清单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8F4B0CF">
            <w:pPr>
              <w:spacing w:before="196" w:line="187" w:lineRule="auto"/>
              <w:ind w:firstLine="12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21950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5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44AA9E09">
            <w:pPr>
              <w:rPr>
                <w:rFonts w:ascii="宋体" w:hAnsi="宋体"/>
                <w:sz w:val="21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306D49E9">
            <w:pPr>
              <w:rPr>
                <w:rFonts w:ascii="宋体" w:hAnsi="宋体"/>
                <w:sz w:val="21"/>
              </w:rPr>
            </w:pP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6E85624">
            <w:pPr>
              <w:rPr>
                <w:rFonts w:ascii="宋体" w:hAnsi="宋体"/>
                <w:sz w:val="21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3095283">
            <w:pPr>
              <w:spacing w:before="70" w:line="259" w:lineRule="auto"/>
              <w:ind w:left="121" w:right="188" w:hanging="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9.</w:t>
            </w:r>
            <w:r>
              <w:rPr>
                <w:rFonts w:asci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组织本部门员工开展专项应急演练或现场处置应急演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练，不断提升应急处置能力。</w:t>
            </w:r>
          </w:p>
          <w:p w14:paraId="532E1411">
            <w:pPr>
              <w:spacing w:before="43" w:line="180" w:lineRule="auto"/>
              <w:ind w:firstLine="132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2"/>
                <w:w w:val="99"/>
                <w:sz w:val="24"/>
                <w:szCs w:val="24"/>
              </w:rPr>
              <w:t>10</w:t>
            </w:r>
            <w:r>
              <w:rPr>
                <w:rFonts w:asci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eastAsia="仿宋" w:cs="仿宋"/>
                <w:spacing w:val="-12"/>
                <w:w w:val="99"/>
                <w:sz w:val="24"/>
                <w:szCs w:val="24"/>
              </w:rPr>
              <w:t>……</w:t>
            </w:r>
          </w:p>
        </w:tc>
        <w:tc>
          <w:tcPr>
            <w:tcW w:w="113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7E9345B9">
            <w:pPr>
              <w:rPr>
                <w:rFonts w:ascii="宋体" w:hAnsi="宋体"/>
                <w:sz w:val="21"/>
              </w:rPr>
            </w:pPr>
          </w:p>
        </w:tc>
      </w:tr>
      <w:tr w14:paraId="657A7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1" w:hRule="atLeast"/>
        </w:trPr>
        <w:tc>
          <w:tcPr>
            <w:tcW w:w="85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0C80F7F7"/>
        </w:tc>
        <w:tc>
          <w:tcPr>
            <w:tcW w:w="134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62A330BD"/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57BBC64">
            <w:pPr>
              <w:spacing w:line="442" w:lineRule="auto"/>
              <w:rPr>
                <w:rFonts w:ascii="宋体" w:hAnsi="宋体"/>
                <w:sz w:val="21"/>
              </w:rPr>
            </w:pPr>
          </w:p>
          <w:p w14:paraId="710E6A30">
            <w:pPr>
              <w:spacing w:before="78" w:line="187" w:lineRule="auto"/>
              <w:ind w:firstLine="113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-1"/>
                <w:sz w:val="24"/>
                <w:szCs w:val="24"/>
              </w:rPr>
              <w:t>项目客户服务部负责人：</w:t>
            </w:r>
          </w:p>
          <w:p w14:paraId="45F73B68">
            <w:pPr>
              <w:spacing w:before="95" w:line="226" w:lineRule="auto"/>
              <w:ind w:left="123" w:right="104" w:firstLine="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6"/>
                <w:sz w:val="24"/>
                <w:szCs w:val="24"/>
              </w:rPr>
              <w:t>1．客户服务部负责人是本部门安全生产第一负责</w:t>
            </w:r>
            <w:r>
              <w:rPr>
                <w:rFonts w:asci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人，对本部门安全生产工作负管理职责。</w:t>
            </w:r>
          </w:p>
          <w:p w14:paraId="5C2BDC48">
            <w:pPr>
              <w:spacing w:before="91" w:line="226" w:lineRule="auto"/>
              <w:ind w:left="149" w:right="104" w:hanging="3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6"/>
                <w:sz w:val="24"/>
                <w:szCs w:val="24"/>
              </w:rPr>
              <w:t>2.</w:t>
            </w:r>
            <w:r>
              <w:rPr>
                <w:rFonts w:asci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6"/>
                <w:sz w:val="24"/>
                <w:szCs w:val="24"/>
              </w:rPr>
              <w:t>落实部门全员安全生产责任制，贯彻落实“一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岗双责”的安全生产管理要求。</w:t>
            </w:r>
          </w:p>
          <w:p w14:paraId="1108B179">
            <w:pPr>
              <w:spacing w:before="95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3．落实企业安全生产标准化工作要求。</w:t>
            </w:r>
          </w:p>
          <w:p w14:paraId="7F4F6556">
            <w:pPr>
              <w:spacing w:before="91" w:line="226" w:lineRule="auto"/>
              <w:ind w:left="123" w:right="104" w:hanging="12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4．落实、执行企业安全风险分级管控和隐患排查</w:t>
            </w:r>
            <w:r>
              <w:rPr>
                <w:rFonts w:asci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治理双重预防工作。</w:t>
            </w:r>
          </w:p>
          <w:p w14:paraId="78076366">
            <w:pPr>
              <w:spacing w:before="94" w:line="226" w:lineRule="auto"/>
              <w:ind w:left="146" w:right="104" w:hanging="2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5．管理维护本部门使用的各类设施设备、防护用</w:t>
            </w:r>
            <w:r>
              <w:rPr>
                <w:rFonts w:asci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2"/>
                <w:sz w:val="24"/>
                <w:szCs w:val="24"/>
              </w:rPr>
              <w:t>品。</w:t>
            </w:r>
          </w:p>
          <w:p w14:paraId="09B926BA">
            <w:pPr>
              <w:spacing w:before="94" w:line="226" w:lineRule="auto"/>
              <w:ind w:left="133" w:right="104" w:hanging="1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6．加强客户沟通，负责开展安全生产、安全知识</w:t>
            </w:r>
            <w:r>
              <w:rPr>
                <w:rFonts w:asci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8"/>
                <w:sz w:val="24"/>
                <w:szCs w:val="24"/>
              </w:rPr>
              <w:t>的宣传。</w:t>
            </w:r>
          </w:p>
          <w:p w14:paraId="7EBE3F27">
            <w:pPr>
              <w:spacing w:before="92" w:line="226" w:lineRule="auto"/>
              <w:ind w:left="118" w:right="104" w:hanging="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7．组织本部门员工开展专项应急演练或现场处置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应急演练。</w:t>
            </w:r>
          </w:p>
          <w:p w14:paraId="23167CE5">
            <w:pPr>
              <w:spacing w:before="136" w:line="180" w:lineRule="auto"/>
              <w:ind w:firstLine="113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7131920">
            <w:pPr>
              <w:spacing w:before="72" w:line="238" w:lineRule="auto"/>
              <w:ind w:left="122" w:right="104" w:firstLine="10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1．落实本部门安全生产责任制，明确各岗位安全生产责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任人、责任范围，并定期对部门员工尽职履责情况进行监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督检查。</w:t>
            </w:r>
          </w:p>
          <w:p w14:paraId="0A3D4B51">
            <w:pPr>
              <w:spacing w:before="95" w:line="238" w:lineRule="auto"/>
              <w:ind w:left="121" w:right="104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2．对照物业服务、安全生产标准化标准规范部门的各项</w:t>
            </w:r>
            <w:r>
              <w:rPr>
                <w:rFonts w:asci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服务和安全生产工作，实现标准化体系的建立并保持有效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的运行，实现常态化的安全生产管理。</w:t>
            </w:r>
          </w:p>
          <w:p w14:paraId="504D7ADD">
            <w:pPr>
              <w:spacing w:before="93" w:line="226" w:lineRule="auto"/>
              <w:ind w:left="133" w:right="188" w:hanging="1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3．组织本部门员工开展生产过程中危险源识别，落实风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险分级管控措施。</w:t>
            </w:r>
          </w:p>
          <w:p w14:paraId="2ADFFF06">
            <w:pPr>
              <w:spacing w:before="91" w:line="226" w:lineRule="auto"/>
              <w:ind w:left="123" w:right="188" w:hanging="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4．组织本部门员工开展生产过程中事故隐患排查，并根</w:t>
            </w:r>
            <w:r>
              <w:rPr>
                <w:rFonts w:asci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据工作安排，积极参与隐患治理，及时消除事故隐患。</w:t>
            </w:r>
          </w:p>
          <w:p w14:paraId="47BA6C4F">
            <w:pPr>
              <w:spacing w:before="96" w:line="238" w:lineRule="auto"/>
              <w:ind w:left="121" w:right="104" w:hanging="2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5．定期对本部门使用的各类设施设备、防护用品进行检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测保养，规范使用，确保员工使用机具设备、防护用品安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全、可靠。</w:t>
            </w:r>
          </w:p>
          <w:p w14:paraId="75F3C7BB">
            <w:pPr>
              <w:spacing w:before="96" w:line="238" w:lineRule="auto"/>
              <w:ind w:left="129" w:right="37" w:hanging="12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1"/>
                <w:w w:val="98"/>
                <w:sz w:val="24"/>
                <w:szCs w:val="24"/>
              </w:rPr>
              <w:t>6.</w:t>
            </w:r>
            <w:r>
              <w:rPr>
                <w:rFonts w:ascii="仿宋" w:eastAsia="仿宋" w:cs="仿宋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1"/>
                <w:w w:val="98"/>
                <w:sz w:val="24"/>
                <w:szCs w:val="24"/>
              </w:rPr>
              <w:t>负责对业主、物业使用人安全生产、安全知识宣传（如：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禁止高空抛物、电动自行车规范充电等</w:t>
            </w:r>
            <w:r>
              <w:rPr>
                <w:rFonts w:ascii="仿宋" w:eastAsia="仿宋" w:cs="仿宋"/>
                <w:spacing w:val="-60"/>
                <w:sz w:val="24"/>
                <w:szCs w:val="24"/>
              </w:rPr>
              <w:t>），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提升安全防护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意识，提高自救互助能力。</w:t>
            </w:r>
          </w:p>
          <w:p w14:paraId="6B7C600A">
            <w:pPr>
              <w:spacing w:before="94" w:line="226" w:lineRule="auto"/>
              <w:ind w:left="121" w:right="188" w:hanging="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7．组织本部门员工开展专项应急演练或现场处置应急演</w:t>
            </w:r>
            <w:r>
              <w:rPr>
                <w:rFonts w:asci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练，不断提升应急处置能力。</w:t>
            </w:r>
          </w:p>
          <w:p w14:paraId="26FF8AD3">
            <w:pPr>
              <w:spacing w:before="136" w:line="180" w:lineRule="auto"/>
              <w:ind w:firstLine="116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4485B582"/>
        </w:tc>
      </w:tr>
      <w:tr w14:paraId="00131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85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E38CA9F"/>
        </w:tc>
        <w:tc>
          <w:tcPr>
            <w:tcW w:w="134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FC80E25"/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A62DA1A">
            <w:pPr>
              <w:spacing w:before="46" w:line="187" w:lineRule="auto"/>
              <w:ind w:firstLine="113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-1"/>
                <w:sz w:val="24"/>
                <w:szCs w:val="24"/>
              </w:rPr>
              <w:t>项目秩序维护部负责人：</w:t>
            </w:r>
          </w:p>
          <w:p w14:paraId="06447020">
            <w:pPr>
              <w:spacing w:before="93" w:line="226" w:lineRule="auto"/>
              <w:ind w:left="123" w:right="104" w:firstLine="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6"/>
                <w:sz w:val="24"/>
                <w:szCs w:val="24"/>
              </w:rPr>
              <w:t>1．秩序维护部负责人是本部门安全生产第一负责</w:t>
            </w:r>
            <w:r>
              <w:rPr>
                <w:rFonts w:asci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人，对本部门安全生产工作负管理职责。</w:t>
            </w: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1A68B7A">
            <w:pPr>
              <w:spacing w:before="46" w:line="238" w:lineRule="auto"/>
              <w:ind w:left="122" w:right="104" w:firstLine="10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1．落实本部门安全生产责任制，明确各岗位安全生产责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任人、责任范围，并定期对部门员工尽职履责情况进行监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督检查。</w:t>
            </w:r>
          </w:p>
        </w:tc>
        <w:tc>
          <w:tcPr>
            <w:tcW w:w="113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1502C2C"/>
        </w:tc>
      </w:tr>
    </w:tbl>
    <w:p w14:paraId="1FF1BD71">
      <w:pPr>
        <w:rPr>
          <w:rFonts w:ascii="宋体" w:hAnsi="宋体"/>
          <w:sz w:val="21"/>
        </w:rPr>
      </w:pPr>
    </w:p>
    <w:p w14:paraId="7F914B06">
      <w:pPr>
        <w:sectPr>
          <w:footerReference r:id="rId9" w:type="default"/>
          <w:pgSz w:w="16839" w:h="11906"/>
          <w:pgMar w:top="1012" w:right="1124" w:bottom="1225" w:left="906" w:header="0" w:footer="1029" w:gutter="0"/>
          <w:cols w:space="720" w:num="1"/>
          <w:docGrid w:linePitch="312" w:charSpace="0"/>
        </w:sectPr>
      </w:pPr>
    </w:p>
    <w:p w14:paraId="02385943">
      <w:pPr>
        <w:spacing w:line="110" w:lineRule="exact"/>
      </w:pPr>
    </w:p>
    <w:tbl>
      <w:tblPr>
        <w:tblStyle w:val="8"/>
        <w:tblW w:w="148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47"/>
        <w:gridCol w:w="5289"/>
        <w:gridCol w:w="6180"/>
        <w:gridCol w:w="1132"/>
      </w:tblGrid>
      <w:tr w14:paraId="5A2DD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99A12FA">
            <w:pPr>
              <w:spacing w:before="196" w:line="187" w:lineRule="auto"/>
              <w:ind w:firstLine="119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01CD1CB">
            <w:pPr>
              <w:spacing w:before="196" w:line="187" w:lineRule="auto"/>
              <w:ind w:firstLine="13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7"/>
                <w:sz w:val="28"/>
                <w:szCs w:val="28"/>
              </w:rPr>
              <w:t>岗位名称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4D9B800">
            <w:pPr>
              <w:spacing w:before="196" w:line="187" w:lineRule="auto"/>
              <w:ind w:firstLine="2337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4"/>
                <w:sz w:val="28"/>
                <w:szCs w:val="28"/>
              </w:rPr>
              <w:t>责任清单</w:t>
            </w: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E52612E">
            <w:pPr>
              <w:spacing w:before="196" w:line="187" w:lineRule="auto"/>
              <w:ind w:firstLine="2778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3"/>
                <w:sz w:val="28"/>
                <w:szCs w:val="28"/>
              </w:rPr>
              <w:t>履职清单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0CE389B">
            <w:pPr>
              <w:spacing w:before="196" w:line="187" w:lineRule="auto"/>
              <w:ind w:firstLine="12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799AE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2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914FAA1">
            <w:pPr>
              <w:rPr>
                <w:rFonts w:ascii="宋体" w:hAnsi="宋体"/>
                <w:sz w:val="21"/>
              </w:rPr>
            </w:pP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7C5811D">
            <w:pPr>
              <w:rPr>
                <w:rFonts w:ascii="宋体" w:hAnsi="宋体"/>
                <w:sz w:val="21"/>
              </w:rPr>
            </w:pP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B174807">
            <w:pPr>
              <w:spacing w:before="67" w:line="226" w:lineRule="auto"/>
              <w:ind w:left="149" w:right="104" w:hanging="3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6"/>
                <w:sz w:val="24"/>
                <w:szCs w:val="24"/>
              </w:rPr>
              <w:t>2.</w:t>
            </w:r>
            <w:r>
              <w:rPr>
                <w:rFonts w:asci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6"/>
                <w:sz w:val="24"/>
                <w:szCs w:val="24"/>
              </w:rPr>
              <w:t>落实部门全员安全生产责任制，贯彻落实“一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岗双责”的安全生产管理要求。</w:t>
            </w:r>
          </w:p>
          <w:p w14:paraId="377FFDEF">
            <w:pPr>
              <w:spacing w:before="95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3．落实企业安全生产标准化工作要求。</w:t>
            </w:r>
          </w:p>
          <w:p w14:paraId="090CC136">
            <w:pPr>
              <w:spacing w:before="94" w:line="226" w:lineRule="auto"/>
              <w:ind w:left="125" w:right="260" w:hanging="1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4.</w:t>
            </w:r>
            <w:r>
              <w:rPr>
                <w:rFonts w:asci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负责组织本部门员工落实项目公共秩序维护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8"/>
                <w:sz w:val="24"/>
                <w:szCs w:val="24"/>
              </w:rPr>
              <w:t>工作。</w:t>
            </w:r>
          </w:p>
          <w:p w14:paraId="3584B65F">
            <w:pPr>
              <w:spacing w:before="93" w:line="226" w:lineRule="auto"/>
              <w:ind w:left="123" w:right="104" w:hanging="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5．落实、执行企业安全风险分级管控和隐患排查</w:t>
            </w:r>
            <w:r>
              <w:rPr>
                <w:rFonts w:asci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治理双重预防工作。</w:t>
            </w:r>
          </w:p>
          <w:p w14:paraId="749215F3">
            <w:pPr>
              <w:spacing w:before="91" w:line="226" w:lineRule="auto"/>
              <w:ind w:left="145" w:right="104" w:hanging="3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6"/>
                <w:sz w:val="24"/>
                <w:szCs w:val="24"/>
              </w:rPr>
              <w:t>6.</w:t>
            </w:r>
            <w:r>
              <w:rPr>
                <w:rFonts w:ascii="仿宋" w:eastAsia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6"/>
                <w:sz w:val="24"/>
                <w:szCs w:val="24"/>
              </w:rPr>
              <w:t>管理维护本部门使用的各类设施设备、防护用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品，以及应急救援物资、装备等。</w:t>
            </w:r>
          </w:p>
          <w:p w14:paraId="629B4E8E">
            <w:pPr>
              <w:spacing w:before="94" w:line="226" w:lineRule="auto"/>
              <w:ind w:left="118" w:right="260" w:hanging="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7.</w:t>
            </w:r>
            <w:r>
              <w:rPr>
                <w:rFonts w:asci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组织本部门员工经常性开展安全生产和岗位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业务操作技能培训。</w:t>
            </w:r>
          </w:p>
          <w:p w14:paraId="37D55B1E">
            <w:pPr>
              <w:spacing w:before="94" w:line="226" w:lineRule="auto"/>
              <w:ind w:left="120" w:right="260" w:hanging="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8.</w:t>
            </w:r>
            <w:r>
              <w:rPr>
                <w:rFonts w:asci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组织本部门员工开展专项应急演练或现场处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置应急演练。</w:t>
            </w:r>
          </w:p>
          <w:p w14:paraId="2CC26087">
            <w:pPr>
              <w:spacing w:before="134" w:line="180" w:lineRule="auto"/>
              <w:ind w:firstLine="113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F4782E9">
            <w:pPr>
              <w:spacing w:before="68" w:line="238" w:lineRule="auto"/>
              <w:ind w:left="121" w:right="104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2．对照物业服务、安全生产标准化标准规范部门的各项</w:t>
            </w:r>
            <w:r>
              <w:rPr>
                <w:rFonts w:asci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服务和安全生产工作，实现标准化体系的建立并保持有效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的运行，实现常态化的安全生产管理。</w:t>
            </w:r>
          </w:p>
          <w:p w14:paraId="76630184">
            <w:pPr>
              <w:spacing w:before="95" w:line="238" w:lineRule="auto"/>
              <w:ind w:left="126" w:right="104" w:hanging="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3.</w:t>
            </w:r>
            <w:r>
              <w:rPr>
                <w:rFonts w:asci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依照工作计划安排组织部门员工落实本项目公共秩序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6"/>
                <w:sz w:val="24"/>
                <w:szCs w:val="24"/>
              </w:rPr>
              <w:t>维护工作。包括：</w:t>
            </w:r>
            <w:r>
              <w:rPr>
                <w:rFonts w:ascii="仿宋" w:eastAsia="仿宋" w:cs="仿宋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6"/>
                <w:sz w:val="24"/>
                <w:szCs w:val="24"/>
              </w:rPr>
              <w:t>项目安防及消防设施设备使用管理；</w:t>
            </w:r>
            <w:r>
              <w:rPr>
                <w:rFonts w:ascii="仿宋" w:eastAsia="仿宋" w:cs="仿宋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6"/>
                <w:sz w:val="24"/>
                <w:szCs w:val="24"/>
              </w:rPr>
              <w:t>交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0"/>
                <w:sz w:val="24"/>
                <w:szCs w:val="24"/>
              </w:rPr>
              <w:t>通秩序维护；</w:t>
            </w:r>
            <w:r>
              <w:rPr>
                <w:rFonts w:ascii="仿宋" w:eastAsia="仿宋" w:cs="仿宋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0"/>
                <w:sz w:val="24"/>
                <w:szCs w:val="24"/>
              </w:rPr>
              <w:t>治安、安全等事件应急处置等。</w:t>
            </w:r>
          </w:p>
          <w:p w14:paraId="0AD06A2E">
            <w:pPr>
              <w:spacing w:before="94" w:line="226" w:lineRule="auto"/>
              <w:ind w:left="133" w:right="188" w:hanging="1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4．组织本部门员工开展生产过程中危险源识别，落实风</w:t>
            </w:r>
            <w:r>
              <w:rPr>
                <w:rFonts w:asci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险分级管控措施。</w:t>
            </w:r>
          </w:p>
          <w:p w14:paraId="74AE393D">
            <w:pPr>
              <w:spacing w:before="93" w:line="226" w:lineRule="auto"/>
              <w:ind w:left="123" w:right="188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5.</w:t>
            </w:r>
            <w:r>
              <w:rPr>
                <w:rFonts w:asci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组织本部门员工开展生产过程中事故隐患排查，并根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据工作安排，积极参与隐患治理，及时消除事故隐患。</w:t>
            </w:r>
          </w:p>
          <w:p w14:paraId="169A4211">
            <w:pPr>
              <w:spacing w:before="92" w:line="226" w:lineRule="auto"/>
              <w:ind w:left="125" w:right="188" w:hanging="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6.</w:t>
            </w:r>
            <w:r>
              <w:rPr>
                <w:rFonts w:ascii="仿宋" w:eastAsia="仿宋" w:cs="仿宋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管理维护本部门使用的各类设施设备、防护用品，以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及应急救援物资、装备等。</w:t>
            </w:r>
          </w:p>
          <w:p w14:paraId="2F5F8D99">
            <w:pPr>
              <w:spacing w:before="94" w:line="226" w:lineRule="auto"/>
              <w:ind w:left="122" w:right="188" w:hanging="2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7.</w:t>
            </w:r>
            <w:r>
              <w:rPr>
                <w:rFonts w:ascii="仿宋" w:eastAsia="仿宋" w:cs="仿宋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组织本部门员工经常性开展安全生产和岗位业务操作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4"/>
                <w:sz w:val="24"/>
                <w:szCs w:val="24"/>
              </w:rPr>
              <w:t>技能培训。</w:t>
            </w:r>
          </w:p>
          <w:p w14:paraId="51F46CD0">
            <w:pPr>
              <w:spacing w:before="94" w:line="226" w:lineRule="auto"/>
              <w:ind w:left="121" w:right="188" w:hanging="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8.</w:t>
            </w:r>
            <w:r>
              <w:rPr>
                <w:rFonts w:asci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组织本部门员工开展专项应急演练或现场处置应急演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练，不断提升应急处置能力。</w:t>
            </w:r>
          </w:p>
          <w:p w14:paraId="47F51296">
            <w:pPr>
              <w:spacing w:before="134" w:line="180" w:lineRule="auto"/>
              <w:ind w:firstLine="116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2A109F1">
            <w:pPr>
              <w:rPr>
                <w:rFonts w:ascii="宋体" w:hAnsi="宋体"/>
                <w:sz w:val="21"/>
              </w:rPr>
            </w:pPr>
          </w:p>
        </w:tc>
      </w:tr>
      <w:tr w14:paraId="4110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A242485">
            <w:pPr>
              <w:spacing w:line="281" w:lineRule="auto"/>
              <w:rPr>
                <w:rFonts w:ascii="宋体" w:hAnsi="宋体"/>
                <w:sz w:val="21"/>
              </w:rPr>
            </w:pPr>
          </w:p>
          <w:p w14:paraId="78F29E3A">
            <w:pPr>
              <w:spacing w:line="281" w:lineRule="auto"/>
              <w:rPr>
                <w:rFonts w:ascii="宋体" w:hAnsi="宋体"/>
                <w:sz w:val="21"/>
              </w:rPr>
            </w:pPr>
          </w:p>
          <w:p w14:paraId="5FF3CBB5">
            <w:pPr>
              <w:spacing w:line="281" w:lineRule="auto"/>
              <w:rPr>
                <w:rFonts w:ascii="宋体" w:hAnsi="宋体"/>
                <w:sz w:val="21"/>
              </w:rPr>
            </w:pPr>
          </w:p>
          <w:p w14:paraId="7C14B7AA">
            <w:pPr>
              <w:spacing w:line="281" w:lineRule="auto"/>
              <w:rPr>
                <w:rFonts w:ascii="宋体" w:hAnsi="宋体"/>
                <w:sz w:val="21"/>
              </w:rPr>
            </w:pPr>
          </w:p>
          <w:p w14:paraId="1C41A5F8">
            <w:pPr>
              <w:spacing w:before="65" w:line="180" w:lineRule="auto"/>
              <w:ind w:firstLine="118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pacing w:val="-4"/>
                <w:sz w:val="20"/>
                <w:szCs w:val="20"/>
              </w:rPr>
              <w:t>2-5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B46BD95">
            <w:pPr>
              <w:spacing w:line="358" w:lineRule="auto"/>
              <w:rPr>
                <w:rFonts w:ascii="宋体" w:hAnsi="宋体"/>
                <w:sz w:val="21"/>
              </w:rPr>
            </w:pPr>
          </w:p>
          <w:p w14:paraId="62E05D89">
            <w:pPr>
              <w:spacing w:line="358" w:lineRule="auto"/>
              <w:rPr>
                <w:rFonts w:ascii="宋体" w:hAnsi="宋体"/>
                <w:sz w:val="21"/>
              </w:rPr>
            </w:pPr>
          </w:p>
          <w:p w14:paraId="629994BE">
            <w:pPr>
              <w:spacing w:before="78" w:line="293" w:lineRule="auto"/>
              <w:ind w:left="111" w:right="107" w:firstLine="1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8"/>
                <w:sz w:val="24"/>
                <w:szCs w:val="24"/>
              </w:rPr>
              <w:t>现</w:t>
            </w:r>
            <w:r>
              <w:rPr>
                <w:rFonts w:ascii="黑体" w:eastAsia="黑体" w:cs="黑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8"/>
                <w:sz w:val="24"/>
                <w:szCs w:val="24"/>
              </w:rPr>
              <w:t>场</w:t>
            </w:r>
            <w:r>
              <w:rPr>
                <w:rFonts w:ascii="黑体" w:eastAsia="黑体" w:cs="黑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8"/>
                <w:sz w:val="24"/>
                <w:szCs w:val="24"/>
              </w:rPr>
              <w:t>作业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17"/>
                <w:sz w:val="24"/>
                <w:szCs w:val="24"/>
              </w:rPr>
              <w:t>人</w:t>
            </w:r>
            <w:r>
              <w:rPr>
                <w:rFonts w:ascii="黑体" w:eastAsia="黑体" w:cs="黑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17"/>
                <w:sz w:val="24"/>
                <w:szCs w:val="24"/>
              </w:rPr>
              <w:t>员</w:t>
            </w:r>
            <w:r>
              <w:rPr>
                <w:rFonts w:ascii="黑体" w:eastAsia="黑体" w:cs="黑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17"/>
                <w:sz w:val="24"/>
                <w:szCs w:val="24"/>
              </w:rPr>
              <w:t>（</w:t>
            </w:r>
            <w:r>
              <w:rPr>
                <w:rFonts w:ascii="黑体" w:eastAsia="黑体" w:cs="黑体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17"/>
                <w:sz w:val="24"/>
                <w:szCs w:val="24"/>
              </w:rPr>
              <w:t>示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/>
                <w:spacing w:val="-4"/>
                <w:sz w:val="24"/>
                <w:szCs w:val="24"/>
              </w:rPr>
              <w:t>例）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37A3A4B">
            <w:pPr>
              <w:spacing w:before="70" w:line="187" w:lineRule="auto"/>
              <w:ind w:firstLine="114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-2"/>
                <w:sz w:val="24"/>
                <w:szCs w:val="24"/>
              </w:rPr>
              <w:t>设施设备维护员：</w:t>
            </w:r>
          </w:p>
          <w:p w14:paraId="4C79BBDE">
            <w:pPr>
              <w:spacing w:before="97" w:line="190" w:lineRule="auto"/>
              <w:ind w:firstLine="12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1.</w:t>
            </w:r>
            <w:r>
              <w:rPr>
                <w:rFonts w:asci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认真执行企业安全生产规章制度、操作规程。</w:t>
            </w:r>
          </w:p>
          <w:p w14:paraId="64900856">
            <w:pPr>
              <w:spacing w:before="95" w:line="190" w:lineRule="auto"/>
              <w:ind w:firstLine="11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2.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依据岗位职责，尽职履责。</w:t>
            </w:r>
          </w:p>
          <w:p w14:paraId="09357A03">
            <w:pPr>
              <w:spacing w:before="92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3.</w:t>
            </w:r>
            <w:r>
              <w:rPr>
                <w:rFonts w:asci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项目共用设施设备的日常运行进行管理维护。</w:t>
            </w:r>
          </w:p>
          <w:p w14:paraId="1B9860B5">
            <w:pPr>
              <w:spacing w:before="95" w:line="190" w:lineRule="auto"/>
              <w:ind w:firstLine="11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4.</w:t>
            </w:r>
            <w:r>
              <w:rPr>
                <w:rFonts w:asci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相关方安全生产日常监督、检查。</w:t>
            </w:r>
          </w:p>
          <w:p w14:paraId="1FF23012">
            <w:pPr>
              <w:spacing w:before="94" w:line="226" w:lineRule="auto"/>
              <w:ind w:left="122" w:right="104" w:hanging="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5．加强安全生产知识和专业技能学习，不断提升</w:t>
            </w:r>
            <w:r>
              <w:rPr>
                <w:rFonts w:asci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安全生产意识。</w:t>
            </w:r>
          </w:p>
          <w:p w14:paraId="6575DB5B">
            <w:pPr>
              <w:spacing w:before="136" w:line="180" w:lineRule="auto"/>
              <w:ind w:firstLine="114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B6EADB6">
            <w:pPr>
              <w:spacing w:before="68" w:line="226" w:lineRule="auto"/>
              <w:ind w:left="121" w:right="188" w:firstLine="1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1．认真执行企业安全生产规章制度、操作规程，遵纪守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规，规范操作。</w:t>
            </w:r>
          </w:p>
          <w:p w14:paraId="324EA713">
            <w:pPr>
              <w:spacing w:before="95" w:line="190" w:lineRule="auto"/>
              <w:ind w:firstLine="11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2.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依据岗位职责，尽职履责。</w:t>
            </w:r>
          </w:p>
          <w:p w14:paraId="133A4449">
            <w:pPr>
              <w:spacing w:before="91" w:line="226" w:lineRule="auto"/>
              <w:ind w:left="123" w:right="188" w:hanging="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3.</w:t>
            </w:r>
            <w:r>
              <w:rPr>
                <w:rFonts w:asci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依照工作计划安排对项目共用设施设备的日常运行进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行管理维护，确保设施设备的正常运行。</w:t>
            </w:r>
          </w:p>
          <w:p w14:paraId="1B26C1FD">
            <w:pPr>
              <w:spacing w:before="94" w:line="226" w:lineRule="auto"/>
              <w:ind w:left="124" w:right="226" w:hanging="10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3"/>
                <w:sz w:val="24"/>
                <w:szCs w:val="24"/>
              </w:rPr>
              <w:t>4.</w:t>
            </w:r>
            <w:r>
              <w:rPr>
                <w:rFonts w:ascii="仿宋" w:eastAsia="仿宋" w:cs="仿宋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对消防、电梯、监控维保等外包单位安全生产监督、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6"/>
                <w:sz w:val="24"/>
                <w:szCs w:val="24"/>
              </w:rPr>
              <w:t>检查。</w:t>
            </w:r>
          </w:p>
          <w:p w14:paraId="113BF819">
            <w:pPr>
              <w:spacing w:before="95" w:line="190" w:lineRule="auto"/>
              <w:ind w:firstLine="120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5．加强安全生产知识和专业技能学习，不断提升安全生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B71AC34">
            <w:pPr>
              <w:rPr>
                <w:rFonts w:ascii="宋体" w:hAnsi="宋体"/>
                <w:sz w:val="21"/>
              </w:rPr>
            </w:pPr>
          </w:p>
        </w:tc>
      </w:tr>
    </w:tbl>
    <w:p w14:paraId="2FB1FB27">
      <w:pPr>
        <w:rPr>
          <w:rFonts w:ascii="宋体" w:hAnsi="宋体"/>
          <w:sz w:val="21"/>
        </w:rPr>
      </w:pPr>
    </w:p>
    <w:p w14:paraId="75C090AE">
      <w:pPr>
        <w:sectPr>
          <w:footerReference r:id="rId10" w:type="default"/>
          <w:pgSz w:w="16839" w:h="11906"/>
          <w:pgMar w:top="1012" w:right="1124" w:bottom="1225" w:left="906" w:header="0" w:footer="1029" w:gutter="0"/>
          <w:cols w:space="720" w:num="1"/>
          <w:docGrid w:linePitch="312" w:charSpace="0"/>
        </w:sectPr>
      </w:pPr>
    </w:p>
    <w:p w14:paraId="71186E63">
      <w:pPr>
        <w:spacing w:line="110" w:lineRule="exact"/>
      </w:pPr>
    </w:p>
    <w:tbl>
      <w:tblPr>
        <w:tblStyle w:val="8"/>
        <w:tblW w:w="148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47"/>
        <w:gridCol w:w="5289"/>
        <w:gridCol w:w="6180"/>
        <w:gridCol w:w="1132"/>
      </w:tblGrid>
      <w:tr w14:paraId="245E3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A7C9BB6">
            <w:pPr>
              <w:spacing w:before="196" w:line="187" w:lineRule="auto"/>
              <w:ind w:firstLine="119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99CFCE2">
            <w:pPr>
              <w:spacing w:before="196" w:line="187" w:lineRule="auto"/>
              <w:ind w:firstLine="13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7"/>
                <w:sz w:val="28"/>
                <w:szCs w:val="28"/>
              </w:rPr>
              <w:t>岗位名称</w:t>
            </w: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27EF90E9">
            <w:pPr>
              <w:spacing w:before="196" w:line="187" w:lineRule="auto"/>
              <w:ind w:firstLine="2337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4"/>
                <w:sz w:val="28"/>
                <w:szCs w:val="28"/>
              </w:rPr>
              <w:t>责任清单</w:t>
            </w: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232C72B">
            <w:pPr>
              <w:spacing w:before="196" w:line="187" w:lineRule="auto"/>
              <w:ind w:firstLine="2778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3"/>
                <w:sz w:val="28"/>
                <w:szCs w:val="28"/>
              </w:rPr>
              <w:t>履职清单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6B74679">
            <w:pPr>
              <w:spacing w:before="196" w:line="187" w:lineRule="auto"/>
              <w:ind w:firstLine="123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/>
                <w:spacing w:val="-5"/>
                <w:sz w:val="28"/>
                <w:szCs w:val="28"/>
              </w:rPr>
              <w:t>责任人</w:t>
            </w:r>
          </w:p>
        </w:tc>
      </w:tr>
      <w:tr w14:paraId="4565D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5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13A76997">
            <w:pPr>
              <w:rPr>
                <w:rFonts w:ascii="宋体" w:hAnsi="宋体"/>
                <w:sz w:val="21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0694685F">
            <w:pPr>
              <w:rPr>
                <w:rFonts w:ascii="宋体" w:hAnsi="宋体"/>
                <w:sz w:val="21"/>
              </w:rPr>
            </w:pPr>
          </w:p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B3ADBA2">
            <w:pPr>
              <w:rPr>
                <w:rFonts w:ascii="宋体" w:hAnsi="宋体"/>
                <w:sz w:val="21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B0FADBD">
            <w:pPr>
              <w:spacing w:before="69" w:line="259" w:lineRule="auto"/>
              <w:ind w:left="120" w:right="104" w:firstLine="4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3"/>
                <w:sz w:val="24"/>
                <w:szCs w:val="24"/>
              </w:rPr>
              <w:t>产意识，及时识别危险源和事故隐患，并及时上报和采取</w:t>
            </w:r>
            <w:r>
              <w:rPr>
                <w:rFonts w:asci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有效措施控制风险、整改问题。</w:t>
            </w:r>
          </w:p>
          <w:p w14:paraId="3C72D558">
            <w:pPr>
              <w:spacing w:before="43" w:line="18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3"/>
                <w:sz w:val="24"/>
                <w:szCs w:val="24"/>
              </w:rPr>
              <w:t>6．……</w:t>
            </w: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5222CCE">
            <w:pPr>
              <w:rPr>
                <w:rFonts w:ascii="宋体" w:hAnsi="宋体"/>
                <w:sz w:val="21"/>
              </w:rPr>
            </w:pPr>
          </w:p>
        </w:tc>
      </w:tr>
      <w:tr w14:paraId="31BC2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85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32C4C277"/>
        </w:tc>
        <w:tc>
          <w:tcPr>
            <w:tcW w:w="134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/>
          </w:tcPr>
          <w:p w14:paraId="5E7BF1C0"/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3AAB2471">
            <w:pPr>
              <w:spacing w:line="293" w:lineRule="auto"/>
              <w:rPr>
                <w:rFonts w:ascii="宋体" w:hAnsi="宋体"/>
                <w:sz w:val="21"/>
              </w:rPr>
            </w:pPr>
          </w:p>
          <w:p w14:paraId="320F6599">
            <w:pPr>
              <w:spacing w:before="78" w:line="187" w:lineRule="auto"/>
              <w:ind w:firstLine="113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-2"/>
                <w:sz w:val="24"/>
                <w:szCs w:val="24"/>
              </w:rPr>
              <w:t>环境维护员：</w:t>
            </w:r>
          </w:p>
          <w:p w14:paraId="3D2C4ABD">
            <w:pPr>
              <w:spacing w:before="94" w:line="190" w:lineRule="auto"/>
              <w:ind w:firstLine="12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1.</w:t>
            </w:r>
            <w:r>
              <w:rPr>
                <w:rFonts w:asci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认真执行企业安全生产规章制度、操作规程。</w:t>
            </w:r>
          </w:p>
          <w:p w14:paraId="67248C97">
            <w:pPr>
              <w:spacing w:before="95" w:line="190" w:lineRule="auto"/>
              <w:ind w:firstLine="11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2.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依据岗位职责，尽职履责。</w:t>
            </w:r>
          </w:p>
          <w:p w14:paraId="5BF9CEA5">
            <w:pPr>
              <w:spacing w:before="95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3.</w:t>
            </w:r>
            <w:r>
              <w:rPr>
                <w:rFonts w:asci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安全使用机具设备、消杀药品。</w:t>
            </w:r>
          </w:p>
          <w:p w14:paraId="70686C8C">
            <w:pPr>
              <w:spacing w:before="91" w:line="226" w:lineRule="auto"/>
              <w:ind w:left="121" w:right="104" w:hanging="1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4.</w:t>
            </w:r>
            <w:r>
              <w:rPr>
                <w:rFonts w:asci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5"/>
                <w:sz w:val="24"/>
                <w:szCs w:val="24"/>
              </w:rPr>
              <w:t>加强安全生产知识和专业技能学习，不断提升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安全生产意识。</w:t>
            </w:r>
          </w:p>
          <w:p w14:paraId="351652E0">
            <w:pPr>
              <w:spacing w:before="138" w:line="18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04726583">
            <w:pPr>
              <w:spacing w:before="67" w:line="226" w:lineRule="auto"/>
              <w:ind w:left="121" w:right="188" w:firstLine="1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1．认真执行企业安全生产规章制度、操作规程，遵纪守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规，规范操作。</w:t>
            </w:r>
          </w:p>
          <w:p w14:paraId="6E541D6B">
            <w:pPr>
              <w:spacing w:before="92" w:line="190" w:lineRule="auto"/>
              <w:ind w:firstLine="11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2.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依据岗位职责，尽职履责。</w:t>
            </w:r>
          </w:p>
          <w:p w14:paraId="403E6A98">
            <w:pPr>
              <w:spacing w:before="93" w:line="226" w:lineRule="auto"/>
              <w:ind w:left="123" w:right="188" w:hanging="3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3.</w:t>
            </w:r>
            <w:r>
              <w:rPr>
                <w:rFonts w:asci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掌握机具设备、消杀药品的使用方法、管理维护、存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放等管理要求，安全规范作业。</w:t>
            </w:r>
          </w:p>
          <w:p w14:paraId="052021B6">
            <w:pPr>
              <w:spacing w:before="92" w:line="238" w:lineRule="auto"/>
              <w:ind w:left="119" w:right="104" w:hanging="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4．加强安全生产知识和专业技能学习，不断提升安全生</w:t>
            </w:r>
            <w:r>
              <w:rPr>
                <w:rFonts w:asci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产意识，及时识别危险源和事故隐患，并及时上报和采取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有效措施控制风险、整改问题。</w:t>
            </w:r>
          </w:p>
          <w:p w14:paraId="72269591">
            <w:pPr>
              <w:spacing w:before="136" w:line="178" w:lineRule="auto"/>
              <w:ind w:firstLine="120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1C26DC4E">
            <w:pPr>
              <w:rPr>
                <w:rFonts w:ascii="宋体" w:hAnsi="宋体"/>
                <w:sz w:val="21"/>
              </w:rPr>
            </w:pPr>
          </w:p>
        </w:tc>
      </w:tr>
      <w:tr w14:paraId="48178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85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19CC834"/>
        </w:tc>
        <w:tc>
          <w:tcPr>
            <w:tcW w:w="134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7CF36E48"/>
        </w:tc>
        <w:tc>
          <w:tcPr>
            <w:tcW w:w="52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4018FC78">
            <w:pPr>
              <w:spacing w:before="71" w:line="187" w:lineRule="auto"/>
              <w:ind w:firstLine="112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-2"/>
                <w:sz w:val="24"/>
                <w:szCs w:val="24"/>
              </w:rPr>
              <w:t>秩序维护员：</w:t>
            </w:r>
          </w:p>
          <w:p w14:paraId="2B2935AD">
            <w:pPr>
              <w:spacing w:before="97" w:line="190" w:lineRule="auto"/>
              <w:ind w:firstLine="129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1．认真执行企业安全生产规章制度、操作规程。</w:t>
            </w:r>
          </w:p>
          <w:p w14:paraId="46B086C0">
            <w:pPr>
              <w:spacing w:before="92" w:line="190" w:lineRule="auto"/>
              <w:ind w:firstLine="11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2.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依据岗位职责，尽职履责。</w:t>
            </w:r>
          </w:p>
          <w:p w14:paraId="132FF754">
            <w:pPr>
              <w:spacing w:before="95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3.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物业服务区域公共秩序维护。</w:t>
            </w:r>
          </w:p>
          <w:p w14:paraId="3650CCCE">
            <w:pPr>
              <w:spacing w:before="94" w:line="226" w:lineRule="auto"/>
              <w:ind w:left="121" w:right="104" w:hanging="1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5"/>
                <w:sz w:val="24"/>
                <w:szCs w:val="24"/>
              </w:rPr>
              <w:t>4.</w:t>
            </w:r>
            <w:r>
              <w:rPr>
                <w:rFonts w:asci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5"/>
                <w:sz w:val="24"/>
                <w:szCs w:val="24"/>
              </w:rPr>
              <w:t>加强安全生产知识和专业技能学习，不断提升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安全生产意识。</w:t>
            </w:r>
          </w:p>
          <w:p w14:paraId="02A31BF5">
            <w:pPr>
              <w:spacing w:before="95" w:line="19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5．强化各类安全事故的应变处置能力。</w:t>
            </w:r>
          </w:p>
          <w:p w14:paraId="0DD39732">
            <w:pPr>
              <w:spacing w:before="136" w:line="180" w:lineRule="auto"/>
              <w:ind w:firstLine="114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58EF4972">
            <w:pPr>
              <w:spacing w:before="69" w:line="226" w:lineRule="auto"/>
              <w:ind w:left="121" w:right="188" w:firstLine="11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1．认真执行企业安全生产规章制度、操作规程，遵纪守</w:t>
            </w:r>
            <w:r>
              <w:rPr>
                <w:rFonts w:asci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3"/>
                <w:sz w:val="24"/>
                <w:szCs w:val="24"/>
              </w:rPr>
              <w:t>规，规范操作。</w:t>
            </w:r>
          </w:p>
          <w:p w14:paraId="7F581253">
            <w:pPr>
              <w:spacing w:before="92" w:line="190" w:lineRule="auto"/>
              <w:ind w:firstLine="118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2"/>
                <w:sz w:val="24"/>
                <w:szCs w:val="24"/>
              </w:rPr>
              <w:t>2.</w:t>
            </w:r>
            <w:r>
              <w:rPr>
                <w:rFonts w:asci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依据岗位职责，尽职履责。</w:t>
            </w:r>
          </w:p>
          <w:p w14:paraId="362A7B5B">
            <w:pPr>
              <w:spacing w:before="95" w:line="238" w:lineRule="auto"/>
              <w:ind w:left="126" w:right="22" w:hanging="7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9"/>
                <w:sz w:val="24"/>
                <w:szCs w:val="24"/>
              </w:rPr>
              <w:t>3.</w:t>
            </w:r>
            <w:r>
              <w:rPr>
                <w:rFonts w:ascii="仿宋" w:eastAsia="仿宋" w:cs="仿宋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9"/>
                <w:sz w:val="24"/>
                <w:szCs w:val="24"/>
              </w:rPr>
              <w:t>维护物业服务区域公共秩序，包括：</w:t>
            </w:r>
            <w:r>
              <w:rPr>
                <w:rFonts w:ascii="仿宋" w:eastAsia="仿宋" w:cs="仿宋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9"/>
                <w:sz w:val="24"/>
                <w:szCs w:val="24"/>
              </w:rPr>
              <w:t>安全视频监控值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/>
                <w:spacing w:val="-20"/>
                <w:sz w:val="24"/>
                <w:szCs w:val="24"/>
              </w:rPr>
              <w:t>守；</w:t>
            </w:r>
            <w:r>
              <w:rPr>
                <w:rFonts w:ascii="仿宋" w:eastAsia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0"/>
                <w:sz w:val="24"/>
                <w:szCs w:val="24"/>
              </w:rPr>
              <w:t>消防监控值守；</w:t>
            </w:r>
            <w:r>
              <w:rPr>
                <w:rFonts w:ascii="仿宋" w:eastAsia="仿宋" w:cs="仿宋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0"/>
                <w:sz w:val="24"/>
                <w:szCs w:val="24"/>
              </w:rPr>
              <w:t>门岗对进出人、车、物的询问、核实、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9"/>
                <w:sz w:val="24"/>
                <w:szCs w:val="24"/>
              </w:rPr>
              <w:t>登记管理；</w:t>
            </w:r>
            <w:r>
              <w:rPr>
                <w:rFonts w:ascii="仿宋" w:eastAsia="仿宋" w:cs="仿宋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9"/>
                <w:sz w:val="24"/>
                <w:szCs w:val="24"/>
              </w:rPr>
              <w:t>物业服务区域安全巡逻、巡查等工作。</w:t>
            </w:r>
          </w:p>
          <w:p w14:paraId="7739529F">
            <w:pPr>
              <w:spacing w:before="95" w:line="238" w:lineRule="auto"/>
              <w:ind w:left="119" w:right="104" w:hanging="5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4．加强安全生产知识和专业技能学习，不断提升安全生</w:t>
            </w:r>
            <w:r>
              <w:rPr>
                <w:rFonts w:asci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产意识，及时识别危险源和事故隐患，并及时上报和采取</w:t>
            </w:r>
            <w:r>
              <w:rPr>
                <w:rFonts w:asci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1"/>
                <w:sz w:val="24"/>
                <w:szCs w:val="24"/>
              </w:rPr>
              <w:t>有效措施控制风险、整改问题。</w:t>
            </w:r>
          </w:p>
          <w:p w14:paraId="5FF10B71">
            <w:pPr>
              <w:spacing w:before="94" w:line="226" w:lineRule="auto"/>
              <w:ind w:left="126" w:right="188" w:hanging="6"/>
              <w:rPr>
                <w:rFonts w:ascii="仿宋" w:eastAsia="仿宋" w:cs="仿宋"/>
                <w:sz w:val="24"/>
                <w:szCs w:val="24"/>
              </w:rPr>
            </w:pPr>
            <w:r>
              <w:rPr>
                <w:rFonts w:ascii="仿宋" w:eastAsia="仿宋" w:cs="仿宋"/>
                <w:spacing w:val="-1"/>
                <w:sz w:val="24"/>
                <w:szCs w:val="24"/>
              </w:rPr>
              <w:t>5．熟悉掌握各类安全事故应急处置预案，加强训练，提</w:t>
            </w:r>
            <w:r>
              <w:rPr>
                <w:rFonts w:asci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/>
                <w:spacing w:val="-2"/>
                <w:sz w:val="24"/>
                <w:szCs w:val="24"/>
              </w:rPr>
              <w:t>升应急应变处置能力。</w:t>
            </w:r>
          </w:p>
          <w:p w14:paraId="7B0141BD">
            <w:pPr>
              <w:spacing w:before="134" w:line="180" w:lineRule="auto"/>
              <w:ind w:firstLine="117"/>
              <w:rPr>
                <w:rFonts w:ascii="仿宋" w:eastAsia="仿宋" w:cs="仿宋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</w:tcPr>
          <w:p w14:paraId="62999ED8">
            <w:pPr>
              <w:rPr>
                <w:rFonts w:ascii="宋体" w:hAnsi="宋体"/>
                <w:sz w:val="21"/>
              </w:rPr>
            </w:pPr>
          </w:p>
        </w:tc>
      </w:tr>
    </w:tbl>
    <w:p w14:paraId="05B5D419">
      <w:pPr>
        <w:rPr>
          <w:rFonts w:ascii="宋体" w:hAnsi="宋体"/>
          <w:sz w:val="21"/>
        </w:rPr>
      </w:pPr>
    </w:p>
    <w:p w14:paraId="2F513EA4">
      <w:pPr>
        <w:sectPr>
          <w:footerReference r:id="rId11" w:type="default"/>
          <w:pgSz w:w="16839" w:h="11906"/>
          <w:pgMar w:top="1012" w:right="1124" w:bottom="1225" w:left="906" w:header="0" w:footer="1029" w:gutter="0"/>
          <w:cols w:space="720" w:num="1"/>
          <w:docGrid w:linePitch="312" w:charSpace="0"/>
        </w:sectPr>
      </w:pPr>
    </w:p>
    <w:p w14:paraId="76EF6223">
      <w:pPr>
        <w:rPr>
          <w:rFonts w:ascii="宋体" w:hAnsi="宋体"/>
          <w:sz w:val="21"/>
        </w:rPr>
      </w:pPr>
    </w:p>
    <w:sectPr>
      <w:footerReference r:id="rId12" w:type="default"/>
      <w:pgSz w:w="16839" w:h="11906"/>
      <w:pgMar w:top="1012" w:right="1985" w:bottom="1652" w:left="1939" w:header="0" w:footer="1457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F3A11">
    <w:pPr>
      <w:spacing w:line="195" w:lineRule="exact"/>
      <w:ind w:firstLine="13442"/>
      <w:rPr>
        <w:rFonts w:asci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36AA3">
    <w:pPr>
      <w:spacing w:line="191" w:lineRule="exact"/>
      <w:ind w:firstLine="13442"/>
      <w:rPr>
        <w:rFonts w:asci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E95CD">
    <w:pPr>
      <w:spacing w:line="195" w:lineRule="exact"/>
      <w:ind w:firstLine="13442"/>
      <w:rPr>
        <w:rFonts w:asci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DA5E4">
    <w:pPr>
      <w:spacing w:line="192" w:lineRule="exact"/>
      <w:ind w:firstLine="13442"/>
      <w:rPr>
        <w:rFonts w:asci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6C6C0">
    <w:pPr>
      <w:spacing w:line="195" w:lineRule="exact"/>
      <w:ind w:firstLine="13442"/>
      <w:rPr>
        <w:rFonts w:asci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78D54">
    <w:pPr>
      <w:spacing w:line="196" w:lineRule="exact"/>
      <w:ind w:firstLine="13442"/>
      <w:rPr>
        <w:rFonts w:asci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D1455">
    <w:pPr>
      <w:spacing w:line="195" w:lineRule="exact"/>
      <w:ind w:firstLine="13303"/>
      <w:rPr>
        <w:rFonts w:asci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D7A54">
    <w:pPr>
      <w:spacing w:line="195" w:lineRule="exact"/>
      <w:ind w:left="0"/>
      <w:rPr>
        <w:rFonts w:asci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5"/>
  </w:compat>
  <w:docVars>
    <w:docVar w:name="commondata" w:val="eyJoZGlkIjoiODU0ODNiZmY5ZmRkZDA0ZWVhNzRlZTIwNDAyNTQzMzkifQ=="/>
  </w:docVars>
  <w:rsids>
    <w:rsidRoot w:val="00000000"/>
    <w:rsid w:val="151A312F"/>
    <w:rsid w:val="3BBB2C96"/>
    <w:rsid w:val="4CEB0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29"/>
      <w:ind w:left="938"/>
      <w:outlineLvl w:val="1"/>
    </w:pPr>
    <w:rPr>
      <w:rFonts w:ascii="黑体" w:eastAsia="黑体" w:cs="黑体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ind w:left="120"/>
    </w:pPr>
    <w:rPr>
      <w:rFonts w:ascii="宋体" w:eastAsia="宋体" w:cs="宋体"/>
      <w:sz w:val="32"/>
      <w:szCs w:val="32"/>
      <w:lang w:val="zh-CN" w:eastAsia="zh-CN" w:bidi="zh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7"/>
      </w:tabs>
      <w:adjustRightInd w:val="0"/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adjustRightInd w:val="0"/>
      <w:snapToGrid w:val="0"/>
      <w:jc w:val="center"/>
    </w:pPr>
    <w:rPr>
      <w:sz w:val="18"/>
    </w:rPr>
  </w:style>
  <w:style w:type="paragraph" w:styleId="10">
    <w:name w:val="List Paragraph"/>
    <w:basedOn w:val="1"/>
    <w:autoRedefine/>
    <w:qFormat/>
    <w:uiPriority w:val="0"/>
    <w:pPr>
      <w:ind w:left="1082" w:hanging="322"/>
    </w:pPr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9</Pages>
  <Words>10272</Words>
  <Characters>10388</Characters>
  <Lines>1797</Lines>
  <Paragraphs>746</Paragraphs>
  <TotalTime>9</TotalTime>
  <ScaleCrop>false</ScaleCrop>
  <LinksUpToDate>false</LinksUpToDate>
  <CharactersWithSpaces>10958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2021-12-08T07:36:00Z</dcterms:created>
  <dc:creator>saya</dc:creator>
  <cp:lastModifiedBy>zaizai</cp:lastModifiedBy>
  <dcterms:modified xsi:type="dcterms:W3CDTF">2024-12-30T01:15:03Z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2021-12-06T16:00:00Z</vt:filetime>
  </property>
  <property fmtid="{D5CDD505-2E9C-101B-9397-08002B2CF9AE}" pid="4" name="KSOProductBuildVer">
    <vt:lpwstr>2052-12.1.0.19302</vt:lpwstr>
  </property>
  <property fmtid="{D5CDD505-2E9C-101B-9397-08002B2CF9AE}" pid="5" name="ICV">
    <vt:lpwstr>964994B54F3F462EA4FC543681C392E8_13</vt:lpwstr>
  </property>
  <property fmtid="{D5CDD505-2E9C-101B-9397-08002B2CF9AE}" pid="6" name="KSOTemplateDocerSaveRecord">
    <vt:lpwstr>eyJoZGlkIjoiODU0ODNiZmY5ZmRkZDA0ZWVhNzRlZTIwNDAyNTQzMzkiLCJ1c2VySWQiOiI3OTIyMzUzMzAifQ==</vt:lpwstr>
  </property>
</Properties>
</file>