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仿宋" w:hAnsi="仿宋" w:eastAsia="仿宋"/>
          <w:b/>
          <w:sz w:val="40"/>
          <w:szCs w:val="40"/>
          <w:lang w:val="en-US" w:eastAsia="zh-CN"/>
        </w:rPr>
      </w:pPr>
      <w:r>
        <w:rPr>
          <w:sz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-158115</wp:posOffset>
                </wp:positionV>
                <wp:extent cx="2714625" cy="655320"/>
                <wp:effectExtent l="0" t="0" r="9525" b="1143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655320"/>
                          <a:chOff x="6855" y="477"/>
                          <a:chExt cx="4275" cy="1032"/>
                        </a:xfrm>
                      </wpg:grpSpPr>
                      <pic:pic xmlns:pic="http://schemas.openxmlformats.org/drawingml/2006/picture">
                        <pic:nvPicPr>
                          <pic:cNvPr id="5" name="图片 5" descr="微信图片_202208151630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68632"/>
                          <a:stretch>
                            <a:fillRect/>
                          </a:stretch>
                        </pic:blipFill>
                        <pic:spPr>
                          <a:xfrm>
                            <a:off x="6855" y="477"/>
                            <a:ext cx="1112" cy="1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8" descr="微信图片_202208151630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0673" b="38746"/>
                          <a:stretch>
                            <a:fillRect/>
                          </a:stretch>
                        </pic:blipFill>
                        <pic:spPr>
                          <a:xfrm>
                            <a:off x="8086" y="551"/>
                            <a:ext cx="3045" cy="7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0.5pt;margin-top:-12.45pt;height:51.6pt;width:213.75pt;z-index:251659264;mso-width-relative:page;mso-height-relative:page;" coordorigin="6855,477" coordsize="4275,1032" o:gfxdata="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/9kg&#10;MhYAAAAA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">
                <o:lock v:ext="edit" aspectratio="f"/>
                <v:shape id="_x0000_s1026" o:spid="_x0000_s1026" o:spt="75" alt="微信图片_20220815163054" type="#_x0000_t75" style="position:absolute;left:6855;top:477;height:1033;width:1112;" filled="f" o:preferrelative="t" stroked="f" coordsize="21600,21600" o:gfxdata="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8g4B/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6" cropright="44979f" o:title=""/>
                  <o:lock v:ext="edit" aspectratio="t"/>
                </v:shape>
                <v:shape id="_x0000_s1026" o:spid="_x0000_s1026" o:spt="75" alt="微信图片_20220815163054" type="#_x0000_t75" style="position:absolute;left:8086;top:551;height:784;width:3045;" filled="f" o:preferrelative="t" stroked="f" coordsize="21600,21600" o:gfxdata="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9uUjq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6" cropleft="20102f" cropbottom="25393f" o:title=""/>
                  <o:lock v:ext="edit" aspectratio="t"/>
                </v:shape>
              </v:group>
            </w:pict>
          </mc:Fallback>
        </mc:AlternateContent>
      </w:r>
    </w:p>
    <w:p>
      <w:pPr>
        <w:spacing w:line="220" w:lineRule="atLeast"/>
        <w:jc w:val="center"/>
        <w:rPr>
          <w:rFonts w:hint="eastAsia" w:ascii="仿宋" w:hAnsi="仿宋" w:eastAsia="仿宋"/>
          <w:b/>
          <w:sz w:val="40"/>
          <w:szCs w:val="40"/>
          <w:lang w:val="en-US" w:eastAsia="zh-CN"/>
        </w:rPr>
      </w:pPr>
    </w:p>
    <w:p>
      <w:pPr>
        <w:spacing w:line="220" w:lineRule="atLeast"/>
        <w:jc w:val="center"/>
        <w:rPr>
          <w:rFonts w:hint="eastAsia" w:ascii="仿宋" w:hAnsi="仿宋" w:eastAsia="仿宋"/>
          <w:b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40"/>
          <w:szCs w:val="40"/>
          <w:lang w:val="en-US" w:eastAsia="zh-CN"/>
        </w:rPr>
        <w:t>水浸应急处理流程</w:t>
      </w:r>
    </w:p>
    <w:p>
      <w:pPr>
        <w:spacing w:line="220" w:lineRule="atLeast"/>
        <w:jc w:val="both"/>
        <w:rPr>
          <w:rFonts w:hint="default" w:ascii="仿宋" w:hAnsi="仿宋" w:eastAsia="仿宋"/>
          <w:b/>
          <w:sz w:val="40"/>
          <w:szCs w:val="40"/>
          <w:lang w:val="en-US" w:eastAsia="zh-CN"/>
        </w:rPr>
      </w:pPr>
      <w:r>
        <w:rPr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430530</wp:posOffset>
                </wp:positionV>
                <wp:extent cx="2560320" cy="582930"/>
                <wp:effectExtent l="0" t="3810" r="0" b="381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494280" y="1725930"/>
                          <a:ext cx="2560320" cy="582930"/>
                          <a:chOff x="13132" y="3316"/>
                          <a:chExt cx="4032" cy="918"/>
                        </a:xfrm>
                      </wpg:grpSpPr>
                      <wps:wsp>
                        <wps:cNvPr id="14" name="矩形 2"/>
                        <wps:cNvSpPr/>
                        <wps:spPr>
                          <a:xfrm>
                            <a:off x="13359" y="3317"/>
                            <a:ext cx="3512" cy="88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anchor="t" anchorCtr="0" upright="1"/>
                      </wps:wsp>
                      <wps:wsp>
                        <wps:cNvPr id="15" name="文本框 5"/>
                        <wps:cNvSpPr txBox="1"/>
                        <wps:spPr>
                          <a:xfrm>
                            <a:off x="13132" y="3316"/>
                            <a:ext cx="4032" cy="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after="0" w:line="360" w:lineRule="exact"/>
                                <w:jc w:val="center"/>
                                <w:textAlignment w:val="auto"/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  <w:t>发生水浸事故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after="0" w:line="360" w:lineRule="exact"/>
                                <w:jc w:val="center"/>
                                <w:textAlignment w:val="auto"/>
                                <w:rPr>
                                  <w:rFonts w:hint="eastAsia" w:ascii="仿宋" w:hAnsi="仿宋" w:eastAsia="仿宋"/>
                                  <w:b w:val="0"/>
                                  <w:bCs w:val="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 w:val="0"/>
                                  <w:bCs w:val="0"/>
                                  <w:sz w:val="28"/>
                                  <w:szCs w:val="28"/>
                                  <w:lang w:val="en-US" w:eastAsia="zh-CN"/>
                                </w:rPr>
                                <w:t>（监控室/巡逻/当事人报告）告）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300" w:lineRule="exact"/>
                                <w:jc w:val="center"/>
                                <w:textAlignment w:val="auto"/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both"/>
                                <w:rPr>
                                  <w:rFonts w:hint="default" w:ascii="仿宋" w:hAnsi="仿宋" w:eastAsia="仿宋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both"/>
                                <w:rPr>
                                  <w:rFonts w:hint="default" w:ascii="仿宋" w:hAnsi="仿宋" w:eastAsia="仿宋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 w:ascii="仿宋" w:hAnsi="仿宋" w:eastAsia="仿宋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vert="horz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7.45pt;margin-top:33.9pt;height:45.9pt;width:201.6pt;z-index:251661312;mso-width-relative:page;mso-height-relative:page;" coordorigin="13132,3316" coordsize="4032,918" o:gfxdata="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jrlPB9sAAAAKAQAADwAAAAAAAAABACAAAAAiAAAAZHJzL2Rvd25yZXYueG1s&#10;UEsBAhQAFAAAAAgAh07iQDPwm7XZAgAA+QYAAA4AAAAAAAAAAQAgAAAAKgEAAGRycy9lMm9Eb2Mu&#10;eG1sUEsFBgAAAAAGAAYAWQEAAHUGAAAAAA==&#10;">
                <o:lock v:ext="edit" aspectratio="f"/>
                <v:rect id="矩形 2" o:spid="_x0000_s1026" o:spt="1" style="position:absolute;left:13359;top:3317;height:885;width:3512;" filled="f" stroked="t" coordsize="21600,21600" o:gfxdata="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DVLFy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/>
                  <v:imagedata o:title=""/>
                  <o:lock v:ext="edit" aspectratio="f"/>
                </v:rect>
                <v:shape id="文本框 5" o:spid="_x0000_s1026" o:spt="202" type="#_x0000_t202" style="position:absolute;left:13132;top:3316;height:918;width:4032;" filled="f" stroked="f" coordsize="21600,21600" o:gfxdata="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EJW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after="0" w:line="360" w:lineRule="exact"/>
                          <w:jc w:val="center"/>
                          <w:textAlignment w:val="auto"/>
                          <w:rPr>
                            <w:rFonts w:hint="eastAsia" w:ascii="仿宋" w:hAnsi="仿宋" w:eastAsia="仿宋"/>
                            <w:b/>
                            <w:bCs/>
                            <w:sz w:val="30"/>
                            <w:szCs w:val="30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30"/>
                            <w:szCs w:val="30"/>
                            <w:lang w:val="en-US" w:eastAsia="zh-CN"/>
                          </w:rPr>
                          <w:t>发生水浸事故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after="0" w:line="360" w:lineRule="exact"/>
                          <w:jc w:val="center"/>
                          <w:textAlignment w:val="auto"/>
                          <w:rPr>
                            <w:rFonts w:hint="eastAsia" w:ascii="仿宋" w:hAnsi="仿宋" w:eastAsia="仿宋"/>
                            <w:b w:val="0"/>
                            <w:bCs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 w:val="0"/>
                            <w:bCs w:val="0"/>
                            <w:sz w:val="28"/>
                            <w:szCs w:val="28"/>
                            <w:lang w:val="en-US" w:eastAsia="zh-CN"/>
                          </w:rPr>
                          <w:t>（监控室/巡逻/当事人报告）告）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auto"/>
                          <w:rPr>
                            <w:rFonts w:hint="eastAsia" w:ascii="仿宋" w:hAnsi="仿宋" w:eastAsia="仿宋"/>
                            <w:b/>
                            <w:bCs/>
                            <w:sz w:val="30"/>
                            <w:szCs w:val="30"/>
                            <w:lang w:val="en-US" w:eastAsia="zh-CN"/>
                          </w:rPr>
                        </w:pPr>
                      </w:p>
                      <w:p>
                        <w:pPr>
                          <w:jc w:val="both"/>
                          <w:rPr>
                            <w:rFonts w:hint="default" w:ascii="仿宋" w:hAnsi="仿宋" w:eastAsia="仿宋"/>
                            <w:sz w:val="30"/>
                            <w:szCs w:val="30"/>
                            <w:lang w:val="en-US" w:eastAsia="zh-CN"/>
                          </w:rPr>
                        </w:pPr>
                      </w:p>
                      <w:p>
                        <w:pPr>
                          <w:jc w:val="both"/>
                          <w:rPr>
                            <w:rFonts w:hint="default" w:ascii="仿宋" w:hAnsi="仿宋" w:eastAsia="仿宋"/>
                            <w:sz w:val="30"/>
                            <w:szCs w:val="30"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default" w:ascii="仿宋" w:hAnsi="仿宋" w:eastAsia="仿宋"/>
                            <w:sz w:val="30"/>
                            <w:szCs w:val="30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220" w:lineRule="atLeast"/>
        <w:jc w:val="both"/>
        <w:rPr>
          <w:rFonts w:hint="default" w:ascii="仿宋" w:hAnsi="仿宋" w:eastAsia="仿宋"/>
          <w:b/>
          <w:sz w:val="40"/>
          <w:szCs w:val="40"/>
          <w:lang w:val="en-US" w:eastAsia="zh-CN"/>
        </w:rPr>
      </w:pPr>
    </w:p>
    <w:p>
      <w:pPr>
        <w:spacing w:line="220" w:lineRule="atLeast"/>
        <w:jc w:val="center"/>
        <w:rPr>
          <w:rFonts w:hint="default" w:ascii="仿宋" w:hAnsi="仿宋" w:eastAsia="仿宋"/>
          <w:b/>
          <w:sz w:val="40"/>
          <w:szCs w:val="4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87630</wp:posOffset>
                </wp:positionV>
                <wp:extent cx="0" cy="485775"/>
                <wp:effectExtent l="38100" t="0" r="38100" b="9525"/>
                <wp:wrapNone/>
                <wp:docPr id="38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234.6pt;margin-top:6.9pt;height:38.25pt;width:0pt;z-index:251663360;mso-width-relative:page;mso-height-relative:page;" filled="f" stroked="t" coordsize="21600,21600" o:gfxdata="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T9hv9gAAAAJAQAADwAAAAAAAAABACAAAAAiAAAAZHJzL2Rvd25yZXYu&#10;eG1sUEsBAhQAFAAAAAgAh07iQObF1WP7AQAA5w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20" w:lineRule="atLeast"/>
        <w:jc w:val="center"/>
        <w:rPr>
          <w:rFonts w:hint="default" w:ascii="仿宋" w:hAnsi="仿宋" w:eastAsia="仿宋"/>
          <w:b/>
          <w:sz w:val="40"/>
          <w:szCs w:val="40"/>
          <w:lang w:val="en-US" w:eastAsia="zh-CN"/>
        </w:rPr>
      </w:pPr>
      <w:r>
        <w:rPr>
          <w:sz w:val="4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107315</wp:posOffset>
                </wp:positionV>
                <wp:extent cx="4819650" cy="1125855"/>
                <wp:effectExtent l="4445" t="4445" r="14605" b="1270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1125855"/>
                          <a:chOff x="9954" y="4183"/>
                          <a:chExt cx="7590" cy="1773"/>
                        </a:xfrm>
                      </wpg:grpSpPr>
                      <wpg:grpSp>
                        <wpg:cNvPr id="67" name="组合 67"/>
                        <wpg:cNvGrpSpPr/>
                        <wpg:grpSpPr>
                          <a:xfrm rot="0">
                            <a:off x="14514" y="4937"/>
                            <a:ext cx="3030" cy="975"/>
                            <a:chOff x="9899" y="1790"/>
                            <a:chExt cx="3419" cy="975"/>
                          </a:xfrm>
                        </wpg:grpSpPr>
                        <wps:wsp>
                          <wps:cNvPr id="68" name="矩形 2"/>
                          <wps:cNvSpPr/>
                          <wps:spPr>
                            <a:xfrm>
                              <a:off x="9899" y="1790"/>
                              <a:ext cx="3419" cy="97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anchorCtr="0" upright="1"/>
                        </wps:wsp>
                        <wps:wsp>
                          <wps:cNvPr id="70" name="文本框 5"/>
                          <wps:cNvSpPr txBox="1"/>
                          <wps:spPr>
                            <a:xfrm>
                              <a:off x="9981" y="1864"/>
                              <a:ext cx="3245" cy="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after="0" w:line="360" w:lineRule="exact"/>
                                  <w:jc w:val="center"/>
                                  <w:textAlignment w:val="auto"/>
                                  <w:rPr>
                                    <w:rFonts w:hint="default" w:ascii="仿宋" w:hAnsi="仿宋" w:eastAsia="仿宋"/>
                                    <w:b w:val="0"/>
                                    <w:bCs w:val="0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b/>
                                    <w:bCs/>
                                    <w:sz w:val="30"/>
                                    <w:szCs w:val="30"/>
                                    <w:lang w:val="en-US" w:eastAsia="zh-CN"/>
                                  </w:rPr>
                                  <w:t>设备人员</w:t>
                                </w:r>
                                <w:r>
                                  <w:rPr>
                                    <w:rFonts w:hint="eastAsia" w:ascii="仿宋" w:hAnsi="仿宋" w:eastAsia="仿宋"/>
                                    <w:b/>
                                    <w:bCs/>
                                    <w:sz w:val="30"/>
                                    <w:szCs w:val="30"/>
                                    <w:lang w:val="en-US" w:eastAsia="zh-CN"/>
                                  </w:rPr>
                                  <w:br w:type="textWrapping"/>
                                </w:r>
                                <w:r>
                                  <w:rPr>
                                    <w:rFonts w:hint="eastAsia" w:ascii="仿宋" w:hAnsi="仿宋" w:eastAsia="仿宋"/>
                                    <w:b w:val="0"/>
                                    <w:bCs w:val="0"/>
                                    <w:sz w:val="28"/>
                                    <w:szCs w:val="28"/>
                                    <w:lang w:val="en-US" w:eastAsia="zh-CN"/>
                                  </w:rPr>
                                  <w:t>（工程部）</w:t>
                                </w:r>
                              </w:p>
                              <w:p>
                                <w:pPr>
                                  <w:jc w:val="both"/>
                                  <w:rPr>
                                    <w:rFonts w:hint="default" w:ascii="仿宋" w:hAnsi="仿宋" w:eastAsia="仿宋"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default" w:ascii="仿宋" w:hAnsi="仿宋" w:eastAsia="仿宋"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vert="horz" anchor="t" anchorCtr="0" upright="1"/>
                        </wps:wsp>
                      </wpg:grpSp>
                      <wpg:grpSp>
                        <wpg:cNvPr id="36" name="组合 36"/>
                        <wpg:cNvGrpSpPr/>
                        <wpg:grpSpPr>
                          <a:xfrm>
                            <a:off x="9954" y="4966"/>
                            <a:ext cx="3374" cy="990"/>
                            <a:chOff x="9954" y="4966"/>
                            <a:chExt cx="3374" cy="990"/>
                          </a:xfrm>
                        </wpg:grpSpPr>
                        <wps:wsp>
                          <wps:cNvPr id="40" name="文本框 5"/>
                          <wps:cNvSpPr txBox="1"/>
                          <wps:spPr>
                            <a:xfrm>
                              <a:off x="9979" y="4995"/>
                              <a:ext cx="3344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after="0" w:line="360" w:lineRule="exact"/>
                                  <w:jc w:val="center"/>
                                  <w:textAlignment w:val="auto"/>
                                  <w:rPr>
                                    <w:rFonts w:hint="eastAsia" w:ascii="仿宋" w:hAnsi="仿宋" w:eastAsia="仿宋"/>
                                    <w:b/>
                                    <w:bCs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b/>
                                    <w:bCs/>
                                    <w:sz w:val="30"/>
                                    <w:szCs w:val="30"/>
                                    <w:lang w:val="en-US" w:eastAsia="zh-CN"/>
                                  </w:rPr>
                                  <w:t>向业户做好解释工作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after="0" w:line="360" w:lineRule="exact"/>
                                  <w:jc w:val="center"/>
                                  <w:textAlignment w:val="auto"/>
                                  <w:rPr>
                                    <w:rFonts w:hint="default" w:ascii="仿宋" w:hAnsi="仿宋" w:eastAsia="仿宋"/>
                                    <w:b w:val="0"/>
                                    <w:bCs w:val="0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b w:val="0"/>
                                    <w:bCs w:val="0"/>
                                    <w:sz w:val="28"/>
                                    <w:szCs w:val="28"/>
                                    <w:lang w:val="en-US" w:eastAsia="zh-CN"/>
                                  </w:rPr>
                                  <w:t>（客服部/秩序部）</w:t>
                                </w:r>
                              </w:p>
                              <w:p>
                                <w:pPr>
                                  <w:jc w:val="both"/>
                                  <w:rPr>
                                    <w:rFonts w:hint="default" w:ascii="仿宋" w:hAnsi="仿宋" w:eastAsia="仿宋"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default" w:ascii="仿宋" w:hAnsi="仿宋" w:eastAsia="仿宋"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vert="horz" anchor="t" anchorCtr="0" upright="1"/>
                        </wps:wsp>
                        <wps:wsp>
                          <wps:cNvPr id="104" name="矩形 2"/>
                          <wps:cNvSpPr/>
                          <wps:spPr>
                            <a:xfrm>
                              <a:off x="9954" y="4966"/>
                              <a:ext cx="3374" cy="99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anchorCtr="0" upright="1"/>
                        </wps:wsp>
                      </wpg:grpSp>
                      <wps:wsp>
                        <wps:cNvPr id="105" name="自选图形 4"/>
                        <wps:cNvCnPr/>
                        <wps:spPr>
                          <a:xfrm>
                            <a:off x="16020" y="4183"/>
                            <a:ext cx="0" cy="76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7" name="自选图形 4"/>
                        <wps:cNvCnPr/>
                        <wps:spPr>
                          <a:xfrm flipH="1">
                            <a:off x="13365" y="5412"/>
                            <a:ext cx="111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直线 161"/>
                        <wps:cNvCnPr/>
                        <wps:spPr>
                          <a:xfrm>
                            <a:off x="11490" y="4183"/>
                            <a:ext cx="4530" cy="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自选图形 4"/>
                        <wps:cNvCnPr/>
                        <wps:spPr>
                          <a:xfrm>
                            <a:off x="11490" y="4198"/>
                            <a:ext cx="0" cy="76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.3pt;margin-top:8.45pt;height:88.65pt;width:379.5pt;z-index:251662336;mso-width-relative:page;mso-height-relative:page;" coordorigin="9954,4183" coordsize="7590,1773" o:gfxdata="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">
                <o:lock v:ext="edit" aspectratio="f"/>
                <v:group id="_x0000_s1026" o:spid="_x0000_s1026" o:spt="203" style="position:absolute;left:14514;top:4937;height:975;width:3030;" coordorigin="9899,1790" coordsize="3419,975" o:gfxdata="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GqhqfTZAAAACgEAAA8AAAAAAAAAAQAgAAAAIgAAAGRycy9kb3ducmV2&#10;LnhtbFBLAQIUABQAAAAIAIdO4kApgfLt3wIAAPYGAAAOAAAAAAAAAAEAIAAAACgBAABkcnMvZTJv&#10;RG9jLnhtbFBLBQYAAAAABgAGAFkBAAB5BgAAAAA=&#10;">
                  <o:lock v:ext="edit" aspectratio="f"/>
                  <v:rect id="矩形 2" o:spid="_x0000_s1026" o:spt="1" style="position:absolute;left:9899;top:1790;height:975;width:3419;" filled="f" stroked="t" coordsize="21600,21600" o:gfxdata="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eVSS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shape id="文本框 5" o:spid="_x0000_s1026" o:spt="202" type="#_x0000_t202" style="position:absolute;left:9981;top:1864;height:825;width:3245;" filled="f" stroked="f" coordsize="21600,21600" o:gfxdata="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5sY1a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after="0" w:line="360" w:lineRule="exact"/>
                            <w:jc w:val="center"/>
                            <w:textAlignment w:val="auto"/>
                            <w:rPr>
                              <w:rFonts w:hint="default" w:ascii="仿宋" w:hAnsi="仿宋" w:eastAsia="仿宋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设备人员</w:t>
                          </w:r>
                          <w:r>
                            <w:rPr>
                              <w:rFonts w:hint="eastAsia" w:ascii="仿宋" w:hAnsi="仿宋" w:eastAsia="仿宋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br w:type="textWrapping"/>
                          </w:r>
                          <w:r>
                            <w:rPr>
                              <w:rFonts w:hint="eastAsia" w:ascii="仿宋" w:hAnsi="仿宋" w:eastAsia="仿宋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>（工程部）</w:t>
                          </w:r>
                        </w:p>
                        <w:p>
                          <w:pPr>
                            <w:jc w:val="both"/>
                            <w:rPr>
                              <w:rFonts w:hint="default" w:ascii="仿宋" w:hAnsi="仿宋" w:eastAsia="仿宋"/>
                              <w:sz w:val="30"/>
                              <w:szCs w:val="30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hint="default" w:ascii="仿宋" w:hAnsi="仿宋" w:eastAsia="仿宋"/>
                              <w:sz w:val="30"/>
                              <w:szCs w:val="30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9954;top:4966;height:990;width:3374;" coordorigin="9954,4966" coordsize="3374,990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5" o:spid="_x0000_s1026" o:spt="202" type="#_x0000_t202" style="position:absolute;left:9979;top:4995;height:903;width:3344;" filled="f" stroked="f" coordsize="21600,21600" o:gfxdata="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GhZ67XAAAACgEAAA8AAAAAAAAAAQAgAAAAIgAAAGRycy9k&#10;b3ducmV2LnhtbFBLAQIUABQAAAAIAIdO4kCuCkxdygEAAIADAAAOAAAAAAAAAAEAIAAAACYBAABk&#10;cnMvZTJvRG9jLnhtbFBLBQYAAAAABgAGAFkBAABiBQ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after="0" w:line="360" w:lineRule="exact"/>
                            <w:jc w:val="center"/>
                            <w:textAlignment w:val="auto"/>
                            <w:rPr>
                              <w:rFonts w:hint="eastAsia" w:ascii="仿宋" w:hAnsi="仿宋" w:eastAsia="仿宋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向业户做好解释工作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after="0" w:line="360" w:lineRule="exact"/>
                            <w:jc w:val="center"/>
                            <w:textAlignment w:val="auto"/>
                            <w:rPr>
                              <w:rFonts w:hint="default" w:ascii="仿宋" w:hAnsi="仿宋" w:eastAsia="仿宋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>（客服部/秩序部）</w:t>
                          </w:r>
                        </w:p>
                        <w:p>
                          <w:pPr>
                            <w:jc w:val="both"/>
                            <w:rPr>
                              <w:rFonts w:hint="default" w:ascii="仿宋" w:hAnsi="仿宋" w:eastAsia="仿宋"/>
                              <w:sz w:val="30"/>
                              <w:szCs w:val="30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hint="default" w:ascii="仿宋" w:hAnsi="仿宋" w:eastAsia="仿宋"/>
                              <w:sz w:val="30"/>
                              <w:szCs w:val="30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  <v:rect id="矩形 2" o:spid="_x0000_s1026" o:spt="1" style="position:absolute;left:9954;top:4966;height:990;width:3374;" filled="f" stroked="t" coordsize="21600,21600" o:gfxdata="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O/TjDYAAAACQEAAA8A&#10;AAAAAAAAAQAgAAAAIgAAAGRycy9kb3ducmV2LnhtbFBLAQIUABQAAAAIAIdO4kDttHJFFwIAACgE&#10;AAAOAAAAAAAAAAEAIAAAACcBAABkcnMvZTJvRG9jLnhtbFBLBQYAAAAABgAGAFkBAACwBQ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</v:group>
                <v:shape id="自选图形 4" o:spid="_x0000_s1026" o:spt="32" type="#_x0000_t32" style="position:absolute;left:16020;top:4183;height:765;width:0;" filled="f" stroked="t" coordsize="21600,21600" o:gfxdata="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tbjVo2AAAAAoBAAAPAAAAAAAAAAEAIAAAACIA&#10;AABkcnMvZG93bnJldi54bWxQSwECFAAUAAAACACHTuJAsD1BVAkCAAD0AwAADgAAAAAAAAABACAA&#10;AAAn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4" o:spid="_x0000_s1026" o:spt="32" type="#_x0000_t32" style="position:absolute;left:13365;top:5412;flip:x;height:0;width:1110;" filled="f" stroked="t" coordsize="21600,21600" o:gfxdata="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YXqbd1gAAAAkBAAAPAAAAAAAA&#10;AAEAIAAAACIAAABkcnMvZG93bnJldi54bWxQSwECFAAUAAAACACHTuJAOm+wDxQCAAD+AwAADgAA&#10;AAAAAAABACAAAAAl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直线 161" o:spid="_x0000_s1026" o:spt="20" style="position:absolute;left:11490;top:4183;height:14;width:4530;" filled="f" stroked="t" coordsize="21600,21600" o:gfxdata="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/DMRXWAAAACQEAAA8AAAAAAAAAAQAgAAAAIgAAAGRycy9kb3ducmV2LnhtbFBL&#10;AQIUABQAAAAIAIdO4kAC3TiG+AEAAO0DAAAOAAAAAAAAAAEAIAAAACUBAABkcnMvZTJvRG9jLnht&#10;bFBLBQYAAAAABgAGAFkBAACP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自选图形 4" o:spid="_x0000_s1026" o:spt="32" type="#_x0000_t32" style="position:absolute;left:11490;top:4198;height:765;width:0;" filled="f" stroked="t" coordsize="21600,21600" o:gfxdata="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wWcj42AAAAAoBAAAPAAAAAAAAAAEAIAAAACIA&#10;AABkcnMvZG93bnJldi54bWxQSwECFAAUAAAACACHTuJAsMAMxwkCAADzAwAADgAAAAAAAAABACAA&#10;AAAn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220" w:lineRule="atLeast"/>
        <w:jc w:val="center"/>
        <w:rPr>
          <w:rFonts w:hint="default" w:ascii="仿宋" w:hAnsi="仿宋" w:eastAsia="仿宋"/>
          <w:b/>
          <w:sz w:val="40"/>
          <w:szCs w:val="40"/>
          <w:lang w:val="en-US" w:eastAsia="zh-CN"/>
        </w:rPr>
      </w:pPr>
    </w:p>
    <w:p>
      <w:pPr>
        <w:spacing w:line="220" w:lineRule="atLeast"/>
        <w:jc w:val="center"/>
        <w:rPr>
          <w:rFonts w:hint="default" w:ascii="仿宋" w:hAnsi="仿宋" w:eastAsia="仿宋"/>
          <w:b/>
          <w:sz w:val="40"/>
          <w:szCs w:val="40"/>
          <w:lang w:val="en-US" w:eastAsia="zh-CN"/>
        </w:rPr>
      </w:pPr>
      <w:r>
        <w:rPr>
          <w:sz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288925</wp:posOffset>
                </wp:positionV>
                <wp:extent cx="6831965" cy="1666240"/>
                <wp:effectExtent l="0" t="0" r="6985" b="1016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1666240"/>
                          <a:chOff x="8377" y="7212"/>
                          <a:chExt cx="10759" cy="2624"/>
                        </a:xfrm>
                      </wpg:grpSpPr>
                      <wps:wsp>
                        <wps:cNvPr id="113" name="肘形连接符 113"/>
                        <wps:cNvCnPr/>
                        <wps:spPr>
                          <a:xfrm>
                            <a:off x="9570" y="7753"/>
                            <a:ext cx="8160" cy="5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4" name="组合 74"/>
                        <wpg:cNvGrpSpPr/>
                        <wpg:grpSpPr>
                          <a:xfrm rot="0">
                            <a:off x="11288" y="8237"/>
                            <a:ext cx="2357" cy="1065"/>
                            <a:chOff x="10239" y="2014"/>
                            <a:chExt cx="3075" cy="828"/>
                          </a:xfrm>
                        </wpg:grpSpPr>
                        <wps:wsp>
                          <wps:cNvPr id="75" name="矩形 2"/>
                          <wps:cNvSpPr/>
                          <wps:spPr>
                            <a:xfrm>
                              <a:off x="10239" y="2014"/>
                              <a:ext cx="3075" cy="82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anchorCtr="0" upright="1"/>
                        </wps:wsp>
                        <wps:wsp>
                          <wps:cNvPr id="76" name="文本框 5"/>
                          <wps:cNvSpPr txBox="1"/>
                          <wps:spPr>
                            <a:xfrm>
                              <a:off x="10375" y="2091"/>
                              <a:ext cx="2570" cy="7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300" w:lineRule="exact"/>
                                  <w:jc w:val="center"/>
                                  <w:textAlignment w:val="auto"/>
                                  <w:rPr>
                                    <w:rFonts w:hint="default" w:ascii="仿宋" w:hAnsi="仿宋" w:eastAsia="仿宋"/>
                                    <w:b/>
                                    <w:bCs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b/>
                                    <w:bCs/>
                                    <w:sz w:val="30"/>
                                    <w:szCs w:val="30"/>
                                    <w:lang w:val="en-US" w:eastAsia="zh-CN"/>
                                  </w:rPr>
                                  <w:t>关闭地下室设备电源</w:t>
                                </w:r>
                              </w:p>
                              <w:p>
                                <w:pPr>
                                  <w:jc w:val="both"/>
                                  <w:rPr>
                                    <w:rFonts w:hint="default" w:ascii="仿宋" w:hAnsi="仿宋" w:eastAsia="仿宋"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default" w:ascii="仿宋" w:hAnsi="仿宋" w:eastAsia="仿宋"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vert="horz" anchor="t" anchorCtr="0" upright="1"/>
                        </wps:wsp>
                      </wpg:grpSp>
                      <wpg:grpSp>
                        <wpg:cNvPr id="77" name="组合 77"/>
                        <wpg:cNvGrpSpPr/>
                        <wpg:grpSpPr>
                          <a:xfrm rot="0">
                            <a:off x="14033" y="8237"/>
                            <a:ext cx="2357" cy="1061"/>
                            <a:chOff x="10239" y="2014"/>
                            <a:chExt cx="3075" cy="825"/>
                          </a:xfrm>
                        </wpg:grpSpPr>
                        <wps:wsp>
                          <wps:cNvPr id="78" name="矩形 2"/>
                          <wps:cNvSpPr/>
                          <wps:spPr>
                            <a:xfrm>
                              <a:off x="10239" y="2014"/>
                              <a:ext cx="3075" cy="82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anchorCtr="0" upright="1"/>
                        </wps:wsp>
                        <wps:wsp>
                          <wps:cNvPr id="79" name="文本框 5"/>
                          <wps:cNvSpPr txBox="1"/>
                          <wps:spPr>
                            <a:xfrm>
                              <a:off x="10473" y="2103"/>
                              <a:ext cx="2668" cy="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after="0" w:line="360" w:lineRule="exact"/>
                                  <w:jc w:val="center"/>
                                  <w:textAlignment w:val="auto"/>
                                  <w:rPr>
                                    <w:rFonts w:hint="eastAsia" w:ascii="仿宋" w:hAnsi="仿宋" w:eastAsia="宋体"/>
                                    <w:b/>
                                    <w:bCs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b/>
                                    <w:bCs/>
                                    <w:sz w:val="30"/>
                                    <w:szCs w:val="30"/>
                                    <w:lang w:val="en-US" w:eastAsia="zh-CN"/>
                                  </w:rPr>
                                  <w:t>疏通地漏或用水泵排水</w:t>
                                </w:r>
                              </w:p>
                              <w:p>
                                <w:pPr>
                                  <w:jc w:val="both"/>
                                  <w:rPr>
                                    <w:rFonts w:hint="default" w:ascii="仿宋" w:hAnsi="仿宋" w:eastAsia="仿宋"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both"/>
                                  <w:rPr>
                                    <w:rFonts w:hint="default" w:ascii="仿宋" w:hAnsi="仿宋" w:eastAsia="仿宋"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default" w:ascii="仿宋" w:hAnsi="仿宋" w:eastAsia="仿宋"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vert="horz" anchor="t" anchorCtr="0" upright="1"/>
                        </wps:wsp>
                      </wpg:grpSp>
                      <wpg:grpSp>
                        <wpg:cNvPr id="153" name="组合 153"/>
                        <wpg:cNvGrpSpPr/>
                        <wpg:grpSpPr>
                          <a:xfrm rot="0">
                            <a:off x="8377" y="8237"/>
                            <a:ext cx="2780" cy="1060"/>
                            <a:chOff x="6607" y="6947"/>
                            <a:chExt cx="2780" cy="1060"/>
                          </a:xfrm>
                        </wpg:grpSpPr>
                        <wps:wsp>
                          <wps:cNvPr id="65" name="矩形 2"/>
                          <wps:cNvSpPr/>
                          <wps:spPr>
                            <a:xfrm>
                              <a:off x="6653" y="6947"/>
                              <a:ext cx="2672" cy="1061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anchorCtr="0" upright="1"/>
                        </wps:wsp>
                        <wps:wsp>
                          <wps:cNvPr id="66" name="文本框 5"/>
                          <wps:cNvSpPr txBox="1"/>
                          <wps:spPr>
                            <a:xfrm>
                              <a:off x="6607" y="7107"/>
                              <a:ext cx="2780" cy="7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300" w:lineRule="exact"/>
                                  <w:jc w:val="both"/>
                                  <w:textAlignment w:val="auto"/>
                                  <w:rPr>
                                    <w:rFonts w:hint="eastAsia" w:ascii="仿宋" w:hAnsi="仿宋" w:eastAsia="仿宋"/>
                                    <w:b/>
                                    <w:bCs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b/>
                                    <w:bCs/>
                                    <w:sz w:val="30"/>
                                    <w:szCs w:val="30"/>
                                    <w:lang w:val="en-US" w:eastAsia="zh-CN"/>
                                  </w:rPr>
                                  <w:t>将电梯升到浸水层以上并关闭电源</w:t>
                                </w:r>
                              </w:p>
                              <w:p>
                                <w:pPr>
                                  <w:jc w:val="both"/>
                                  <w:rPr>
                                    <w:rFonts w:hint="default" w:ascii="仿宋" w:hAnsi="仿宋" w:eastAsia="仿宋"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default" w:ascii="仿宋" w:hAnsi="仿宋" w:eastAsia="仿宋"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vert="horz" anchor="t" anchorCtr="0" upright="1"/>
                        </wps:wsp>
                      </wpg:grpSp>
                      <wpg:grpSp>
                        <wpg:cNvPr id="80" name="组合 80"/>
                        <wpg:cNvGrpSpPr/>
                        <wpg:grpSpPr>
                          <a:xfrm rot="0">
                            <a:off x="16748" y="8237"/>
                            <a:ext cx="2389" cy="1061"/>
                            <a:chOff x="10239" y="2014"/>
                            <a:chExt cx="3117" cy="825"/>
                          </a:xfrm>
                        </wpg:grpSpPr>
                        <wps:wsp>
                          <wps:cNvPr id="81" name="矩形 2"/>
                          <wps:cNvSpPr/>
                          <wps:spPr>
                            <a:xfrm>
                              <a:off x="10239" y="2014"/>
                              <a:ext cx="3075" cy="82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vert="horz" anchor="t" anchorCtr="0" upright="1"/>
                        </wps:wsp>
                        <wps:wsp>
                          <wps:cNvPr id="82" name="文本框 5"/>
                          <wps:cNvSpPr txBox="1"/>
                          <wps:spPr>
                            <a:xfrm>
                              <a:off x="10512" y="2219"/>
                              <a:ext cx="2844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both"/>
                                  <w:rPr>
                                    <w:rFonts w:hint="default" w:ascii="仿宋" w:hAnsi="仿宋" w:eastAsia="仿宋"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b/>
                                    <w:bCs/>
                                    <w:sz w:val="30"/>
                                    <w:szCs w:val="30"/>
                                    <w:lang w:val="en-US" w:eastAsia="zh-CN"/>
                                  </w:rPr>
                                  <w:t>关闭进水阀</w:t>
                                </w:r>
                              </w:p>
                              <w:p>
                                <w:pPr>
                                  <w:jc w:val="both"/>
                                  <w:rPr>
                                    <w:rFonts w:hint="default" w:ascii="仿宋" w:hAnsi="仿宋" w:eastAsia="仿宋"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default" w:ascii="仿宋" w:hAnsi="仿宋" w:eastAsia="仿宋"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vert="horz" anchor="t" anchorCtr="0" upright="1"/>
                        </wps:wsp>
                      </wpg:grpSp>
                      <wps:wsp>
                        <wps:cNvPr id="114" name="自选图形 4"/>
                        <wps:cNvCnPr/>
                        <wps:spPr>
                          <a:xfrm>
                            <a:off x="9552" y="7748"/>
                            <a:ext cx="0" cy="47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5" name="自选图形 4"/>
                        <wps:cNvCnPr/>
                        <wps:spPr>
                          <a:xfrm>
                            <a:off x="17742" y="7763"/>
                            <a:ext cx="0" cy="47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6" name="自选图形 4"/>
                        <wps:cNvCnPr/>
                        <wps:spPr>
                          <a:xfrm>
                            <a:off x="12342" y="7778"/>
                            <a:ext cx="0" cy="47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7" name="自选图形 4"/>
                        <wps:cNvCnPr/>
                        <wps:spPr>
                          <a:xfrm>
                            <a:off x="15102" y="7763"/>
                            <a:ext cx="0" cy="47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8" name="直接连接符 118"/>
                        <wps:cNvCnPr/>
                        <wps:spPr>
                          <a:xfrm>
                            <a:off x="15840" y="7212"/>
                            <a:ext cx="0" cy="5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肘形连接符 124"/>
                        <wps:cNvCnPr/>
                        <wps:spPr>
                          <a:xfrm>
                            <a:off x="9480" y="9822"/>
                            <a:ext cx="8250" cy="5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自选图形 4"/>
                        <wps:cNvCnPr/>
                        <wps:spPr>
                          <a:xfrm flipH="1" flipV="1">
                            <a:off x="12327" y="9314"/>
                            <a:ext cx="3" cy="52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7" name="自选图形 4"/>
                        <wps:cNvCnPr/>
                        <wps:spPr>
                          <a:xfrm flipH="1" flipV="1">
                            <a:off x="15102" y="9299"/>
                            <a:ext cx="3" cy="52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8" name="自选图形 4"/>
                        <wps:cNvCnPr/>
                        <wps:spPr>
                          <a:xfrm flipH="1" flipV="1">
                            <a:off x="17727" y="9299"/>
                            <a:ext cx="3" cy="52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9" name="自选图形 4"/>
                        <wps:cNvCnPr/>
                        <wps:spPr>
                          <a:xfrm flipH="1" flipV="1">
                            <a:off x="9492" y="9299"/>
                            <a:ext cx="3" cy="52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8.3pt;margin-top:22.75pt;height:131.2pt;width:537.95pt;z-index:251660288;mso-width-relative:page;mso-height-relative:page;" coordorigin="8377,7212" coordsize="10759,2624" o:gfxdata="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">
                <o:lock v:ext="edit" aspectratio="f"/>
                <v:shape id="_x0000_s1026" o:spid="_x0000_s1026" o:spt="33" type="#_x0000_t33" style="position:absolute;left:9570;top:7753;height:5;width:8160;" filled="f" stroked="t" coordsize="21600,21600" o:gfxdata="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eHqTtcAAAAIAQAADwAAAAAAAAABACAAAAAiAAAAZHJzL2Rvd25yZXYueG1sUEsBAhQA&#10;FAAAAAgAh07iQFgUUgTzAQAAtwMAAA4AAAAAAAAAAQAgAAAAJgEAAGRycy9lMm9Eb2MueG1sUEsF&#10;BgAAAAAGAAYAWQEAAIsFAAAAAA==&#10;">
                  <v:fill on="f" focussize="0,0"/>
                  <v:stroke color="#000000 [3213]" joinstyle="round"/>
                  <v:imagedata o:title=""/>
                  <o:lock v:ext="edit" aspectratio="f"/>
                </v:shape>
                <v:group id="_x0000_s1026" o:spid="_x0000_s1026" o:spt="203" style="position:absolute;left:11288;top:8237;height:1065;width:2357;" coordorigin="10239,2014" coordsize="3075,828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2" o:spid="_x0000_s1026" o:spt="1" style="position:absolute;left:10239;top:2014;height:825;width:3075;" filled="f" stroked="t" coordsize="21600,21600" o:gfxdata="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kZsZ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shape id="文本框 5" o:spid="_x0000_s1026" o:spt="202" type="#_x0000_t202" style="position:absolute;left:10375;top:2091;height:751;width:2570;" filled="f" stroked="f" coordsize="21600,21600" o:gfxdata="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yV65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300" w:lineRule="exact"/>
                            <w:jc w:val="center"/>
                            <w:textAlignment w:val="auto"/>
                            <w:rPr>
                              <w:rFonts w:hint="default" w:ascii="仿宋" w:hAnsi="仿宋" w:eastAsia="仿宋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关闭地下室设备电源</w:t>
                          </w:r>
                        </w:p>
                        <w:p>
                          <w:pPr>
                            <w:jc w:val="both"/>
                            <w:rPr>
                              <w:rFonts w:hint="default" w:ascii="仿宋" w:hAnsi="仿宋" w:eastAsia="仿宋"/>
                              <w:sz w:val="30"/>
                              <w:szCs w:val="30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hint="default" w:ascii="仿宋" w:hAnsi="仿宋" w:eastAsia="仿宋"/>
                              <w:sz w:val="30"/>
                              <w:szCs w:val="30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14033;top:8237;height:1061;width:2357;" coordorigin="10239,2014" coordsize="3075,825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2" o:spid="_x0000_s1026" o:spt="1" style="position:absolute;left:10239;top:2014;height:825;width:3075;" filled="f" stroked="t" coordsize="21600,21600" o:gfxdata="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xHw/m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shape id="文本框 5" o:spid="_x0000_s1026" o:spt="202" type="#_x0000_t202" style="position:absolute;left:10473;top:2103;height:670;width:2668;" filled="f" stroked="f" coordsize="21600,21600" o:gfxdata="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VsrL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after="0" w:line="360" w:lineRule="exact"/>
                            <w:jc w:val="center"/>
                            <w:textAlignment w:val="auto"/>
                            <w:rPr>
                              <w:rFonts w:hint="eastAsia" w:ascii="仿宋" w:hAnsi="仿宋" w:eastAsia="宋体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疏通地漏或用水泵排水</w:t>
                          </w:r>
                        </w:p>
                        <w:p>
                          <w:pPr>
                            <w:jc w:val="both"/>
                            <w:rPr>
                              <w:rFonts w:hint="default" w:ascii="仿宋" w:hAnsi="仿宋" w:eastAsia="仿宋"/>
                              <w:sz w:val="30"/>
                              <w:szCs w:val="30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both"/>
                            <w:rPr>
                              <w:rFonts w:hint="default" w:ascii="仿宋" w:hAnsi="仿宋" w:eastAsia="仿宋"/>
                              <w:sz w:val="30"/>
                              <w:szCs w:val="30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hint="default" w:ascii="仿宋" w:hAnsi="仿宋" w:eastAsia="仿宋"/>
                              <w:sz w:val="30"/>
                              <w:szCs w:val="30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8377;top:8237;height:1060;width:2780;" coordorigin="6607,6947" coordsize="2780,1060" o:gfxdata="UEsDBAoAAAAAAIdO4kAAAAAAAAAAAAAAAAAEAAAAZHJzL1BLAwQUAAAACACHTuJAbvssu7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H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u+yy7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2" o:spid="_x0000_s1026" o:spt="1" style="position:absolute;left:6653;top:6947;height:1061;width:2672;" filled="f" stroked="t" coordsize="21600,21600" o:gfxdata="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n/q6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shape id="文本框 5" o:spid="_x0000_s1026" o:spt="202" type="#_x0000_t202" style="position:absolute;left:6607;top:7107;height:786;width:2780;" filled="f" stroked="f" coordsize="21600,21600" o:gfxdata="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EMhk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300" w:lineRule="exact"/>
                            <w:jc w:val="both"/>
                            <w:textAlignment w:val="auto"/>
                            <w:rPr>
                              <w:rFonts w:hint="eastAsia" w:ascii="仿宋" w:hAnsi="仿宋" w:eastAsia="仿宋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将电梯升到浸水层以上并关闭电源</w:t>
                          </w:r>
                        </w:p>
                        <w:p>
                          <w:pPr>
                            <w:jc w:val="both"/>
                            <w:rPr>
                              <w:rFonts w:hint="default" w:ascii="仿宋" w:hAnsi="仿宋" w:eastAsia="仿宋"/>
                              <w:sz w:val="30"/>
                              <w:szCs w:val="30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hint="default" w:ascii="仿宋" w:hAnsi="仿宋" w:eastAsia="仿宋"/>
                              <w:sz w:val="30"/>
                              <w:szCs w:val="30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16748;top:8237;height:1061;width:2389;" coordorigin="10239,2014" coordsize="3117,825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rect id="矩形 2" o:spid="_x0000_s1026" o:spt="1" style="position:absolute;left:10239;top:2014;height:825;width:3075;" filled="f" stroked="t" coordsize="21600,21600" o:gfxdata="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qBpD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shape id="文本框 5" o:spid="_x0000_s1026" o:spt="202" type="#_x0000_t202" style="position:absolute;left:10512;top:2219;height:495;width:2844;" filled="f" stroked="f" coordsize="21600,21600" o:gfxdata="UEsDBAoAAAAAAIdO4kAAAAAAAAAAAAAAAAAEAAAAZHJzL1BLAwQUAAAACACHTuJANCconb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mZj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con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both"/>
                            <w:rPr>
                              <w:rFonts w:hint="default" w:ascii="仿宋" w:hAnsi="仿宋" w:eastAsia="仿宋"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关闭进水阀</w:t>
                          </w:r>
                        </w:p>
                        <w:p>
                          <w:pPr>
                            <w:jc w:val="both"/>
                            <w:rPr>
                              <w:rFonts w:hint="default" w:ascii="仿宋" w:hAnsi="仿宋" w:eastAsia="仿宋"/>
                              <w:sz w:val="30"/>
                              <w:szCs w:val="30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hint="default" w:ascii="仿宋" w:hAnsi="仿宋" w:eastAsia="仿宋"/>
                              <w:sz w:val="30"/>
                              <w:szCs w:val="30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</v:group>
                <v:shape id="自选图形 4" o:spid="_x0000_s1026" o:spt="32" type="#_x0000_t32" style="position:absolute;left:9552;top:7748;height:472;width:0;" filled="f" stroked="t" coordsize="21600,21600" o:gfxdata="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eWd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4" o:spid="_x0000_s1026" o:spt="32" type="#_x0000_t32" style="position:absolute;left:17742;top:7763;height:472;width:0;" filled="f" stroked="t" coordsize="21600,21600" o:gfxdata="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S/Eq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4" o:spid="_x0000_s1026" o:spt="32" type="#_x0000_t32" style="position:absolute;left:12342;top:7778;height:472;width:0;" filled="f" stroked="t" coordsize="21600,21600" o:gfxdata="UEsDBAoAAAAAAIdO4kAAAAAAAAAAAAAAAAAEAAAAZHJzL1BLAwQUAAAACACHTuJArwBiPbwAAADc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L+DvmXSB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8AYj2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4" o:spid="_x0000_s1026" o:spt="32" type="#_x0000_t32" style="position:absolute;left:15102;top:7763;height:472;width:0;" filled="f" stroked="t" coordsize="21600,21600" o:gfxdata="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Mx6a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_x0000_s1026" o:spid="_x0000_s1026" o:spt="20" style="position:absolute;left:15840;top:7212;height:555;width:0;" filled="f" stroked="t" coordsize="21600,21600" o:gfxdata="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1ID/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shape id="_x0000_s1026" o:spid="_x0000_s1026" o:spt="33" type="#_x0000_t33" style="position:absolute;left:9480;top:9822;height:5;width:8250;" filled="f" stroked="t" coordsize="21600,21600" o:gfxdata="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AFNW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shape>
                <v:shape id="自选图形 4" o:spid="_x0000_s1026" o:spt="32" type="#_x0000_t32" style="position:absolute;left:12327;top:9314;flip:x y;height:523;width:3;" filled="f" stroked="t" coordsize="21600,21600" o:gfxdata="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CEoW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4" o:spid="_x0000_s1026" o:spt="32" type="#_x0000_t32" style="position:absolute;left:15102;top:9299;flip:x y;height:523;width:3;" filled="f" stroked="t" coordsize="21600,21600" o:gfxdata="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E742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4" o:spid="_x0000_s1026" o:spt="32" type="#_x0000_t32" style="position:absolute;left:17727;top:9299;flip:x y;height:523;width:3;" filled="f" stroked="t" coordsize="21600,21600" o:gfxdata="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be/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4" o:spid="_x0000_s1026" o:spt="32" type="#_x0000_t32" style="position:absolute;left:9492;top:9299;flip:x y;height:523;width:3;" filled="f" stroked="t" coordsize="21600,21600" o:gfxdata="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pfeZ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220" w:lineRule="atLeast"/>
        <w:jc w:val="center"/>
        <w:rPr>
          <w:rFonts w:hint="default" w:ascii="仿宋" w:hAnsi="仿宋" w:eastAsia="仿宋"/>
          <w:b/>
          <w:sz w:val="40"/>
          <w:szCs w:val="40"/>
          <w:lang w:val="en-US" w:eastAsia="zh-CN"/>
        </w:rPr>
      </w:pPr>
    </w:p>
    <w:p>
      <w:pPr>
        <w:spacing w:line="220" w:lineRule="atLeast"/>
        <w:jc w:val="center"/>
        <w:rPr>
          <w:rFonts w:hint="default" w:ascii="仿宋" w:hAnsi="仿宋" w:eastAsia="仿宋"/>
          <w:b/>
          <w:sz w:val="40"/>
          <w:szCs w:val="40"/>
          <w:lang w:val="en-US" w:eastAsia="zh-CN"/>
        </w:rPr>
      </w:pPr>
    </w:p>
    <w:p>
      <w:pPr>
        <w:spacing w:line="220" w:lineRule="atLeast"/>
        <w:jc w:val="center"/>
        <w:rPr>
          <w:rFonts w:hint="default" w:ascii="仿宋" w:hAnsi="仿宋" w:eastAsia="仿宋"/>
          <w:b/>
          <w:sz w:val="40"/>
          <w:szCs w:val="40"/>
          <w:lang w:val="en-US" w:eastAsia="zh-CN"/>
        </w:rPr>
      </w:pPr>
    </w:p>
    <w:p>
      <w:pPr>
        <w:spacing w:line="220" w:lineRule="atLeast"/>
        <w:jc w:val="center"/>
        <w:rPr>
          <w:rFonts w:hint="default" w:ascii="仿宋" w:hAnsi="仿宋" w:eastAsia="仿宋"/>
          <w:b/>
          <w:sz w:val="40"/>
          <w:szCs w:val="40"/>
          <w:lang w:val="en-US" w:eastAsia="zh-CN"/>
        </w:rPr>
      </w:pPr>
      <w:r>
        <w:rPr>
          <w:sz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134620</wp:posOffset>
                </wp:positionV>
                <wp:extent cx="7071995" cy="3961130"/>
                <wp:effectExtent l="0" t="0" r="14605" b="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1995" cy="3961130"/>
                          <a:chOff x="8189" y="8569"/>
                          <a:chExt cx="11137" cy="6238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8189" y="10689"/>
                            <a:ext cx="4492" cy="4118"/>
                            <a:chOff x="8174" y="11169"/>
                            <a:chExt cx="4492" cy="4118"/>
                          </a:xfrm>
                        </wpg:grpSpPr>
                        <wps:wsp>
                          <wps:cNvPr id="165" name="直接连接符 165"/>
                          <wps:cNvCnPr/>
                          <wps:spPr>
                            <a:xfrm flipH="1">
                              <a:off x="9178" y="11177"/>
                              <a:ext cx="15" cy="4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4" name="组合 24"/>
                          <wpg:cNvGrpSpPr/>
                          <wpg:grpSpPr>
                            <a:xfrm rot="0">
                              <a:off x="8174" y="11169"/>
                              <a:ext cx="4492" cy="4118"/>
                              <a:chOff x="8174" y="10779"/>
                              <a:chExt cx="4492" cy="4118"/>
                            </a:xfrm>
                          </wpg:grpSpPr>
                          <wpg:grpSp>
                            <wpg:cNvPr id="86" name="组合 86"/>
                            <wpg:cNvGrpSpPr/>
                            <wpg:grpSpPr>
                              <a:xfrm rot="0">
                                <a:off x="8784" y="13787"/>
                                <a:ext cx="3474" cy="1110"/>
                                <a:chOff x="10176" y="1970"/>
                                <a:chExt cx="3474" cy="1110"/>
                              </a:xfrm>
                            </wpg:grpSpPr>
                            <wps:wsp>
                              <wps:cNvPr id="87" name="矩形 2"/>
                              <wps:cNvSpPr/>
                              <wps:spPr>
                                <a:xfrm>
                                  <a:off x="10239" y="2014"/>
                                  <a:ext cx="3075" cy="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t" anchorCtr="0" upright="1"/>
                            </wps:wsp>
                            <wps:wsp>
                              <wps:cNvPr id="88" name="文本框 5"/>
                              <wps:cNvSpPr txBox="1"/>
                              <wps:spPr>
                                <a:xfrm>
                                  <a:off x="10176" y="1970"/>
                                  <a:ext cx="3474" cy="1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spacing w:after="0" w:line="360" w:lineRule="exact"/>
                                      <w:jc w:val="center"/>
                                      <w:textAlignment w:val="auto"/>
                                      <w:rPr>
                                        <w:rFonts w:hint="eastAsia" w:ascii="仿宋" w:hAnsi="仿宋" w:eastAsia="仿宋"/>
                                        <w:b/>
                                        <w:bCs/>
                                        <w:sz w:val="30"/>
                                        <w:szCs w:val="30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/>
                                        <w:b/>
                                        <w:bCs/>
                                        <w:sz w:val="30"/>
                                        <w:szCs w:val="30"/>
                                        <w:lang w:val="en-US" w:eastAsia="zh-CN"/>
                                      </w:rPr>
                                      <w:t>清理现场做好记录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spacing w:after="0" w:line="360" w:lineRule="exact"/>
                                      <w:jc w:val="center"/>
                                      <w:textAlignment w:val="auto"/>
                                      <w:rPr>
                                        <w:rFonts w:hint="eastAsia" w:ascii="仿宋" w:hAnsi="仿宋" w:eastAsia="仿宋"/>
                                        <w:b w:val="0"/>
                                        <w:bCs w:val="0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/>
                                        <w:b w:val="0"/>
                                        <w:bCs w:val="0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>（环境维护部/行政部）</w:t>
                                    </w:r>
                                  </w:p>
                                  <w:p>
                                    <w:pPr>
                                      <w:jc w:val="both"/>
                                      <w:rPr>
                                        <w:rFonts w:hint="default" w:ascii="仿宋" w:hAnsi="仿宋" w:eastAsia="仿宋"/>
                                        <w:b/>
                                        <w:bCs/>
                                        <w:sz w:val="30"/>
                                        <w:szCs w:val="30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both"/>
                                      <w:rPr>
                                        <w:rFonts w:hint="default" w:ascii="仿宋" w:hAnsi="仿宋" w:eastAsia="仿宋"/>
                                        <w:sz w:val="30"/>
                                        <w:szCs w:val="30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default" w:ascii="仿宋" w:hAnsi="仿宋" w:eastAsia="仿宋"/>
                                        <w:sz w:val="30"/>
                                        <w:szCs w:val="30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anchor="t" anchorCtr="0" upright="1"/>
                            </wps:wsp>
                          </wpg:grpSp>
                          <wpg:grpSp>
                            <wpg:cNvPr id="1" name="组合 1"/>
                            <wpg:cNvGrpSpPr/>
                            <wpg:grpSpPr>
                              <a:xfrm>
                                <a:off x="10549" y="12196"/>
                                <a:ext cx="2112" cy="824"/>
                                <a:chOff x="11792" y="12196"/>
                                <a:chExt cx="2112" cy="824"/>
                              </a:xfrm>
                            </wpg:grpSpPr>
                            <wps:wsp>
                              <wps:cNvPr id="102" name="矩形 2"/>
                              <wps:cNvSpPr/>
                              <wps:spPr>
                                <a:xfrm>
                                  <a:off x="11860" y="12196"/>
                                  <a:ext cx="1995" cy="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t" anchorCtr="0" upright="1"/>
                            </wps:wsp>
                            <wps:wsp>
                              <wps:cNvPr id="103" name="文本框 5"/>
                              <wps:cNvSpPr txBox="1"/>
                              <wps:spPr>
                                <a:xfrm>
                                  <a:off x="11792" y="12335"/>
                                  <a:ext cx="2113" cy="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spacing w:line="300" w:lineRule="exact"/>
                                      <w:jc w:val="center"/>
                                      <w:textAlignment w:val="auto"/>
                                      <w:rPr>
                                        <w:rFonts w:hint="default" w:ascii="仿宋" w:hAnsi="仿宋" w:eastAsia="仿宋"/>
                                        <w:b/>
                                        <w:bCs/>
                                        <w:sz w:val="30"/>
                                        <w:szCs w:val="30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/>
                                        <w:b/>
                                        <w:bCs/>
                                        <w:sz w:val="30"/>
                                        <w:szCs w:val="30"/>
                                        <w:lang w:val="en-US" w:eastAsia="zh-CN"/>
                                      </w:rPr>
                                      <w:t>组织力量抢修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default" w:ascii="仿宋" w:hAnsi="仿宋" w:eastAsia="仿宋"/>
                                        <w:sz w:val="30"/>
                                        <w:szCs w:val="30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anchor="t" anchorCtr="0" upright="1"/>
                            </wps:wsp>
                          </wpg:grpSp>
                          <wps:wsp>
                            <wps:cNvPr id="166" name="直接连接符 166"/>
                            <wps:cNvCnPr/>
                            <wps:spPr>
                              <a:xfrm flipH="1">
                                <a:off x="11598" y="13023"/>
                                <a:ext cx="15" cy="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7" name="直接连接符 167"/>
                            <wps:cNvCnPr/>
                            <wps:spPr>
                              <a:xfrm flipV="1">
                                <a:off x="9163" y="13458"/>
                                <a:ext cx="2460" cy="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8" name="直接箭头连接符 168"/>
                            <wps:cNvCnPr/>
                            <wps:spPr>
                              <a:xfrm flipH="1">
                                <a:off x="10330" y="13474"/>
                                <a:ext cx="15" cy="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" name="组合 2"/>
                            <wpg:cNvGrpSpPr/>
                            <wpg:grpSpPr>
                              <a:xfrm>
                                <a:off x="10554" y="11246"/>
                                <a:ext cx="2113" cy="825"/>
                                <a:chOff x="11792" y="12196"/>
                                <a:chExt cx="2113" cy="825"/>
                              </a:xfrm>
                            </wpg:grpSpPr>
                            <wps:wsp>
                              <wps:cNvPr id="3" name="矩形 2"/>
                              <wps:cNvSpPr/>
                              <wps:spPr>
                                <a:xfrm>
                                  <a:off x="11860" y="12196"/>
                                  <a:ext cx="1995" cy="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t" anchorCtr="0" upright="1"/>
                            </wps:wsp>
                            <wps:wsp>
                              <wps:cNvPr id="4" name="文本框 5"/>
                              <wps:cNvSpPr txBox="1"/>
                              <wps:spPr>
                                <a:xfrm>
                                  <a:off x="11792" y="12367"/>
                                  <a:ext cx="2113" cy="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spacing w:line="300" w:lineRule="exact"/>
                                      <w:jc w:val="center"/>
                                      <w:textAlignment w:val="auto"/>
                                      <w:rPr>
                                        <w:rFonts w:hint="default" w:ascii="仿宋" w:hAnsi="仿宋" w:eastAsia="仿宋"/>
                                        <w:sz w:val="30"/>
                                        <w:szCs w:val="30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/>
                                        <w:b/>
                                        <w:bCs/>
                                        <w:sz w:val="30"/>
                                        <w:szCs w:val="30"/>
                                        <w:lang w:val="en-US" w:eastAsia="zh-CN"/>
                                      </w:rPr>
                                      <w:t>自管设备</w:t>
                                    </w:r>
                                  </w:p>
                                </w:txbxContent>
                              </wps:txbx>
                              <wps:bodyPr vert="horz" anchor="t" anchorCtr="0" upright="1"/>
                            </wps:wsp>
                          </wpg:grpSp>
                          <wpg:grpSp>
                            <wpg:cNvPr id="6" name="组合 6"/>
                            <wpg:cNvGrpSpPr/>
                            <wpg:grpSpPr>
                              <a:xfrm>
                                <a:off x="8175" y="11246"/>
                                <a:ext cx="2113" cy="825"/>
                                <a:chOff x="11792" y="12196"/>
                                <a:chExt cx="2113" cy="825"/>
                              </a:xfrm>
                            </wpg:grpSpPr>
                            <wps:wsp>
                              <wps:cNvPr id="7" name="矩形 2"/>
                              <wps:cNvSpPr/>
                              <wps:spPr>
                                <a:xfrm>
                                  <a:off x="11860" y="12196"/>
                                  <a:ext cx="1995" cy="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t" anchorCtr="0" upright="1"/>
                            </wps:wsp>
                            <wps:wsp>
                              <wps:cNvPr id="9" name="文本框 5"/>
                              <wps:cNvSpPr txBox="1"/>
                              <wps:spPr>
                                <a:xfrm>
                                  <a:off x="11792" y="12367"/>
                                  <a:ext cx="2113" cy="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spacing w:line="300" w:lineRule="exact"/>
                                      <w:jc w:val="center"/>
                                      <w:textAlignment w:val="auto"/>
                                      <w:rPr>
                                        <w:rFonts w:hint="default" w:ascii="仿宋" w:hAnsi="仿宋" w:eastAsia="仿宋"/>
                                        <w:sz w:val="30"/>
                                        <w:szCs w:val="30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/>
                                        <w:b/>
                                        <w:bCs/>
                                        <w:sz w:val="30"/>
                                        <w:szCs w:val="30"/>
                                        <w:lang w:val="en-US" w:eastAsia="zh-CN"/>
                                      </w:rPr>
                                      <w:t>上水设备</w:t>
                                    </w:r>
                                  </w:p>
                                </w:txbxContent>
                              </wps:txbx>
                              <wps:bodyPr vert="horz" anchor="t" anchorCtr="0" upright="1"/>
                            </wps:wsp>
                          </wpg:grpSp>
                          <wpg:grpSp>
                            <wpg:cNvPr id="10" name="组合 10"/>
                            <wpg:cNvGrpSpPr/>
                            <wpg:grpSpPr>
                              <a:xfrm>
                                <a:off x="8174" y="12209"/>
                                <a:ext cx="2113" cy="825"/>
                                <a:chOff x="11792" y="12196"/>
                                <a:chExt cx="2113" cy="825"/>
                              </a:xfrm>
                            </wpg:grpSpPr>
                            <wps:wsp>
                              <wps:cNvPr id="11" name="矩形 2"/>
                              <wps:cNvSpPr/>
                              <wps:spPr>
                                <a:xfrm>
                                  <a:off x="11860" y="12196"/>
                                  <a:ext cx="1995" cy="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anchor="t" anchorCtr="0" upright="1"/>
                            </wps:wsp>
                            <wps:wsp>
                              <wps:cNvPr id="12" name="文本框 5"/>
                              <wps:cNvSpPr txBox="1"/>
                              <wps:spPr>
                                <a:xfrm>
                                  <a:off x="11792" y="12367"/>
                                  <a:ext cx="2113" cy="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spacing w:line="300" w:lineRule="exact"/>
                                      <w:jc w:val="center"/>
                                      <w:textAlignment w:val="auto"/>
                                      <w:rPr>
                                        <w:rFonts w:hint="default" w:ascii="仿宋" w:hAnsi="仿宋" w:eastAsia="仿宋"/>
                                        <w:b/>
                                        <w:bCs/>
                                        <w:sz w:val="30"/>
                                        <w:szCs w:val="30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/>
                                        <w:b/>
                                        <w:bCs/>
                                        <w:sz w:val="30"/>
                                        <w:szCs w:val="30"/>
                                        <w:lang w:val="en-US" w:eastAsia="zh-CN"/>
                                      </w:rPr>
                                      <w:t>通知上水抢修</w:t>
                                    </w:r>
                                  </w:p>
                                </w:txbxContent>
                              </wps:txbx>
                              <wps:bodyPr vert="horz" anchor="t" anchorCtr="0" upright="1"/>
                            </wps:wsp>
                          </wpg:grpSp>
                          <wps:wsp>
                            <wps:cNvPr id="16" name="直接连接符 16"/>
                            <wps:cNvCnPr/>
                            <wps:spPr>
                              <a:xfrm flipH="1">
                                <a:off x="9151" y="13029"/>
                                <a:ext cx="15" cy="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直接连接符 17"/>
                            <wps:cNvCnPr/>
                            <wps:spPr>
                              <a:xfrm flipV="1">
                                <a:off x="9194" y="10780"/>
                                <a:ext cx="2460" cy="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直接连接符 18"/>
                            <wps:cNvCnPr/>
                            <wps:spPr>
                              <a:xfrm flipH="1">
                                <a:off x="11640" y="10779"/>
                                <a:ext cx="15" cy="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2" name="组合 32"/>
                        <wpg:cNvGrpSpPr/>
                        <wpg:grpSpPr>
                          <a:xfrm>
                            <a:off x="8346" y="8569"/>
                            <a:ext cx="10980" cy="5702"/>
                            <a:chOff x="8346" y="8569"/>
                            <a:chExt cx="10980" cy="5702"/>
                          </a:xfrm>
                        </wpg:grpSpPr>
                        <wps:wsp>
                          <wps:cNvPr id="155" name="文本框 5"/>
                          <wps:cNvSpPr txBox="1"/>
                          <wps:spPr>
                            <a:xfrm>
                              <a:off x="8346" y="9067"/>
                              <a:ext cx="1583" cy="1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after="0" w:line="360" w:lineRule="exact"/>
                                  <w:jc w:val="center"/>
                                  <w:textAlignment w:val="auto"/>
                                  <w:rPr>
                                    <w:rFonts w:hint="eastAsia" w:ascii="仿宋" w:hAnsi="仿宋" w:eastAsia="仿宋"/>
                                    <w:b/>
                                    <w:bCs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b/>
                                    <w:bCs/>
                                    <w:sz w:val="30"/>
                                    <w:szCs w:val="30"/>
                                    <w:lang w:val="en-US" w:eastAsia="zh-CN"/>
                                  </w:rPr>
                                  <w:t>设备损坏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after="0" w:line="360" w:lineRule="exact"/>
                                  <w:jc w:val="center"/>
                                  <w:textAlignment w:val="auto"/>
                                  <w:rPr>
                                    <w:rFonts w:hint="default" w:ascii="仿宋" w:hAnsi="仿宋" w:eastAsia="仿宋"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b/>
                                    <w:bCs/>
                                    <w:sz w:val="30"/>
                                    <w:szCs w:val="30"/>
                                    <w:lang w:val="en-US" w:eastAsia="zh-CN"/>
                                  </w:rPr>
                                  <w:t>意外情况引起水浸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仿宋" w:hAnsi="仿宋" w:eastAsia="仿宋"/>
                                    <w:b/>
                                    <w:bCs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仿宋" w:hAnsi="仿宋" w:eastAsia="仿宋"/>
                                    <w:b/>
                                    <w:bCs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仿宋" w:hAnsi="仿宋" w:eastAsia="仿宋"/>
                                    <w:b/>
                                    <w:bCs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default" w:ascii="仿宋" w:hAnsi="仿宋" w:eastAsia="仿宋"/>
                                    <w:b/>
                                    <w:bCs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vert="horz" anchor="t" anchorCtr="0" upright="1"/>
                        </wps:wsp>
                        <wps:wsp>
                          <wps:cNvPr id="154" name="文本框 5"/>
                          <wps:cNvSpPr txBox="1"/>
                          <wps:spPr>
                            <a:xfrm>
                              <a:off x="12274" y="9676"/>
                              <a:ext cx="2180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both"/>
                                  <w:rPr>
                                    <w:rFonts w:hint="default" w:ascii="仿宋" w:hAnsi="仿宋" w:eastAsia="仿宋"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b/>
                                    <w:bCs/>
                                    <w:sz w:val="30"/>
                                    <w:szCs w:val="30"/>
                                    <w:lang w:val="en-US" w:eastAsia="zh-CN"/>
                                  </w:rPr>
                                  <w:t>暴雨引起水浸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default" w:ascii="仿宋" w:hAnsi="仿宋" w:eastAsia="仿宋"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vert="horz" anchor="t" anchorCtr="0" upright="1"/>
                        </wps:wsp>
                        <wps:wsp>
                          <wps:cNvPr id="20" name="直接连接符 20"/>
                          <wps:cNvCnPr/>
                          <wps:spPr>
                            <a:xfrm flipH="1">
                              <a:off x="17619" y="12345"/>
                              <a:ext cx="11" cy="192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3" name="组合 83"/>
                          <wpg:cNvGrpSpPr/>
                          <wpg:grpSpPr>
                            <a:xfrm rot="0">
                              <a:off x="15939" y="9164"/>
                              <a:ext cx="3165" cy="969"/>
                              <a:chOff x="10239" y="2009"/>
                              <a:chExt cx="3075" cy="658"/>
                            </a:xfrm>
                          </wpg:grpSpPr>
                          <wps:wsp>
                            <wps:cNvPr id="84" name="矩形 2"/>
                            <wps:cNvSpPr/>
                            <wps:spPr>
                              <a:xfrm>
                                <a:off x="10239" y="2014"/>
                                <a:ext cx="3075" cy="65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  <wps:wsp>
                            <wps:cNvPr id="85" name="文本框 5"/>
                            <wps:cNvSpPr txBox="1"/>
                            <wps:spPr>
                              <a:xfrm>
                                <a:off x="10365" y="2009"/>
                                <a:ext cx="2845" cy="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after="0" w:line="360" w:lineRule="exact"/>
                                    <w:jc w:val="center"/>
                                    <w:textAlignment w:val="auto"/>
                                    <w:rPr>
                                      <w:rFonts w:hint="eastAsia" w:ascii="Arial" w:hAnsi="Arial" w:eastAsia="宋体" w:cs="Arial"/>
                                      <w:i w:val="0"/>
                                      <w:iCs w:val="0"/>
                                      <w:caps w:val="0"/>
                                      <w:color w:val="000000"/>
                                      <w:spacing w:val="0"/>
                                      <w:sz w:val="30"/>
                                      <w:szCs w:val="30"/>
                                      <w:shd w:val="clear" w:fill="FFFFFF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利用沙包，条木等物遏止水势蔓延</w:t>
                                  </w:r>
                                </w:p>
                                <w:p>
                                  <w:pPr>
                                    <w:jc w:val="both"/>
                                    <w:rPr>
                                      <w:rFonts w:hint="default" w:ascii="仿宋" w:hAnsi="仿宋" w:eastAsia="仿宋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hint="default" w:ascii="仿宋" w:hAnsi="仿宋" w:eastAsia="仿宋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</wpg:grpSp>
                        <wpg:grpSp>
                          <wpg:cNvPr id="30" name="组合 30"/>
                          <wpg:cNvGrpSpPr/>
                          <wpg:grpSpPr>
                            <a:xfrm rot="0">
                              <a:off x="15936" y="11375"/>
                              <a:ext cx="3391" cy="1005"/>
                              <a:chOff x="15936" y="11375"/>
                              <a:chExt cx="3391" cy="1005"/>
                            </a:xfrm>
                          </wpg:grpSpPr>
                          <wps:wsp>
                            <wps:cNvPr id="91" name="文本框 5"/>
                            <wps:cNvSpPr txBox="1"/>
                            <wps:spPr>
                              <a:xfrm>
                                <a:off x="15936" y="11388"/>
                                <a:ext cx="3391" cy="9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after="0" w:line="360" w:lineRule="exact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值班人员现场监视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after="0" w:line="360" w:lineRule="exact"/>
                                    <w:jc w:val="center"/>
                                    <w:textAlignment w:val="auto"/>
                                    <w:rPr>
                                      <w:rFonts w:hint="default" w:ascii="仿宋" w:hAnsi="仿宋" w:eastAsia="仿宋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随时报告现场情况</w:t>
                                  </w:r>
                                </w:p>
                                <w:p>
                                  <w:pPr>
                                    <w:jc w:val="both"/>
                                    <w:rPr>
                                      <w:rFonts w:hint="default" w:ascii="仿宋" w:hAnsi="仿宋" w:eastAsia="仿宋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  <wps:wsp>
                            <wps:cNvPr id="90" name="矩形 2"/>
                            <wps:cNvSpPr/>
                            <wps:spPr>
                              <a:xfrm>
                                <a:off x="16026" y="11375"/>
                                <a:ext cx="3209" cy="94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</wpg:grpSp>
                        <wps:wsp>
                          <wps:cNvPr id="132" name="直接连接符 132"/>
                          <wps:cNvCnPr/>
                          <wps:spPr>
                            <a:xfrm>
                              <a:off x="10365" y="8569"/>
                              <a:ext cx="0" cy="6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直接连接符 133"/>
                          <wps:cNvCnPr/>
                          <wps:spPr>
                            <a:xfrm flipH="1">
                              <a:off x="10365" y="10107"/>
                              <a:ext cx="15" cy="59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58" name="组合 158"/>
                          <wpg:cNvGrpSpPr/>
                          <wpg:grpSpPr>
                            <a:xfrm rot="0">
                              <a:off x="9832" y="9165"/>
                              <a:ext cx="1062" cy="968"/>
                              <a:chOff x="8062" y="9165"/>
                              <a:chExt cx="1062" cy="968"/>
                            </a:xfrm>
                          </wpg:grpSpPr>
                          <wps:wsp>
                            <wps:cNvPr id="130" name="菱形 130"/>
                            <wps:cNvSpPr/>
                            <wps:spPr>
                              <a:xfrm>
                                <a:off x="8062" y="9165"/>
                                <a:ext cx="1063" cy="968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46" name="文本框 5"/>
                            <wps:cNvSpPr txBox="1"/>
                            <wps:spPr>
                              <a:xfrm>
                                <a:off x="8115" y="9381"/>
                                <a:ext cx="910" cy="5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after="0" w:line="360" w:lineRule="exact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宋体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如果</w:t>
                                  </w:r>
                                  <w:r>
                                    <w:rPr>
                                      <w:rFonts w:hint="eastAsia" w:ascii="Arial" w:hAnsi="Arial" w:eastAsia="宋体" w:cs="Arial"/>
                                      <w:i w:val="0"/>
                                      <w:iCs w:val="0"/>
                                      <w:caps w:val="0"/>
                                      <w:color w:val="000000"/>
                                      <w:spacing w:val="0"/>
                                      <w:sz w:val="30"/>
                                      <w:szCs w:val="30"/>
                                      <w:shd w:val="clear" w:fill="FFFFFF"/>
                                      <w:lang w:eastAsia="zh-CN"/>
                                    </w:rPr>
                                    <w:t>故</w:t>
                                  </w:r>
                                </w:p>
                                <w:p>
                                  <w:pPr>
                                    <w:jc w:val="both"/>
                                    <w:rPr>
                                      <w:rFonts w:hint="default" w:ascii="仿宋" w:hAnsi="仿宋" w:eastAsia="仿宋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hint="default" w:ascii="仿宋" w:hAnsi="仿宋" w:eastAsia="仿宋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</wpg:grpSp>
                        <wps:wsp>
                          <wps:cNvPr id="147" name="直接箭头连接符 147"/>
                          <wps:cNvCnPr>
                            <a:stCxn id="130" idx="3"/>
                          </wps:cNvCnPr>
                          <wps:spPr>
                            <a:xfrm>
                              <a:off x="10895" y="9649"/>
                              <a:ext cx="5035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" name="直接箭头连接符 149"/>
                          <wps:cNvCnPr/>
                          <wps:spPr>
                            <a:xfrm>
                              <a:off x="17535" y="10159"/>
                              <a:ext cx="15" cy="118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文本框 151"/>
                          <wps:cNvSpPr txBox="1"/>
                          <wps:spPr>
                            <a:xfrm>
                              <a:off x="17636" y="12620"/>
                              <a:ext cx="600" cy="1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300" w:lineRule="exact"/>
                                  <w:jc w:val="both"/>
                                  <w:textAlignment w:val="auto"/>
                                  <w:rPr>
                                    <w:rFonts w:hint="eastAsia" w:ascii="仿宋" w:hAnsi="仿宋" w:eastAsia="仿宋"/>
                                    <w:b/>
                                    <w:bCs/>
                                    <w:sz w:val="30"/>
                                    <w:szCs w:val="3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b/>
                                    <w:bCs/>
                                    <w:sz w:val="30"/>
                                    <w:szCs w:val="30"/>
                                    <w:lang w:val="en-US" w:eastAsia="zh-CN"/>
                                  </w:rPr>
                                  <w:t>雨停以后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1" name="直接箭头连接符 21"/>
                          <wps:cNvCnPr/>
                          <wps:spPr>
                            <a:xfrm flipH="1" flipV="1">
                              <a:off x="12119" y="14254"/>
                              <a:ext cx="5516" cy="17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7.7pt;margin-top:10.6pt;height:311.9pt;width:556.85pt;z-index:251660288;mso-width-relative:page;mso-height-relative:page;" coordorigin="8189,8569" coordsize="11137,6238" o:gfxdata="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">
                <o:lock v:ext="edit" aspectratio="f"/>
                <v:group id="_x0000_s1026" o:spid="_x0000_s1026" o:spt="203" style="position:absolute;left:8189;top:10689;height:4118;width:4492;" coordorigin="8174,11169" coordsize="4492,4118" o:gfxdata="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">
                  <o:lock v:ext="edit" aspectratio="f"/>
                  <v:line id="_x0000_s1026" o:spid="_x0000_s1026" o:spt="20" style="position:absolute;left:9178;top:11177;flip:x;height:450;width:15;" filled="f" stroked="t" coordsize="21600,21600" o:gfxdata="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WsrT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group id="_x0000_s1026" o:spid="_x0000_s1026" o:spt="203" style="position:absolute;left:8174;top:11169;height:4118;width:4492;" coordorigin="8174,10779" coordsize="4492,4118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8784;top:13787;height:1110;width:3474;" coordorigin="10176,1970" coordsize="3474,1110" o:gfxdata="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NEHd82gAAAAoBAAAPAAAAAAAAAAEAIAAAACIAAABkcnMvZG93bnJldi54&#10;bWxQSwECFAAUAAAACACHTuJAza5HTdwCAAD6BgAADgAAAAAAAAABACAAAAApAQAAZHJzL2Uyb0Rv&#10;Yy54bWxQSwUGAAAAAAYABgBZAQAAdwYAAAAA&#10;">
                      <o:lock v:ext="edit" aspectratio="f"/>
                      <v:rect id="矩形 2" o:spid="_x0000_s1026" o:spt="1" style="position:absolute;left:10239;top:2014;height:825;width:3075;" filled="f" stroked="t" coordsize="21600,21600" o:gfxdata="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DSes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shape id="文本框 5" o:spid="_x0000_s1026" o:spt="202" type="#_x0000_t202" style="position:absolute;left:10176;top:1970;height:1110;width:3474;" filled="f" stroked="f" coordsize="21600,21600" o:gfxdata="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XPH3e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after="0" w:line="360" w:lineRule="exact"/>
                                <w:jc w:val="center"/>
                                <w:textAlignment w:val="auto"/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  <w:t>清理现场做好记录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after="0" w:line="360" w:lineRule="exact"/>
                                <w:jc w:val="center"/>
                                <w:textAlignment w:val="auto"/>
                                <w:rPr>
                                  <w:rFonts w:hint="eastAsia" w:ascii="仿宋" w:hAnsi="仿宋" w:eastAsia="仿宋"/>
                                  <w:b w:val="0"/>
                                  <w:bCs w:val="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 w:val="0"/>
                                  <w:bCs w:val="0"/>
                                  <w:sz w:val="28"/>
                                  <w:szCs w:val="28"/>
                                  <w:lang w:val="en-US" w:eastAsia="zh-CN"/>
                                </w:rPr>
                                <w:t>（环境维护部/行政部）</w:t>
                              </w:r>
                            </w:p>
                            <w:p>
                              <w:pPr>
                                <w:jc w:val="both"/>
                                <w:rPr>
                                  <w:rFonts w:hint="default" w:ascii="仿宋" w:hAnsi="仿宋" w:eastAsia="仿宋"/>
                                  <w:b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both"/>
                                <w:rPr>
                                  <w:rFonts w:hint="default" w:ascii="仿宋" w:hAnsi="仿宋" w:eastAsia="仿宋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 w:ascii="仿宋" w:hAnsi="仿宋" w:eastAsia="仿宋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_x0000_s1026" o:spid="_x0000_s1026" o:spt="203" style="position:absolute;left:10549;top:12196;height:824;width:2112;" coordorigin="11792,12196" coordsize="2112,824" o:gfxdata="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C3KYLjaAAAACgEAAA8AAAAAAAAAAQAgAAAAIgAAAGRycy9kb3ducmV2LnhtbFBLAQIU&#10;ABQAAAAIAIdO4kAuVIi31QIAAOgGAAAOAAAAAAAAAAEAIAAAACkBAABkcnMvZTJvRG9jLnhtbFBL&#10;BQYAAAAABgAGAFkBAABwBgAAAAA=&#10;">
                      <o:lock v:ext="edit" aspectratio="f"/>
                      <v:rect id="矩形 2" o:spid="_x0000_s1026" o:spt="1" style="position:absolute;left:11860;top:12196;height:825;width:1995;" filled="f" stroked="t" coordsize="21600,21600" o:gfxdata="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zHg/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shape id="文本框 5" o:spid="_x0000_s1026" o:spt="202" type="#_x0000_t202" style="position:absolute;left:11792;top:12335;height:616;width:2113;" filled="f" stroked="f" coordsize="21600,21600" o:gfxdata="UEsDBAoAAAAAAIdO4kAAAAAAAAAAAAAAAAAEAAAAZHJzL1BLAwQUAAAACACHTuJA2tyGGrkAAADc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qxE8n4kXyN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rchhq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300" w:lineRule="exact"/>
                                <w:jc w:val="center"/>
                                <w:textAlignment w:val="auto"/>
                                <w:rPr>
                                  <w:rFonts w:hint="default" w:ascii="仿宋" w:hAnsi="仿宋" w:eastAsia="仿宋"/>
                                  <w:b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  <w:t>组织力量抢修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 w:ascii="仿宋" w:hAnsi="仿宋" w:eastAsia="仿宋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line id="_x0000_s1026" o:spid="_x0000_s1026" o:spt="20" style="position:absolute;left:11598;top:13023;flip:x;height:450;width:15;" filled="f" stroked="t" coordsize="21600,21600" o:gfxdata="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ZgjdNgAAAAJAQAA&#10;DwAAAAAAAAABACAAAAAiAAAAZHJzL2Rvd25yZXYueG1sUEsBAhQAFAAAAAgAh07iQCpp0ULgAQAA&#10;qgMAAA4AAAAAAAAAAQAgAAAAJwEAAGRycy9lMm9Eb2MueG1sUEsFBgAAAAAGAAYAWQEAAHkFAAAA&#10;AA=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  <v:line id="_x0000_s1026" o:spid="_x0000_s1026" o:spt="20" style="position:absolute;left:9163;top:13458;flip:y;height:15;width:2460;" filled="f" stroked="t" coordsize="21600,21600" o:gfxdata="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DIr39QAAAAIAQAADwAAAAAAAAABACAAAAAiAAAAZHJzL2Rvd25yZXYueG1sUEsBAhQAFAAAAAgA&#10;h07iQHmcoqbwAQAAtgMAAA4AAAAAAAAAAQAgAAAAIwEAAGRycy9lMm9Eb2MueG1sUEsFBgAAAAAG&#10;AAYAWQEAAIUFAAAAAA=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  <v:shape id="_x0000_s1026" o:spid="_x0000_s1026" o:spt="32" type="#_x0000_t32" style="position:absolute;left:10330;top:13474;flip:x;height:375;width:15;" filled="f" stroked="t" coordsize="21600,21600" o:gfxdata="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q+PfNYAAAAJAQAADwAAAAAAAAABACAAAAAi&#10;AAAAZHJzL2Rvd25yZXYueG1sUEsBAhQAFAAAAAgAh07iQNlYA7wMAgAA4wMAAA4AAAAAAAAAAQAg&#10;AAAAJQEAAGRycy9lMm9Eb2MueG1sUEsFBgAAAAAGAAYAWQEAAKMFAAAAAA==&#10;">
                      <v:fill on="f" focussize="0,0"/>
                      <v:stroke color="#000000 [3213]" joinstyle="round" endarrow="open"/>
                      <v:imagedata o:title=""/>
                      <o:lock v:ext="edit" aspectratio="f"/>
                    </v:shape>
                    <v:group id="_x0000_s1026" o:spid="_x0000_s1026" o:spt="203" style="position:absolute;left:10554;top:11246;height:825;width:2113;" coordorigin="11792,12196" coordsize="2113,825" o:gfxdata="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FkST3DaAAAACgEAAA8AAAAAAAAAAQAgAAAAIgAAAGRycy9kb3ducmV2LnhtbFBLAQIUABQAAAAI&#10;AIdO4kCRSQOBzwIAAOQGAAAOAAAAAAAAAAEAIAAAACkBAABkcnMvZTJvRG9jLnhtbFBLBQYAAAAA&#10;BgAGAFkBAABqBgAAAAA=&#10;">
                      <o:lock v:ext="edit" aspectratio="f"/>
                      <v:rect id="矩形 2" o:spid="_x0000_s1026" o:spt="1" style="position:absolute;left:11860;top:12196;height:825;width:1995;" filled="f" stroked="t" coordsize="21600,21600" o:gfxdata="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6zHw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shape id="文本框 5" o:spid="_x0000_s1026" o:spt="202" type="#_x0000_t202" style="position:absolute;left:11792;top:12367;height:500;width:2113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300" w:lineRule="exact"/>
                                <w:jc w:val="center"/>
                                <w:textAlignment w:val="auto"/>
                                <w:rPr>
                                  <w:rFonts w:hint="default" w:ascii="仿宋" w:hAnsi="仿宋" w:eastAsia="仿宋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  <w:t>自管设备</w:t>
                              </w:r>
                            </w:p>
                          </w:txbxContent>
                        </v:textbox>
                      </v:shape>
                    </v:group>
                    <v:group id="_x0000_s1026" o:spid="_x0000_s1026" o:spt="203" style="position:absolute;left:8175;top:11246;height:825;width:2113;" coordorigin="11792,12196" coordsize="2113,825" o:gfxdata="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A3LbJ12gAAAAoBAAAPAAAAAAAAAAEAIAAAACIAAABkcnMvZG93bnJldi54bWxQSwECFAAU&#10;AAAACACHTuJACDC40dMCAADkBgAADgAAAAAAAAABACAAAAApAQAAZHJzL2Uyb0RvYy54bWxQSwUG&#10;AAAAAAYABgBZAQAAbgYAAAAA&#10;">
                      <o:lock v:ext="edit" aspectratio="f"/>
                      <v:rect id="矩形 2" o:spid="_x0000_s1026" o:spt="1" style="position:absolute;left:11860;top:12196;height:825;width:1995;" filled="f" stroked="t" coordsize="21600,21600" o:gfxdata="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0Dfz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shape id="文本框 5" o:spid="_x0000_s1026" o:spt="202" type="#_x0000_t202" style="position:absolute;left:11792;top:12367;height:500;width:2113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300" w:lineRule="exact"/>
                                <w:jc w:val="center"/>
                                <w:textAlignment w:val="auto"/>
                                <w:rPr>
                                  <w:rFonts w:hint="default" w:ascii="仿宋" w:hAnsi="仿宋" w:eastAsia="仿宋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  <w:t>上水设备</w:t>
                              </w:r>
                            </w:p>
                          </w:txbxContent>
                        </v:textbox>
                      </v:shape>
                    </v:group>
                    <v:group id="_x0000_s1026" o:spid="_x0000_s1026" o:spt="203" style="position:absolute;left:8174;top:12209;height:825;width:2113;" coordorigin="11792,12196" coordsize="2113,825" o:gfxdata="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d6n3o2wAAAAoBAAAPAAAAAAAAAAEAIAAAACIAAABkcnMvZG93bnJldi54bWxQSwECFAAU&#10;AAAACACHTuJALePjfNICAADoBgAADgAAAAAAAAABACAAAAAqAQAAZHJzL2Uyb0RvYy54bWxQSwUG&#10;AAAAAAYABgBZAQAAbgYAAAAA&#10;">
                      <o:lock v:ext="edit" aspectratio="f"/>
                      <v:rect id="矩形 2" o:spid="_x0000_s1026" o:spt="1" style="position:absolute;left:11860;top:12196;height:825;width:1995;" filled="f" stroked="t" coordsize="21600,21600" o:gfxdata="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Cij8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  <v:shape id="文本框 5" o:spid="_x0000_s1026" o:spt="202" type="#_x0000_t202" style="position:absolute;left:11792;top:12367;height:500;width:2113;" filled="f" stroked="f" coordsize="21600,21600" o:gfxdata="UEsDBAoAAAAAAIdO4kAAAAAAAAAAAAAAAAAEAAAAZHJzL1BLAwQUAAAACACHTuJA3C29GrkAAADb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SN4/hIP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tvRq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300" w:lineRule="exact"/>
                                <w:jc w:val="center"/>
                                <w:textAlignment w:val="auto"/>
                                <w:rPr>
                                  <w:rFonts w:hint="default" w:ascii="仿宋" w:hAnsi="仿宋" w:eastAsia="仿宋"/>
                                  <w:b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  <w:t>通知上水抢修</w:t>
                              </w:r>
                            </w:p>
                          </w:txbxContent>
                        </v:textbox>
                      </v:shape>
                    </v:group>
                    <v:line id="_x0000_s1026" o:spid="_x0000_s1026" o:spt="20" style="position:absolute;left:9151;top:13029;flip:x;height:450;width:15;" filled="f" stroked="t" coordsize="21600,21600" o:gfxdata="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Cz3ytUAAAAHAQAADwAA&#10;AAAAAAABACAAAAAiAAAAZHJzL2Rvd25yZXYueG1sUEsBAhQAFAAAAAgAh07iQE4VtA/gAQAAqAMA&#10;AA4AAAAAAAAAAQAgAAAAJAEAAGRycy9lMm9Eb2MueG1sUEsFBgAAAAAGAAYAWQEAAHYFAAAAAA=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  <v:line id="_x0000_s1026" o:spid="_x0000_s1026" o:spt="20" style="position:absolute;left:9194;top:10780;flip:y;height:15;width:2460;" filled="f" stroked="t" coordsize="21600,21600" o:gfxdata="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oyRN9YAAAAIAQAADwAA&#10;AAAAAAABACAAAAAiAAAAZHJzL2Rvd25yZXYueG1sUEsBAhQAFAAAAAgAh07iQCfraQbfAQAAqQMA&#10;AA4AAAAAAAAAAQAgAAAAJQEAAGRycy9lMm9Eb2MueG1sUEsFBgAAAAAGAAYAWQEAAHYFAAAAAA=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  <v:line id="_x0000_s1026" o:spid="_x0000_s1026" o:spt="20" style="position:absolute;left:11640;top:10779;flip:x;height:450;width:15;" filled="f" stroked="t" coordsize="21600,21600" o:gfxdata="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IVk9nXAAAACQEAAA8A&#10;AAAAAAAAAQAgAAAAIgAAAGRycy9kb3ducmV2LnhtbFBLAQIUABQAAAAIAIdO4kAd+AS53wEAAKgD&#10;AAAOAAAAAAAAAAEAIAAAACYBAABkcnMvZTJvRG9jLnhtbFBLBQYAAAAABgAGAFkBAAB3BQ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v:group>
                </v:group>
                <v:group id="_x0000_s1026" o:spid="_x0000_s1026" o:spt="203" style="position:absolute;left:8346;top:8569;height:5702;width:10980;" coordorigin="8346,8569" coordsize="10980,5702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5" o:spid="_x0000_s1026" o:spt="202" type="#_x0000_t202" style="position:absolute;left:8346;top:9067;height:1190;width:1583;" filled="f" stroked="f" coordsize="21600,21600" o:gfxdata="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TtEAtYAAAAJAQAADwAAAAAAAAABACAAAAAiAAAAZHJzL2Rv&#10;d25yZXYueG1sUEsBAhQAFAAAAAgAh07iQEirgo/KAQAAgAMAAA4AAAAAAAAAAQAgAAAAJQEAAGRy&#10;cy9lMm9Eb2MueG1sUEsFBgAAAAAGAAYAWQEAAGEF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after="0" w:line="360" w:lineRule="exact"/>
                            <w:jc w:val="center"/>
                            <w:textAlignment w:val="auto"/>
                            <w:rPr>
                              <w:rFonts w:hint="eastAsia" w:ascii="仿宋" w:hAnsi="仿宋" w:eastAsia="仿宋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设备损坏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after="0" w:line="360" w:lineRule="exact"/>
                            <w:jc w:val="center"/>
                            <w:textAlignment w:val="auto"/>
                            <w:rPr>
                              <w:rFonts w:hint="default" w:ascii="仿宋" w:hAnsi="仿宋" w:eastAsia="仿宋"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意外情况引起水浸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仿宋" w:hAnsi="仿宋" w:eastAsia="仿宋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hint="eastAsia" w:ascii="仿宋" w:hAnsi="仿宋" w:eastAsia="仿宋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hint="eastAsia" w:ascii="仿宋" w:hAnsi="仿宋" w:eastAsia="仿宋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hint="default" w:ascii="仿宋" w:hAnsi="仿宋" w:eastAsia="仿宋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  <v:shape id="文本框 5" o:spid="_x0000_s1026" o:spt="202" type="#_x0000_t202" style="position:absolute;left:12274;top:9676;height:636;width:2180;" filled="f" stroked="f" coordsize="21600,21600" o:gfxdata="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aGMXO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both"/>
                            <w:rPr>
                              <w:rFonts w:hint="default" w:ascii="仿宋" w:hAnsi="仿宋" w:eastAsia="仿宋"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暴雨引起水浸</w:t>
                          </w:r>
                        </w:p>
                        <w:p>
                          <w:pPr>
                            <w:jc w:val="center"/>
                            <w:rPr>
                              <w:rFonts w:hint="default" w:ascii="仿宋" w:hAnsi="仿宋" w:eastAsia="仿宋"/>
                              <w:sz w:val="30"/>
                              <w:szCs w:val="30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  <v:line id="_x0000_s1026" o:spid="_x0000_s1026" o:spt="20" style="position:absolute;left:17619;top:12345;flip:x;height:1926;width:11;" filled="f" stroked="t" coordsize="21600,21600" o:gfxdata="UEsDBAoAAAAAAIdO4kAAAAAAAAAAAAAAAAAEAAAAZHJzL1BLAwQUAAAACACHTuJA2F4kP7kAAADb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4vr4Jf4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eJD+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group id="_x0000_s1026" o:spid="_x0000_s1026" o:spt="203" style="position:absolute;left:15939;top:9164;height:969;width:3165;" coordorigin="10239,2009" coordsize="3075,658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" o:spid="_x0000_s1026" o:spt="1" style="position:absolute;left:10239;top:2014;height:653;width:3075;" filled="f" stroked="t" coordsize="21600,21600" o:gfxdata="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37nb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  <v:shape id="文本框 5" o:spid="_x0000_s1026" o:spt="202" type="#_x0000_t202" style="position:absolute;left:10365;top:2009;height:630;width:2845;" filled="f" stroked="f" coordsize="21600,21600" o:gfxdata="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zrDp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exact"/>
                              <w:jc w:val="center"/>
                              <w:textAlignment w:val="auto"/>
                              <w:rPr>
                                <w:rFonts w:hint="eastAsia" w:ascii="Arial" w:hAnsi="Arial" w:eastAsia="宋体" w:cs="Arial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30"/>
                                <w:szCs w:val="30"/>
                                <w:shd w:val="clear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利用沙包，条木等物遏止水势蔓延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ascii="仿宋" w:hAnsi="仿宋" w:eastAsia="仿宋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 w:ascii="仿宋" w:hAnsi="仿宋" w:eastAsia="仿宋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15936;top:11375;height:1005;width:3391;" coordorigin="15936,11375" coordsize="3391,1005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文本框 5" o:spid="_x0000_s1026" o:spt="202" type="#_x0000_t202" style="position:absolute;left:15936;top:11388;height:992;width:3391;" filled="f" stroked="f" coordsize="21600,21600" o:gfxdata="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YVxzs1gAAAAsBAAAPAAAAAAAAAAEAIAAAACIAAABk&#10;cnMvZG93bnJldi54bWxQSwECFAAUAAAACACHTuJAua+kWs8BAACAAwAADgAAAAAAAAABACAAAAAl&#10;AQAAZHJzL2Uyb0RvYy54bWxQSwUGAAAAAAYABgBZAQAAZ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值班人员现场监视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exact"/>
                              <w:jc w:val="center"/>
                              <w:textAlignment w:val="auto"/>
                              <w:rPr>
                                <w:rFonts w:hint="default" w:ascii="仿宋" w:hAnsi="仿宋" w:eastAsia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随时报告现场情况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ascii="仿宋" w:hAnsi="仿宋" w:eastAsia="仿宋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  <v:rect id="矩形 2" o:spid="_x0000_s1026" o:spt="1" style="position:absolute;left:16026;top:11375;height:949;width:3209;" filled="f" stroked="t" coordsize="21600,21600" o:gfxdata="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I9KQW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</v:group>
                  <v:line id="_x0000_s1026" o:spid="_x0000_s1026" o:spt="20" style="position:absolute;left:10365;top:8569;height:630;width:0;" filled="f" stroked="t" coordsize="21600,21600" o:gfxdata="UEsDBAoAAAAAAIdO4kAAAAAAAAAAAAAAAAAEAAAAZHJzL1BLAwQUAAAACACHTuJAtQ9odr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48T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D2h2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_x0000_s1026" o:spid="_x0000_s1026" o:spt="20" style="position:absolute;left:10365;top:10107;flip:x;height:593;width:15;" filled="f" stroked="t" coordsize="21600,21600" o:gfxdata="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fTm8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group id="_x0000_s1026" o:spid="_x0000_s1026" o:spt="203" style="position:absolute;left:9832;top:9165;height:968;width:1062;" coordorigin="8062,9165" coordsize="1062,968" o:gfxdata="UEsDBAoAAAAAAIdO4kAAAAAAAAAAAAAAAAAEAAAAZHJzL1BLAwQUAAAACACHTuJAYF++yr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Gj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Bfvsq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4" type="#_x0000_t4" style="position:absolute;left:8062;top:9165;height:968;width:1063;v-text-anchor:middle;" fillcolor="#E6B9B8 [1301]" filled="t" stroked="f" coordsize="21600,21600" o:gfxdata="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OeFOvQAA&#10;ANw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2pt"/>
                      <v:imagedata o:title=""/>
                      <o:lock v:ext="edit" aspectratio="f"/>
                    </v:shape>
                    <v:shape id="文本框 5" o:spid="_x0000_s1026" o:spt="202" type="#_x0000_t202" style="position:absolute;left:8115;top:9381;height:527;width:910;" filled="f" stroked="f" coordsize="21600,21600" o:gfxdata="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zBnEK5AAAA3A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6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如果</w:t>
                            </w:r>
                            <w:r>
                              <w:rPr>
                                <w:rFonts w:hint="eastAsia" w:ascii="Arial" w:hAnsi="Arial" w:eastAsia="宋体" w:cs="Arial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30"/>
                                <w:szCs w:val="30"/>
                                <w:shd w:val="clear" w:fill="FFFFFF"/>
                                <w:lang w:eastAsia="zh-CN"/>
                              </w:rPr>
                              <w:t>故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ascii="仿宋" w:hAnsi="仿宋" w:eastAsia="仿宋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 w:ascii="仿宋" w:hAnsi="仿宋" w:eastAsia="仿宋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026" o:spid="_x0000_s1026" o:spt="32" type="#_x0000_t32" style="position:absolute;left:10895;top:9649;height:0;width:5035;" filled="f" stroked="t" coordsize="21600,21600" o:gfxdata="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MO5m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25pt" color="#000000 [3213]" joinstyle="round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7535;top:10159;height:1185;width:15;" filled="f" stroked="t" coordsize="21600,21600" o:gfxdata="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7phN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 [3213]" joinstyle="round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17636;top:12620;height:1575;width:600;" filled="f" stroked="f" coordsize="21600,21600" o:gfxdata="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wsE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300" w:lineRule="exact"/>
                            <w:jc w:val="both"/>
                            <w:textAlignment w:val="auto"/>
                            <w:rPr>
                              <w:rFonts w:hint="eastAsia" w:ascii="仿宋" w:hAnsi="仿宋" w:eastAsia="仿宋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雨停以后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2119;top:14254;flip:x y;height:17;width:5516;" filled="f" stroked="t" coordsize="21600,21600" o:gfxdata="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J4by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25pt" color="#000000 [3213]" joinstyle="round" endarrow="open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line="220" w:lineRule="atLeast"/>
        <w:jc w:val="center"/>
        <w:rPr>
          <w:rFonts w:hint="default" w:ascii="仿宋" w:hAnsi="仿宋" w:eastAsia="仿宋"/>
          <w:b/>
          <w:sz w:val="40"/>
          <w:szCs w:val="40"/>
          <w:lang w:val="en-US" w:eastAsia="zh-CN"/>
        </w:rPr>
      </w:pPr>
    </w:p>
    <w:p>
      <w:pPr>
        <w:spacing w:line="220" w:lineRule="atLeast"/>
        <w:jc w:val="center"/>
        <w:rPr>
          <w:rFonts w:hint="default" w:ascii="仿宋" w:hAnsi="仿宋" w:eastAsia="仿宋"/>
          <w:b/>
          <w:sz w:val="40"/>
          <w:szCs w:val="40"/>
          <w:lang w:val="en-US" w:eastAsia="zh-CN"/>
        </w:rPr>
      </w:pPr>
    </w:p>
    <w:p>
      <w:pPr>
        <w:spacing w:line="220" w:lineRule="atLeast"/>
        <w:jc w:val="center"/>
        <w:rPr>
          <w:rFonts w:hint="default" w:ascii="仿宋" w:hAnsi="仿宋" w:eastAsia="仿宋"/>
          <w:b/>
          <w:sz w:val="40"/>
          <w:szCs w:val="40"/>
          <w:lang w:val="en-US" w:eastAsia="zh-CN"/>
        </w:rPr>
      </w:pPr>
    </w:p>
    <w:p>
      <w:pPr>
        <w:spacing w:line="220" w:lineRule="atLeast"/>
        <w:jc w:val="center"/>
        <w:rPr>
          <w:rFonts w:hint="default" w:ascii="仿宋" w:hAnsi="仿宋" w:eastAsia="仿宋"/>
          <w:b/>
          <w:sz w:val="40"/>
          <w:szCs w:val="40"/>
          <w:lang w:val="en-US" w:eastAsia="zh-CN"/>
        </w:rPr>
      </w:pPr>
    </w:p>
    <w:p>
      <w:pPr>
        <w:spacing w:line="220" w:lineRule="atLeast"/>
        <w:jc w:val="center"/>
        <w:rPr>
          <w:rFonts w:hint="default" w:ascii="仿宋" w:hAnsi="仿宋" w:eastAsia="仿宋"/>
          <w:b/>
          <w:sz w:val="40"/>
          <w:szCs w:val="40"/>
          <w:lang w:val="en-US" w:eastAsia="zh-CN"/>
        </w:rPr>
      </w:pPr>
    </w:p>
    <w:p>
      <w:pPr>
        <w:spacing w:line="220" w:lineRule="atLeast"/>
        <w:jc w:val="center"/>
        <w:rPr>
          <w:rFonts w:hint="default" w:ascii="仿宋" w:hAnsi="仿宋" w:eastAsia="仿宋"/>
          <w:b/>
          <w:sz w:val="40"/>
          <w:szCs w:val="40"/>
          <w:lang w:val="en-US" w:eastAsia="zh-CN"/>
        </w:rPr>
      </w:pPr>
    </w:p>
    <w:p>
      <w:pPr>
        <w:spacing w:line="220" w:lineRule="atLeast"/>
        <w:jc w:val="both"/>
        <w:rPr>
          <w:rFonts w:hint="default" w:ascii="仿宋" w:hAnsi="仿宋" w:eastAsia="仿宋"/>
          <w:b/>
          <w:sz w:val="40"/>
          <w:szCs w:val="40"/>
          <w:lang w:val="en-US" w:eastAsia="zh-CN"/>
        </w:rPr>
      </w:pPr>
    </w:p>
    <w:p>
      <w:pPr>
        <w:tabs>
          <w:tab w:val="left" w:pos="6585"/>
        </w:tabs>
        <w:rPr>
          <w:rFonts w:ascii="仿宋" w:hAnsi="仿宋" w:eastAsia="仿宋"/>
          <w:b/>
          <w:sz w:val="36"/>
          <w:szCs w:val="36"/>
        </w:rPr>
      </w:pPr>
    </w:p>
    <w:sectPr>
      <w:pgSz w:w="11906" w:h="16838"/>
      <w:pgMar w:top="709" w:right="1134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OTZhZGU4ZDRmNzBkMTJkNjZlNGJkYzVjZjZmMWMifQ=="/>
  </w:docVars>
  <w:rsids>
    <w:rsidRoot w:val="02194CBA"/>
    <w:rsid w:val="002F4E66"/>
    <w:rsid w:val="00323B43"/>
    <w:rsid w:val="003D37D8"/>
    <w:rsid w:val="003E0B71"/>
    <w:rsid w:val="00426133"/>
    <w:rsid w:val="004358AB"/>
    <w:rsid w:val="005F06E9"/>
    <w:rsid w:val="007E05C4"/>
    <w:rsid w:val="008B7726"/>
    <w:rsid w:val="008B7E6A"/>
    <w:rsid w:val="00900A42"/>
    <w:rsid w:val="00D31D50"/>
    <w:rsid w:val="00F73B84"/>
    <w:rsid w:val="02194CBA"/>
    <w:rsid w:val="04D820DF"/>
    <w:rsid w:val="083D0534"/>
    <w:rsid w:val="096B14EE"/>
    <w:rsid w:val="0A4C1970"/>
    <w:rsid w:val="0A9E317D"/>
    <w:rsid w:val="0D814026"/>
    <w:rsid w:val="0E43752E"/>
    <w:rsid w:val="100D62B3"/>
    <w:rsid w:val="19151AC7"/>
    <w:rsid w:val="1A697E67"/>
    <w:rsid w:val="1C316C17"/>
    <w:rsid w:val="27677991"/>
    <w:rsid w:val="27E70AD2"/>
    <w:rsid w:val="295977AD"/>
    <w:rsid w:val="2FB2777A"/>
    <w:rsid w:val="32F83B93"/>
    <w:rsid w:val="35AB3141"/>
    <w:rsid w:val="35AF73D6"/>
    <w:rsid w:val="3A722DA6"/>
    <w:rsid w:val="3A8E499F"/>
    <w:rsid w:val="3C21415B"/>
    <w:rsid w:val="3E275A42"/>
    <w:rsid w:val="3F8C3E9D"/>
    <w:rsid w:val="3FF46EEB"/>
    <w:rsid w:val="405A4DA2"/>
    <w:rsid w:val="42507548"/>
    <w:rsid w:val="480D62E2"/>
    <w:rsid w:val="4B217CD3"/>
    <w:rsid w:val="4E546612"/>
    <w:rsid w:val="4FD5108C"/>
    <w:rsid w:val="500100D3"/>
    <w:rsid w:val="51383FC9"/>
    <w:rsid w:val="526F57C8"/>
    <w:rsid w:val="52D970E6"/>
    <w:rsid w:val="53081779"/>
    <w:rsid w:val="571A1A7B"/>
    <w:rsid w:val="657333CA"/>
    <w:rsid w:val="6600784D"/>
    <w:rsid w:val="68640B25"/>
    <w:rsid w:val="6AB67DD1"/>
    <w:rsid w:val="6FAA3E8C"/>
    <w:rsid w:val="748834E7"/>
    <w:rsid w:val="74C94DB4"/>
    <w:rsid w:val="7B5A49B8"/>
    <w:rsid w:val="7C17194D"/>
    <w:rsid w:val="7D983576"/>
    <w:rsid w:val="7E903FC6"/>
    <w:rsid w:val="7EB06611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9579;&#26195;&#26757;\&#23665;&#28246;&#35821;&#36164;&#26009;\&#23458;&#26381;&#37096;\&#23665;&#28246;&#35821;&#35013;&#20462;&#36164;&#26009;8-26\&#35013;&#39280;&#35013;&#20462;&#31649;&#29702;&#22996;&#21592;&#20250;&#32452;&#32455;&#32467;&#26500;&#222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装饰装修管理委员会组织结构图.docx</Template>
  <Pages>1</Pages>
  <Words>8</Words>
  <Characters>8</Characters>
  <Lines>1</Lines>
  <Paragraphs>1</Paragraphs>
  <TotalTime>0</TotalTime>
  <ScaleCrop>false</ScaleCrop>
  <LinksUpToDate>false</LinksUpToDate>
  <CharactersWithSpaces>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2023-04-19T09:38:00Z</dcterms:created>
  <dc:creator>最好的我们</dc:creator>
  <cp:lastModifiedBy>最好的我们</cp:lastModifiedBy>
  <dcterms:modified xsi:type="dcterms:W3CDTF">2023-04-24T07:59:24Z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2410183BDC664DE39F12C6B30C8D6D8F_13</vt:lpwstr>
  </property>
</Properties>
</file>