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1EA8">
      <w:pPr>
        <w:spacing w:line="560" w:lineRule="atLeast"/>
        <w:jc w:val="both"/>
        <w:rPr>
          <w:rFonts w:hint="eastAsia" w:ascii="微软雅黑" w:hAnsi="微软雅黑" w:eastAsia="微软雅黑" w:cs="微软雅黑"/>
          <w:b w:val="0"/>
          <w:bCs w:val="0"/>
          <w:kern w:val="2"/>
          <w:sz w:val="24"/>
          <w:szCs w:val="24"/>
        </w:rPr>
      </w:pPr>
      <w:bookmarkStart w:id="0" w:name="_Toc426031156"/>
    </w:p>
    <w:p w14:paraId="645499C9">
      <w:pPr>
        <w:spacing w:line="560" w:lineRule="atLeast"/>
        <w:jc w:val="center"/>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消防（火警、火灾）处置预案</w:t>
      </w:r>
    </w:p>
    <w:p w14:paraId="090B26F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1.0目的</w:t>
      </w:r>
    </w:p>
    <w:p w14:paraId="49888F1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当火灾事故发生时，物业公司各部门能够做出及时、迅速的反应，最大限度 的控制局面，降低人员生命及财产的损失。</w:t>
      </w:r>
    </w:p>
    <w:p w14:paraId="19852CE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2.0范围</w:t>
      </w:r>
    </w:p>
    <w:p w14:paraId="59DA856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适用于博地物业（以下简称公司）所属物业服务中心的火 灾事故处理。</w:t>
      </w:r>
    </w:p>
    <w:p w14:paraId="23FA47F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3.0职责</w:t>
      </w:r>
    </w:p>
    <w:p w14:paraId="745E597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3.1秩序维护组全面负责各部门协调工作及火灾现场扑救、人员逃生疏散的组</w:t>
      </w:r>
    </w:p>
    <w:p w14:paraId="1BB97C1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织。</w:t>
      </w:r>
    </w:p>
    <w:p w14:paraId="79299C9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3.2工程维修组负责确保能源的保障，如消防系统的正常运行，同时保障各系统 的正常运转。</w:t>
      </w:r>
    </w:p>
    <w:p w14:paraId="079FD4E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3.3客户服务组负责疏散逃生，并对业主进行安抚、救护以及事后的损失统计工 作。</w:t>
      </w:r>
    </w:p>
    <w:p w14:paraId="6D20E6A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3.4保洁绿化组协助业主疏散逃生，负责现场的清理及环境恢复工作。</w:t>
      </w:r>
    </w:p>
    <w:p w14:paraId="0D8588F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4.0工作程序</w:t>
      </w:r>
    </w:p>
    <w:p w14:paraId="731F53B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4.1设立总指挥和副总指挥，总指挥负责全面组织指挥工作，副总指挥除协助总 指挥做好组织工作外，重点负责人员灭火、联络、疏散和安全防护等工作的落实，消防主管具体负责落实灭火的实施方案和组织义务消防队的平时训练 与驻场应急小分队的应急反应。</w:t>
      </w:r>
    </w:p>
    <w:p w14:paraId="5687780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4.2全体职工和义务消防队及灭火行动组、通讯联络组、疏散引导组、安全救护组、能源保障组，平时加强对训练，提高义务消防队员及各小组对消防设施 的操作水平，达到灭火实战中充分发挥作用。</w:t>
      </w:r>
    </w:p>
    <w:p w14:paraId="662A3CB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4.3秩序维护人员是义务消防队的骨干力量，消控值班人员负责消防自动报警系 统的监控，坚持24小时不断人，在一旦发生火灾情况下务必做到及时报警， 迅速扑救火灾，及时疏散人员，同时担任大楼警戒和保卫工作，严防坏人乘 机偷盗或破坏。</w:t>
      </w:r>
    </w:p>
    <w:p w14:paraId="38F62F3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4.4报警和接警处置程序 A报警处置：确认火警之后通过启动火灾报警按钮或就近拨打火警电话119 报告公安消防机构和普惠物业公司的消防安全主管部门。报警内容应明确：</w:t>
      </w:r>
    </w:p>
    <w:p w14:paraId="45415F7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报警人的身份、起火部位、燃烧物质、火势等。</w:t>
      </w:r>
    </w:p>
    <w:p w14:paraId="7D9E86D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B接警处置：接警后各组织机构应分工立即赶到各作战岗位，切断全部非 消防电源和可燃气源，并派人保证消防通道畅通，引导消防车辆进入本单位。</w:t>
      </w:r>
    </w:p>
    <w:p w14:paraId="739C128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C联络员应及时向邻近单位的义务消防求援。</w:t>
      </w:r>
    </w:p>
    <w:p w14:paraId="5511C1B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4.5应急疏散的组织程序和措施</w:t>
      </w:r>
    </w:p>
    <w:p w14:paraId="247CE86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发生火灾后救人为主，在确保人员安全的情况下开展灭火抢险工作。疏散引导组应组织本单位人员疏散到室外安全地带，安全防护救护组，维持秩序，防止交通 阻塞，影响灭火救援。</w:t>
      </w:r>
    </w:p>
    <w:p w14:paraId="2FA005E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4.6扑救初期火灾的程序和措施 A灭火行动组赶到失火现场后，应先疏散着火部位易燃易爆物品，阻止火 势蔓延，指挥员根据火场情况发布灭火命令，灭火行动组迅速对着火部位实 施两头包围，进行灭火。并为公安消防部队提供火场详细情况，听从公安消 防部队的指挥，配合他们一起灭火。</w:t>
      </w:r>
    </w:p>
    <w:p w14:paraId="7D0A7F5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B明火扑灭之后，应成立监护小组，对火场进行监护，防止死灰复燃，直 至公安消防机构同意解除现场监护后方可撤离。</w:t>
      </w:r>
    </w:p>
    <w:p w14:paraId="441EB08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4.7通讯联络、安全防护救护的程序和措施</w:t>
      </w:r>
    </w:p>
    <w:p w14:paraId="030EA5B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火警确认后，通讯小组应确保应急广播正确播放，指挥中心灭火命令的正确发布， 保证各组织机构及时的横向联系。安全防护小组应对火场上疏散和救援出来的人 员身体状况进行检查，对伤员进行及时和基本的护理，并协助维持场外的秩序。 4. 8火灾现场火势初始阶段：</w:t>
      </w:r>
    </w:p>
    <w:p w14:paraId="31ADC582">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4.8. 1秩序维护负责人</w:t>
      </w:r>
    </w:p>
    <w:p w14:paraId="520FEDE2">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A.在接报火警时，秩序维护负责人迅速到火灾现场进行查看并组织义务消防队 员进行扑救，成立临时火灾救援指挥部，直到项目负责人到场为止，并协助 其指挥；</w:t>
      </w:r>
    </w:p>
    <w:p w14:paraId="608E000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B.秩序维护负责人立即通知工程维修负责人切断火灾影响范围内所有电源和气源，同时用对讲机向主任汇报火灾现场情况，汇报内容包括：起火部 位、燃烧物质、火势大小、有无受困人员以及所采取的扑救措施；</w:t>
      </w:r>
    </w:p>
    <w:p w14:paraId="5FDE95A6">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C.秩序维护负责人安排消控人员迅速通知各部门主要负责人，汇报、通知内容 包括：起火时间、起火部位、燃烧物质、火势大小、现场人员及财产受困情</w:t>
      </w:r>
    </w:p>
    <w:p w14:paraId="51FFE21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况。</w:t>
      </w:r>
    </w:p>
    <w:p w14:paraId="554409AC">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D.当物业公司办公地在火灾影响范围内，秩序维护现场负责人组织人员迅速对现场的财产及资料进行抢救撤离。</w:t>
      </w:r>
    </w:p>
    <w:p w14:paraId="2EEF41C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4.8.2客户服务负责人</w:t>
      </w:r>
    </w:p>
    <w:p w14:paraId="75FE0E3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A.在接到秩序维护组火警通知后，及时组织业主疏散，快速、最大限度的掌握业主及物业情况后向火灾现场扑救指挥（项目负责人或秩序维护负责人）进</w:t>
      </w:r>
    </w:p>
    <w:p w14:paraId="37E8978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行介绍；</w:t>
      </w:r>
    </w:p>
    <w:p w14:paraId="097D9B9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B.如有必要与火灾影响范围内的业主取得联系，通知在家的业主迅速撤离（外出的业主迅速返回）；</w:t>
      </w:r>
    </w:p>
    <w:p w14:paraId="687EFC7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C.当物业公司办公地在火灾影响范围内，客户服务主管立即组织部门人对部门财产及档案资料进行抢救撤离。</w:t>
      </w:r>
    </w:p>
    <w:p w14:paraId="0E7F9D1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4.8.3工程维修组负责人</w:t>
      </w:r>
    </w:p>
    <w:p w14:paraId="2CE53EE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A.工程维修负责人接到火灾通知后，做好能源保障工作。</w:t>
      </w:r>
    </w:p>
    <w:p w14:paraId="1037E71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B.根据秩序维护负责人的要求及时切断火灾影响范围内所有电源和气源，并留 人值守消防泵房随时做好启动消防水泵准备；</w:t>
      </w:r>
    </w:p>
    <w:p w14:paraId="27620DA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C.组织部门义务消防员随时准备增援扑救工作；</w:t>
      </w:r>
    </w:p>
    <w:p w14:paraId="6DB51FF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4.8.4财务负责人（当在火灾影响范围内）</w:t>
      </w:r>
    </w:p>
    <w:p w14:paraId="50948F2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A.迅速将不能转移的重要财务票据、账册及现金锁入保险柜；</w:t>
      </w:r>
    </w:p>
    <w:p w14:paraId="12D58D4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B.组织组员锁好办公桌及文件柜，携带必要物品迅速撤离；</w:t>
      </w:r>
    </w:p>
    <w:p w14:paraId="687E8B4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C.财务主管最后撤离时，负责锁好办公室大门。</w:t>
      </w:r>
    </w:p>
    <w:p w14:paraId="088F32B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4.8.5保洁绿化负责人（当在火灾影响范围内）</w:t>
      </w:r>
    </w:p>
    <w:p w14:paraId="07697EB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A.迅速组织部门员工将部门财产、设备转移至安全空旷地带；</w:t>
      </w:r>
    </w:p>
    <w:p w14:paraId="57DF306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B.协助组织业主疏散，将业主及部门员工进行集中点名，指定专人留守保管 财产，其余人员列队待命。</w:t>
      </w:r>
    </w:p>
    <w:p w14:paraId="4E6AF92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4.1.6消控人员</w:t>
      </w:r>
    </w:p>
    <w:p w14:paraId="6BD5500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A.接到报火警时，消控人员协助秩序维护负责人组织义务消防队员进行扑救；</w:t>
      </w:r>
    </w:p>
    <w:p w14:paraId="7355002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B.消控人员立即向项目负责人汇报火灾现场情况，同时协同工程维修值班人 员切断火灾影响范围内所有电源和气源，汇报内容包括：起火部位、燃烧</w:t>
      </w:r>
    </w:p>
    <w:p w14:paraId="6C53DB0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物质、火势大小、有无受困人员以及所采取的扑救措施；</w:t>
      </w:r>
    </w:p>
    <w:p w14:paraId="787A2A0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c.消控人员与工程维修值班人员迅速通知各部门负责人，汇报、通知内容包括: 起火时间、起火部位、燃烧物质、火势大小、现场人员及财产受困情况；</w:t>
      </w:r>
    </w:p>
    <w:p w14:paraId="7196B76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d.当物业公司办公地在火灾影响范围内，消控人员与工程维修值班人员迅速组 织各部门人员将公司财产抢救至安全地带，并安排人员看守以防丢失。</w:t>
      </w:r>
    </w:p>
    <w:p w14:paraId="41CB4AA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4.9火灾现场火势较大</w:t>
      </w:r>
    </w:p>
    <w:p w14:paraId="5A848CF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4.9.1项目负责人还未到达现场由秩序维护负责人负责</w:t>
      </w:r>
    </w:p>
    <w:p w14:paraId="32A7EB8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如果现场火势较大，项目负责人在临时指挥部进行指挥，秩序维护负责人协 助，则根据火灾现场情况，由项目负责人通知工程维修负责人启动消防泵和喷淋 泵，并安排消控室打开消防泵、喷淋泵的联动开关。组织各部门义务消防员进行 现场扑救；</w:t>
      </w:r>
    </w:p>
    <w:p w14:paraId="51D6D34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安排消控室向受火势影响范围进行消防应急疏散广播，广播内容如下：各位 业主请注意！现在发现火情，不要惊慌、不要拥挤、请您迅速通过安全通道前往 安全地带。不要乘坐电梯；</w:t>
      </w:r>
    </w:p>
    <w:p w14:paraId="7483E9F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 xml:space="preserve">安排秩序维护员迅速到火灾影响范围内逃生路线的安全出口引导业主疏散逃生。 </w:t>
      </w:r>
    </w:p>
    <w:p w14:paraId="01A1B13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4.9.2客户服务负责人</w:t>
      </w:r>
    </w:p>
    <w:p w14:paraId="183C34D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A.根据项目负责人需要,客户服务负责人安排本部门义务消防员携带对讲 机迅速到火灾现场协助秩序维护负责人进行火势扑救及人员疏散工作，随 时用对讲机向项目负责人汇报现场情况，汇报内容包括：现场火势控制情 况、现场人员受困及疏散情况；</w:t>
      </w:r>
    </w:p>
    <w:p w14:paraId="382448C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B.如现场有人员受伤，则由客户服务负责人组织人员抢救撤离，拨打急救电 话120，电话内容：地址、伤员伤势情况、伤员数量、路段标志物、联系 电话、拨打电话人姓名等。客户服务主管安排人员在大楼门口迎候急救车 及急救人员进行救护工作。</w:t>
      </w:r>
    </w:p>
    <w:p w14:paraId="2ECAC35C">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C.客户服务负责人随时掌握现场及人员救助情况，并随时向项目负责人汇报。</w:t>
      </w:r>
    </w:p>
    <w:p w14:paraId="20D3FA2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4.9.3</w:t>
      </w:r>
      <w:r>
        <w:rPr>
          <w:rFonts w:hint="eastAsia" w:ascii="微软雅黑" w:hAnsi="微软雅黑" w:eastAsia="微软雅黑" w:cs="微软雅黑"/>
          <w:b w:val="0"/>
          <w:bCs w:val="0"/>
          <w:kern w:val="2"/>
          <w:sz w:val="24"/>
          <w:szCs w:val="24"/>
        </w:rPr>
        <w:tab/>
      </w:r>
      <w:r>
        <w:rPr>
          <w:rFonts w:hint="eastAsia" w:ascii="微软雅黑" w:hAnsi="微软雅黑" w:eastAsia="微软雅黑" w:cs="微软雅黑"/>
          <w:b w:val="0"/>
          <w:bCs w:val="0"/>
          <w:kern w:val="2"/>
          <w:sz w:val="24"/>
          <w:szCs w:val="24"/>
        </w:rPr>
        <w:t>工程维修负责人</w:t>
      </w:r>
    </w:p>
    <w:p w14:paraId="24B2B58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A.负责根据秩序维护负责人要求开启消防泵及喷淋泵。</w:t>
      </w:r>
    </w:p>
    <w:p w14:paraId="0A464E9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B.组织部门义务消防员增援秩序维护组扑救工作。</w:t>
      </w:r>
    </w:p>
    <w:p w14:paraId="14206C3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 xml:space="preserve">C.当物业公司办公地在火灾影响范围内，工程维修负责人组织人员迅速对现 场的财产及资料进行抢救撤离。 </w:t>
      </w:r>
    </w:p>
    <w:p w14:paraId="249F038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4.9.4保洁绿化负责人</w:t>
      </w:r>
      <w:bookmarkStart w:id="1" w:name="_GoBack"/>
      <w:bookmarkEnd w:id="1"/>
    </w:p>
    <w:p w14:paraId="65115BB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A.组织部门员工配合秩序维护组维持火灾现场秩序。</w:t>
      </w:r>
    </w:p>
    <w:p w14:paraId="1D7FB1A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B.安排人员留守随时听候调遣。</w:t>
      </w:r>
    </w:p>
    <w:p w14:paraId="720174E2">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C.当物业公司办公地在火灾影响范围内，绿化保洁负责人组织人员迅速对财 产及资料进行抢救撤离。</w:t>
      </w:r>
    </w:p>
    <w:p w14:paraId="137BAB14">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4.9.5消控人员</w:t>
      </w:r>
    </w:p>
    <w:p w14:paraId="63D8D2A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A.在秩序维护负责人未在场的情况下，如果现场火势较大、则根据火灾现场 情况，由消控人员通知工程维修值班人员启动消防泵和喷淋泵，并打开消 防泵、喷淋泵的联动开关。组织各部门义务消防员进行现场扑救。</w:t>
      </w:r>
    </w:p>
    <w:p w14:paraId="4321014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B.消控值班人员向受火势影响范围进行消防应急疏散广播，广播内容如下： 各位业主请注意！现在发现火情，不要惊慌、不要拥挤、请您迅速通过安 全通道前往安全地带。不要乘坐电梯！</w:t>
      </w:r>
    </w:p>
    <w:p w14:paraId="638B3D0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C.安排秩序维护员迅速到火灾影响范围内逃生路线的安全出口引导业主疏 散逃生。</w:t>
      </w:r>
    </w:p>
    <w:p w14:paraId="214A298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4.10火灾现场火势失控时</w:t>
      </w:r>
    </w:p>
    <w:p w14:paraId="35E3B55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 1秩序维护负责人</w:t>
      </w:r>
    </w:p>
    <w:p w14:paraId="34FEC5A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A.立即向项目负责人请示是否播打火警电话：119，如果项目负责人同意报 警，秩序维护主管马上播打火警电话，报警内容包括：火灾地址、起火时 间、燃烧物质、火势大小、火灾现场人员及财产受困及伤亡情况、采取的 应急措施、消防车进入位置、报警人的姓名和职位；</w:t>
      </w:r>
    </w:p>
    <w:p w14:paraId="0B2DF77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B.报警后，秩序维护负责人组织现场人员迅速撤退到安全地带，同时安排人 员对消防通道进行清理并到消防车必经路段进行迎候；</w:t>
      </w:r>
    </w:p>
    <w:p w14:paraId="234680C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C.待消防车到达后，秩序维护负责人协助项目负责人向消防人员介绍现场情 况并协助消防部门进行扑救工作；</w:t>
      </w:r>
    </w:p>
    <w:p w14:paraId="114C1EF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D.安排人员加强治安巡逻，严防不法分子趁火打劫。</w:t>
      </w:r>
    </w:p>
    <w:p w14:paraId="58C19C4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4.10.2客户服务负责人</w:t>
      </w:r>
    </w:p>
    <w:p w14:paraId="5E90090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A.组织人员配合秩序维护组维持秩序，确保业主不围观，不影响扑救工作；</w:t>
      </w:r>
    </w:p>
    <w:p w14:paraId="4508926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B.安抚情绪激动业主，对老弱病残孕进行妥善安置及照顾；</w:t>
      </w:r>
    </w:p>
    <w:p w14:paraId="7E7CEB6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C.安排人员留守值班，随时应对业主来电来访；</w:t>
      </w:r>
    </w:p>
    <w:p w14:paraId="724DB4DE">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D.当火灾影响物业公司办公地时，安排人员在安全地带看守财产及资料。</w:t>
      </w:r>
    </w:p>
    <w:p w14:paraId="6AF5F7D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4.10.3工程维修负责人</w:t>
      </w:r>
    </w:p>
    <w:p w14:paraId="3FCB221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A.配合消防部门、秩序维护组扑救工作提供工程技术支持。</w:t>
      </w:r>
    </w:p>
    <w:p w14:paraId="6D8A2A06">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B.组织人员协助各部门看守财产及维护现场秩序。</w:t>
      </w:r>
    </w:p>
    <w:p w14:paraId="504499C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4.10.4财务负责人</w:t>
      </w:r>
    </w:p>
    <w:p w14:paraId="17EC7B0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A.组织组员看守财政资产。</w:t>
      </w:r>
    </w:p>
    <w:p w14:paraId="3EF03BE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4.10.5保洁绿化负责人</w:t>
      </w:r>
    </w:p>
    <w:p w14:paraId="3D71051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A.组织部门人员看守财产。</w:t>
      </w:r>
    </w:p>
    <w:p w14:paraId="3E88DBC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4.10.6消控人员</w:t>
      </w:r>
    </w:p>
    <w:p w14:paraId="5BCB917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A.在秩序维护负责人不在场的情况下，立即向项目负责人请示是否播打火警 电话：119，如果项目负责人同意报警，消控人员马上播打火警电话，报 警内容包括：火灾地址、起火时间、燃烧物质、火势大小、火灾现场人员 及财产受困及伤亡情况、采取的应急措施、消防车进入位置、报警人的姓 名和职位；</w:t>
      </w:r>
    </w:p>
    <w:p w14:paraId="3267A3C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B.报警后，消控人员组织现场人员迅速撤退到安全地带，同时安排人员对消 防通道进行清理并到消防车必经路段进行迎候；</w:t>
      </w:r>
    </w:p>
    <w:p w14:paraId="5CB90801">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C.待消防车到达后，消控人员向消防人员介绍现场情况并协助消防部门进行 扑救工作；</w:t>
      </w:r>
    </w:p>
    <w:p w14:paraId="3A3449C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D.安排人员加强治安巡逻，严防不法分子趁火打劫。</w:t>
      </w:r>
    </w:p>
    <w:p w14:paraId="40DAAC62">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 11火灾结束后</w:t>
      </w:r>
    </w:p>
    <w:p w14:paraId="4748E66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4.11.1秩序维护负责人</w:t>
      </w:r>
    </w:p>
    <w:p w14:paraId="6D86F63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A.如已报火警，则待消防部门扑救结束后，秩序维护负责人组织人员对火灾 现场进行保护，以配合消防部门对现场情况进行勘查，调查起火原因，统 计火灾受损情况；</w:t>
      </w:r>
    </w:p>
    <w:p w14:paraId="4F8A8F5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B.如未报火警，火势被扑灭后，则由秩序维护负责人对现场进行勘查，调查 起火原因、统计火灾受损情况；</w:t>
      </w:r>
    </w:p>
    <w:p w14:paraId="30FD49E4">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C.安排人员协助绿化保洁、工程维修组对现场进行清理、恢复工作；</w:t>
      </w:r>
    </w:p>
    <w:p w14:paraId="0F767F04">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D.做好各项总结工作，拟写火灾事故报呈报主任。</w:t>
      </w:r>
    </w:p>
    <w:p w14:paraId="62659FE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4.11.2客户服务负责人</w:t>
      </w:r>
    </w:p>
    <w:p w14:paraId="3C72ED5A">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A.统计业主在火灾事故中的受损情况，反馈走访意见；</w:t>
      </w:r>
    </w:p>
    <w:p w14:paraId="2D501A8C">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B.统计本部门在火灾事故中的受损情况，及时反馈公司；</w:t>
      </w:r>
    </w:p>
    <w:p w14:paraId="1B6398EC">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C.配合各部门做好火灾后的各项恢复工作。</w:t>
      </w:r>
    </w:p>
    <w:p w14:paraId="2BBBCAD2">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4.11.3工程维修负责人</w:t>
      </w:r>
    </w:p>
    <w:p w14:paraId="14415068">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A.对在火灾扑救过程中启用的消防工程设备、设施进行全面检修，以备用;</w:t>
      </w:r>
    </w:p>
    <w:p w14:paraId="6F61BF7C">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B.统计本部门在火灾事故中的受损情况，及时反馈公司；</w:t>
      </w:r>
    </w:p>
    <w:p w14:paraId="22126B34">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C.配合各部门做好火灾后的各项恢复工作。</w:t>
      </w:r>
    </w:p>
    <w:p w14:paraId="6D3969D6">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4.11.4保洁绿化负责人</w:t>
      </w:r>
    </w:p>
    <w:p w14:paraId="7D4D53FD">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A.配合秩序维护组做好火灾现场的恢复工作。</w:t>
      </w:r>
    </w:p>
    <w:p w14:paraId="7CB015BB">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B.统计本部门在火灾事故中的受损情况，及时反馈公司。</w:t>
      </w:r>
    </w:p>
    <w:p w14:paraId="0E8D3BBF">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4.11.5财务负责人</w:t>
      </w:r>
    </w:p>
    <w:p w14:paraId="789F3437">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A.财务室在火灾事故中的受损情况，及时向上级领导反馈情况；</w:t>
      </w:r>
    </w:p>
    <w:p w14:paraId="13E4B1E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B.统计在火灾事故中的受损情况。</w:t>
      </w:r>
    </w:p>
    <w:p w14:paraId="7F2D48D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4.11.6消控人员</w:t>
      </w:r>
    </w:p>
    <w:p w14:paraId="6EB01C6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A.配合秩序维护负责人做好火灾事故的调查及总结工作。</w:t>
      </w:r>
    </w:p>
    <w:p w14:paraId="69CCAFF9">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4. 12灭火结束后的善后工作</w:t>
      </w:r>
    </w:p>
    <w:p w14:paraId="5D5BD683">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A.按照消防部门的要求，协助查清起火原因，提出整改措施；</w:t>
      </w:r>
    </w:p>
    <w:p w14:paraId="67DBCCB0">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B.专职消防员及时清理现场，防止死灰复燃；</w:t>
      </w:r>
    </w:p>
    <w:p w14:paraId="4CDC5BD5">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C.对疏散出来物品进行检查，防止留下隐患。</w:t>
      </w:r>
    </w:p>
    <w:p w14:paraId="3D97E8D6">
      <w:pPr>
        <w:spacing w:line="560" w:lineRule="atLeast"/>
        <w:rPr>
          <w:rFonts w:hint="eastAsia" w:ascii="微软雅黑" w:hAnsi="微软雅黑" w:eastAsia="微软雅黑" w:cs="微软雅黑"/>
          <w:b w:val="0"/>
          <w:bCs w:val="0"/>
          <w:kern w:val="2"/>
          <w:sz w:val="24"/>
          <w:szCs w:val="24"/>
        </w:rPr>
      </w:pPr>
      <w:r>
        <w:rPr>
          <w:rFonts w:hint="eastAsia" w:ascii="微软雅黑" w:hAnsi="微软雅黑" w:eastAsia="微软雅黑" w:cs="微软雅黑"/>
          <w:b w:val="0"/>
          <w:bCs w:val="0"/>
          <w:kern w:val="2"/>
          <w:sz w:val="24"/>
          <w:szCs w:val="24"/>
        </w:rPr>
        <w:t xml:space="preserve">D.项目经理做好善后工作，并进行总结，便于今后工作的开展。 </w:t>
      </w:r>
    </w:p>
    <w:p w14:paraId="6882C141">
      <w:pPr>
        <w:spacing w:line="560" w:lineRule="atLeast"/>
        <w:jc w:val="center"/>
        <w:rPr>
          <w:rFonts w:hint="eastAsia" w:ascii="微软雅黑" w:hAnsi="微软雅黑" w:eastAsia="微软雅黑" w:cs="微软雅黑"/>
          <w:b w:val="0"/>
          <w:bCs w:val="0"/>
          <w:kern w:val="2"/>
          <w:sz w:val="24"/>
          <w:szCs w:val="24"/>
        </w:rPr>
      </w:pPr>
    </w:p>
    <w:bookmarkEnd w:id="0"/>
    <w:p w14:paraId="06D33EAE">
      <w:pPr>
        <w:pStyle w:val="28"/>
        <w:spacing w:line="560" w:lineRule="atLeast"/>
        <w:ind w:firstLine="0" w:firstLineChars="0"/>
        <w:jc w:val="center"/>
        <w:rPr>
          <w:rFonts w:ascii="仿宋" w:hAnsi="仿宋" w:eastAsia="仿宋"/>
          <w:b/>
          <w:bCs/>
          <w:sz w:val="24"/>
          <w:szCs w:val="24"/>
        </w:rPr>
      </w:pPr>
    </w:p>
    <w:sectPr>
      <w:pgSz w:w="11906" w:h="16838"/>
      <w:pgMar w:top="1021" w:right="851" w:bottom="1021" w:left="851" w:header="709" w:footer="709" w:gutter="0"/>
      <w:cols w:space="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attachedTemplate r:id="rId1"/>
  <w:documentProtection w:enforcement="0"/>
  <w:defaultTabStop w:val="720"/>
  <w:drawingGridHorizontalSpacing w:val="105"/>
  <w:displayHorizontalDrawingGridEvery w:val="2"/>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NjMjY4MTk5YWM4NzZlZmM0ZGY1NTBjNTU1Mzg3MzgyIiwidXNlckNvdW50IjoxfQ=="/>
  </w:docVars>
  <w:rsids>
    <w:rsidRoot w:val="0ECB4906"/>
    <w:rsid w:val="00001E53"/>
    <w:rsid w:val="00002BE5"/>
    <w:rsid w:val="00002D37"/>
    <w:rsid w:val="000041AB"/>
    <w:rsid w:val="00004FCD"/>
    <w:rsid w:val="00005D19"/>
    <w:rsid w:val="00006BB9"/>
    <w:rsid w:val="000107DA"/>
    <w:rsid w:val="000114CC"/>
    <w:rsid w:val="00013069"/>
    <w:rsid w:val="00015B0F"/>
    <w:rsid w:val="00015E2A"/>
    <w:rsid w:val="0002083A"/>
    <w:rsid w:val="00022F8A"/>
    <w:rsid w:val="0002380C"/>
    <w:rsid w:val="00026008"/>
    <w:rsid w:val="000263A7"/>
    <w:rsid w:val="00026D44"/>
    <w:rsid w:val="000331F4"/>
    <w:rsid w:val="0003398A"/>
    <w:rsid w:val="00037793"/>
    <w:rsid w:val="00041C23"/>
    <w:rsid w:val="00043514"/>
    <w:rsid w:val="000439D7"/>
    <w:rsid w:val="000449EA"/>
    <w:rsid w:val="000453DE"/>
    <w:rsid w:val="000470AF"/>
    <w:rsid w:val="00047BDB"/>
    <w:rsid w:val="00051C07"/>
    <w:rsid w:val="00051FE6"/>
    <w:rsid w:val="00054C9C"/>
    <w:rsid w:val="00054D16"/>
    <w:rsid w:val="0006177B"/>
    <w:rsid w:val="00062789"/>
    <w:rsid w:val="00062F90"/>
    <w:rsid w:val="0006497E"/>
    <w:rsid w:val="00064FB3"/>
    <w:rsid w:val="00065EA4"/>
    <w:rsid w:val="000719D7"/>
    <w:rsid w:val="000731ED"/>
    <w:rsid w:val="00074878"/>
    <w:rsid w:val="00075178"/>
    <w:rsid w:val="0007628C"/>
    <w:rsid w:val="00076C26"/>
    <w:rsid w:val="00076CE3"/>
    <w:rsid w:val="00077092"/>
    <w:rsid w:val="00077AAB"/>
    <w:rsid w:val="0008093A"/>
    <w:rsid w:val="000814AB"/>
    <w:rsid w:val="000816BC"/>
    <w:rsid w:val="00081EED"/>
    <w:rsid w:val="00082861"/>
    <w:rsid w:val="00083977"/>
    <w:rsid w:val="0008408A"/>
    <w:rsid w:val="000855FE"/>
    <w:rsid w:val="0008737B"/>
    <w:rsid w:val="00087B20"/>
    <w:rsid w:val="00090670"/>
    <w:rsid w:val="000907F2"/>
    <w:rsid w:val="00090883"/>
    <w:rsid w:val="00090EF3"/>
    <w:rsid w:val="0009132E"/>
    <w:rsid w:val="00093A74"/>
    <w:rsid w:val="0009435D"/>
    <w:rsid w:val="00094F65"/>
    <w:rsid w:val="000957A2"/>
    <w:rsid w:val="00097666"/>
    <w:rsid w:val="00097DA7"/>
    <w:rsid w:val="000A0A72"/>
    <w:rsid w:val="000A144A"/>
    <w:rsid w:val="000A1686"/>
    <w:rsid w:val="000A3077"/>
    <w:rsid w:val="000A76B0"/>
    <w:rsid w:val="000A7F01"/>
    <w:rsid w:val="000B1253"/>
    <w:rsid w:val="000B13EB"/>
    <w:rsid w:val="000B1724"/>
    <w:rsid w:val="000B441A"/>
    <w:rsid w:val="000B5218"/>
    <w:rsid w:val="000B6A07"/>
    <w:rsid w:val="000C046D"/>
    <w:rsid w:val="000C400D"/>
    <w:rsid w:val="000C44CA"/>
    <w:rsid w:val="000C541F"/>
    <w:rsid w:val="000C7C22"/>
    <w:rsid w:val="000C7D5D"/>
    <w:rsid w:val="000D2AA1"/>
    <w:rsid w:val="000D3200"/>
    <w:rsid w:val="000D32A8"/>
    <w:rsid w:val="000D3540"/>
    <w:rsid w:val="000D47CF"/>
    <w:rsid w:val="000D4B3E"/>
    <w:rsid w:val="000D4F4A"/>
    <w:rsid w:val="000D7F90"/>
    <w:rsid w:val="000E41D3"/>
    <w:rsid w:val="000E5621"/>
    <w:rsid w:val="000F0CA1"/>
    <w:rsid w:val="000F13FA"/>
    <w:rsid w:val="000F27AE"/>
    <w:rsid w:val="000F368E"/>
    <w:rsid w:val="000F4AAC"/>
    <w:rsid w:val="001011FE"/>
    <w:rsid w:val="00101819"/>
    <w:rsid w:val="001031CB"/>
    <w:rsid w:val="0010368F"/>
    <w:rsid w:val="00104A33"/>
    <w:rsid w:val="0010520B"/>
    <w:rsid w:val="00105578"/>
    <w:rsid w:val="001061B6"/>
    <w:rsid w:val="0011069E"/>
    <w:rsid w:val="00110966"/>
    <w:rsid w:val="00114504"/>
    <w:rsid w:val="00117C9B"/>
    <w:rsid w:val="00125080"/>
    <w:rsid w:val="001277F1"/>
    <w:rsid w:val="001302C2"/>
    <w:rsid w:val="00132DD0"/>
    <w:rsid w:val="001339EC"/>
    <w:rsid w:val="001400B1"/>
    <w:rsid w:val="00142675"/>
    <w:rsid w:val="00142A14"/>
    <w:rsid w:val="0014762A"/>
    <w:rsid w:val="00147EAB"/>
    <w:rsid w:val="00151574"/>
    <w:rsid w:val="00152FB9"/>
    <w:rsid w:val="00153ABD"/>
    <w:rsid w:val="0015499F"/>
    <w:rsid w:val="001565FC"/>
    <w:rsid w:val="00156ED9"/>
    <w:rsid w:val="001612EF"/>
    <w:rsid w:val="001620E9"/>
    <w:rsid w:val="001662A4"/>
    <w:rsid w:val="001715D8"/>
    <w:rsid w:val="001728D8"/>
    <w:rsid w:val="00173ECD"/>
    <w:rsid w:val="00174B0C"/>
    <w:rsid w:val="0017742F"/>
    <w:rsid w:val="00177E3D"/>
    <w:rsid w:val="0018019B"/>
    <w:rsid w:val="00181423"/>
    <w:rsid w:val="00182D8F"/>
    <w:rsid w:val="00183161"/>
    <w:rsid w:val="0018322A"/>
    <w:rsid w:val="00183320"/>
    <w:rsid w:val="00183AF2"/>
    <w:rsid w:val="00185EAA"/>
    <w:rsid w:val="0018612E"/>
    <w:rsid w:val="001909F2"/>
    <w:rsid w:val="0019274F"/>
    <w:rsid w:val="00192F7C"/>
    <w:rsid w:val="00193432"/>
    <w:rsid w:val="00194885"/>
    <w:rsid w:val="00195865"/>
    <w:rsid w:val="00197A1E"/>
    <w:rsid w:val="00197CC0"/>
    <w:rsid w:val="001A133D"/>
    <w:rsid w:val="001A1DE3"/>
    <w:rsid w:val="001A4BFB"/>
    <w:rsid w:val="001A4EEA"/>
    <w:rsid w:val="001A6446"/>
    <w:rsid w:val="001A7B1D"/>
    <w:rsid w:val="001B01A2"/>
    <w:rsid w:val="001B034E"/>
    <w:rsid w:val="001B06FE"/>
    <w:rsid w:val="001B1263"/>
    <w:rsid w:val="001B3BA7"/>
    <w:rsid w:val="001B40CD"/>
    <w:rsid w:val="001B4A31"/>
    <w:rsid w:val="001B6595"/>
    <w:rsid w:val="001B67A2"/>
    <w:rsid w:val="001B7774"/>
    <w:rsid w:val="001C0236"/>
    <w:rsid w:val="001C1595"/>
    <w:rsid w:val="001C1665"/>
    <w:rsid w:val="001C552F"/>
    <w:rsid w:val="001C5B0C"/>
    <w:rsid w:val="001C6761"/>
    <w:rsid w:val="001D0C72"/>
    <w:rsid w:val="001D0F23"/>
    <w:rsid w:val="001D1033"/>
    <w:rsid w:val="001D117D"/>
    <w:rsid w:val="001D1704"/>
    <w:rsid w:val="001D36E1"/>
    <w:rsid w:val="001D50A5"/>
    <w:rsid w:val="001D5745"/>
    <w:rsid w:val="001E1FE6"/>
    <w:rsid w:val="001E289E"/>
    <w:rsid w:val="001E428A"/>
    <w:rsid w:val="001E432A"/>
    <w:rsid w:val="001E447B"/>
    <w:rsid w:val="001E5183"/>
    <w:rsid w:val="001E73F2"/>
    <w:rsid w:val="001F0723"/>
    <w:rsid w:val="001F0735"/>
    <w:rsid w:val="001F1B10"/>
    <w:rsid w:val="001F1E2A"/>
    <w:rsid w:val="001F23AD"/>
    <w:rsid w:val="001F27AE"/>
    <w:rsid w:val="001F32F6"/>
    <w:rsid w:val="001F462B"/>
    <w:rsid w:val="001F7707"/>
    <w:rsid w:val="001F7D7D"/>
    <w:rsid w:val="002024A8"/>
    <w:rsid w:val="002029E0"/>
    <w:rsid w:val="002048EC"/>
    <w:rsid w:val="002063A2"/>
    <w:rsid w:val="00206E20"/>
    <w:rsid w:val="0020765A"/>
    <w:rsid w:val="002076B8"/>
    <w:rsid w:val="0021342F"/>
    <w:rsid w:val="0021410C"/>
    <w:rsid w:val="0021417C"/>
    <w:rsid w:val="00215B08"/>
    <w:rsid w:val="00220355"/>
    <w:rsid w:val="0022248C"/>
    <w:rsid w:val="0022356B"/>
    <w:rsid w:val="00224421"/>
    <w:rsid w:val="0022490F"/>
    <w:rsid w:val="00225680"/>
    <w:rsid w:val="00225EE9"/>
    <w:rsid w:val="00233911"/>
    <w:rsid w:val="00236B0F"/>
    <w:rsid w:val="00236D8A"/>
    <w:rsid w:val="0024115A"/>
    <w:rsid w:val="002415AF"/>
    <w:rsid w:val="00241881"/>
    <w:rsid w:val="00242245"/>
    <w:rsid w:val="002429F0"/>
    <w:rsid w:val="00243262"/>
    <w:rsid w:val="00244482"/>
    <w:rsid w:val="0024469F"/>
    <w:rsid w:val="0024505F"/>
    <w:rsid w:val="00245401"/>
    <w:rsid w:val="00245C03"/>
    <w:rsid w:val="00250A26"/>
    <w:rsid w:val="00251A91"/>
    <w:rsid w:val="00252FC1"/>
    <w:rsid w:val="002613B5"/>
    <w:rsid w:val="00261739"/>
    <w:rsid w:val="00261CF4"/>
    <w:rsid w:val="00263389"/>
    <w:rsid w:val="0026387F"/>
    <w:rsid w:val="002640FA"/>
    <w:rsid w:val="0026430B"/>
    <w:rsid w:val="002661DE"/>
    <w:rsid w:val="002724F6"/>
    <w:rsid w:val="00274DED"/>
    <w:rsid w:val="002755AD"/>
    <w:rsid w:val="002759E8"/>
    <w:rsid w:val="00275B98"/>
    <w:rsid w:val="00277FED"/>
    <w:rsid w:val="00280FD5"/>
    <w:rsid w:val="00281801"/>
    <w:rsid w:val="00285C24"/>
    <w:rsid w:val="00286D83"/>
    <w:rsid w:val="00296130"/>
    <w:rsid w:val="002965A6"/>
    <w:rsid w:val="00296B70"/>
    <w:rsid w:val="00296F10"/>
    <w:rsid w:val="0029734D"/>
    <w:rsid w:val="002A0CE4"/>
    <w:rsid w:val="002A112E"/>
    <w:rsid w:val="002A16FB"/>
    <w:rsid w:val="002A2962"/>
    <w:rsid w:val="002A2A58"/>
    <w:rsid w:val="002B0033"/>
    <w:rsid w:val="002B18C4"/>
    <w:rsid w:val="002B1B8A"/>
    <w:rsid w:val="002B3E84"/>
    <w:rsid w:val="002B40CB"/>
    <w:rsid w:val="002B42AE"/>
    <w:rsid w:val="002B45D5"/>
    <w:rsid w:val="002B4819"/>
    <w:rsid w:val="002B4841"/>
    <w:rsid w:val="002B5221"/>
    <w:rsid w:val="002B5755"/>
    <w:rsid w:val="002C0332"/>
    <w:rsid w:val="002C073A"/>
    <w:rsid w:val="002C08BC"/>
    <w:rsid w:val="002D106F"/>
    <w:rsid w:val="002D1427"/>
    <w:rsid w:val="002D1CB3"/>
    <w:rsid w:val="002D35CE"/>
    <w:rsid w:val="002D62EC"/>
    <w:rsid w:val="002E1730"/>
    <w:rsid w:val="002E5474"/>
    <w:rsid w:val="002E5675"/>
    <w:rsid w:val="002F0862"/>
    <w:rsid w:val="002F1FC3"/>
    <w:rsid w:val="002F54B3"/>
    <w:rsid w:val="002F6E12"/>
    <w:rsid w:val="002F7A50"/>
    <w:rsid w:val="003001E0"/>
    <w:rsid w:val="0030244F"/>
    <w:rsid w:val="003035FC"/>
    <w:rsid w:val="00305F39"/>
    <w:rsid w:val="003105F7"/>
    <w:rsid w:val="00315EBF"/>
    <w:rsid w:val="0032009A"/>
    <w:rsid w:val="00320748"/>
    <w:rsid w:val="00321049"/>
    <w:rsid w:val="00321B75"/>
    <w:rsid w:val="00321CA1"/>
    <w:rsid w:val="00323957"/>
    <w:rsid w:val="00323B43"/>
    <w:rsid w:val="0032593B"/>
    <w:rsid w:val="00326F6E"/>
    <w:rsid w:val="003309C2"/>
    <w:rsid w:val="003311D2"/>
    <w:rsid w:val="00331984"/>
    <w:rsid w:val="00331FCA"/>
    <w:rsid w:val="003328B0"/>
    <w:rsid w:val="00332ABC"/>
    <w:rsid w:val="003336D1"/>
    <w:rsid w:val="00333C61"/>
    <w:rsid w:val="0033412C"/>
    <w:rsid w:val="00334FA0"/>
    <w:rsid w:val="00335501"/>
    <w:rsid w:val="00335C27"/>
    <w:rsid w:val="00342F4B"/>
    <w:rsid w:val="00343C2C"/>
    <w:rsid w:val="0034536B"/>
    <w:rsid w:val="003476C3"/>
    <w:rsid w:val="00350210"/>
    <w:rsid w:val="00350725"/>
    <w:rsid w:val="00350DC4"/>
    <w:rsid w:val="003519F5"/>
    <w:rsid w:val="00352841"/>
    <w:rsid w:val="003571D0"/>
    <w:rsid w:val="00357FD7"/>
    <w:rsid w:val="003613C9"/>
    <w:rsid w:val="00362BCA"/>
    <w:rsid w:val="00363CDA"/>
    <w:rsid w:val="00364811"/>
    <w:rsid w:val="0036498D"/>
    <w:rsid w:val="00365609"/>
    <w:rsid w:val="0036589F"/>
    <w:rsid w:val="0036763C"/>
    <w:rsid w:val="00367D8A"/>
    <w:rsid w:val="003714D4"/>
    <w:rsid w:val="00371850"/>
    <w:rsid w:val="00372935"/>
    <w:rsid w:val="00374869"/>
    <w:rsid w:val="00375184"/>
    <w:rsid w:val="00376173"/>
    <w:rsid w:val="00376855"/>
    <w:rsid w:val="00376CFF"/>
    <w:rsid w:val="00377165"/>
    <w:rsid w:val="00381029"/>
    <w:rsid w:val="00381320"/>
    <w:rsid w:val="00381F48"/>
    <w:rsid w:val="00382CF6"/>
    <w:rsid w:val="003839A5"/>
    <w:rsid w:val="00384248"/>
    <w:rsid w:val="003845CC"/>
    <w:rsid w:val="00385D9C"/>
    <w:rsid w:val="00387592"/>
    <w:rsid w:val="003912CF"/>
    <w:rsid w:val="00391788"/>
    <w:rsid w:val="00392AB1"/>
    <w:rsid w:val="003936F7"/>
    <w:rsid w:val="003944E5"/>
    <w:rsid w:val="00394574"/>
    <w:rsid w:val="003947A4"/>
    <w:rsid w:val="00394F2D"/>
    <w:rsid w:val="003951E8"/>
    <w:rsid w:val="003962C5"/>
    <w:rsid w:val="00396940"/>
    <w:rsid w:val="00396E7B"/>
    <w:rsid w:val="0039717C"/>
    <w:rsid w:val="00397B09"/>
    <w:rsid w:val="00397BC8"/>
    <w:rsid w:val="00397FC7"/>
    <w:rsid w:val="003A2105"/>
    <w:rsid w:val="003A2A7A"/>
    <w:rsid w:val="003A2AE6"/>
    <w:rsid w:val="003A3122"/>
    <w:rsid w:val="003A4732"/>
    <w:rsid w:val="003A593E"/>
    <w:rsid w:val="003A72DF"/>
    <w:rsid w:val="003A7770"/>
    <w:rsid w:val="003B3C16"/>
    <w:rsid w:val="003B46C7"/>
    <w:rsid w:val="003B4DCD"/>
    <w:rsid w:val="003B7383"/>
    <w:rsid w:val="003C0A23"/>
    <w:rsid w:val="003C0D5C"/>
    <w:rsid w:val="003C205F"/>
    <w:rsid w:val="003C35A9"/>
    <w:rsid w:val="003C47E7"/>
    <w:rsid w:val="003C5F0B"/>
    <w:rsid w:val="003C73D4"/>
    <w:rsid w:val="003D0FBA"/>
    <w:rsid w:val="003D1FE7"/>
    <w:rsid w:val="003D37D8"/>
    <w:rsid w:val="003D474E"/>
    <w:rsid w:val="003D4FE1"/>
    <w:rsid w:val="003D6C3C"/>
    <w:rsid w:val="003D7167"/>
    <w:rsid w:val="003E1021"/>
    <w:rsid w:val="003E1A87"/>
    <w:rsid w:val="003E1AEF"/>
    <w:rsid w:val="003E5915"/>
    <w:rsid w:val="003E704C"/>
    <w:rsid w:val="003F0E55"/>
    <w:rsid w:val="003F1002"/>
    <w:rsid w:val="003F2F9B"/>
    <w:rsid w:val="003F554A"/>
    <w:rsid w:val="003F5F88"/>
    <w:rsid w:val="00403CB2"/>
    <w:rsid w:val="004040F3"/>
    <w:rsid w:val="0040420C"/>
    <w:rsid w:val="00404B65"/>
    <w:rsid w:val="00404CBD"/>
    <w:rsid w:val="0040586C"/>
    <w:rsid w:val="00407E75"/>
    <w:rsid w:val="00412E64"/>
    <w:rsid w:val="004132D2"/>
    <w:rsid w:val="0041623F"/>
    <w:rsid w:val="00420B5B"/>
    <w:rsid w:val="00421504"/>
    <w:rsid w:val="004218E1"/>
    <w:rsid w:val="00421D81"/>
    <w:rsid w:val="0042200F"/>
    <w:rsid w:val="0042246B"/>
    <w:rsid w:val="00423F66"/>
    <w:rsid w:val="00424E97"/>
    <w:rsid w:val="00425878"/>
    <w:rsid w:val="00426028"/>
    <w:rsid w:val="00426133"/>
    <w:rsid w:val="00426910"/>
    <w:rsid w:val="00427F30"/>
    <w:rsid w:val="00432969"/>
    <w:rsid w:val="004358AB"/>
    <w:rsid w:val="004362A3"/>
    <w:rsid w:val="004374CB"/>
    <w:rsid w:val="00441899"/>
    <w:rsid w:val="004431EB"/>
    <w:rsid w:val="00444464"/>
    <w:rsid w:val="00446484"/>
    <w:rsid w:val="004465D5"/>
    <w:rsid w:val="00450EC8"/>
    <w:rsid w:val="00454152"/>
    <w:rsid w:val="00454E02"/>
    <w:rsid w:val="00455536"/>
    <w:rsid w:val="00460140"/>
    <w:rsid w:val="00460F0A"/>
    <w:rsid w:val="00461563"/>
    <w:rsid w:val="00461AAD"/>
    <w:rsid w:val="00466333"/>
    <w:rsid w:val="00470DE5"/>
    <w:rsid w:val="00472ABD"/>
    <w:rsid w:val="00473B0C"/>
    <w:rsid w:val="00475A0D"/>
    <w:rsid w:val="00475AEC"/>
    <w:rsid w:val="004768EF"/>
    <w:rsid w:val="00485A1D"/>
    <w:rsid w:val="00485CC8"/>
    <w:rsid w:val="0049083B"/>
    <w:rsid w:val="0049174E"/>
    <w:rsid w:val="004928EB"/>
    <w:rsid w:val="0049325E"/>
    <w:rsid w:val="00494994"/>
    <w:rsid w:val="00496795"/>
    <w:rsid w:val="004970B2"/>
    <w:rsid w:val="00497DB2"/>
    <w:rsid w:val="004A279D"/>
    <w:rsid w:val="004A2D54"/>
    <w:rsid w:val="004A3ACD"/>
    <w:rsid w:val="004A3D88"/>
    <w:rsid w:val="004A4D8F"/>
    <w:rsid w:val="004A5433"/>
    <w:rsid w:val="004A64A7"/>
    <w:rsid w:val="004A6FED"/>
    <w:rsid w:val="004A74C5"/>
    <w:rsid w:val="004A7AA2"/>
    <w:rsid w:val="004B0AFD"/>
    <w:rsid w:val="004B3486"/>
    <w:rsid w:val="004B4238"/>
    <w:rsid w:val="004B67AA"/>
    <w:rsid w:val="004B6D85"/>
    <w:rsid w:val="004C129F"/>
    <w:rsid w:val="004C1818"/>
    <w:rsid w:val="004C3440"/>
    <w:rsid w:val="004C3D9B"/>
    <w:rsid w:val="004C5762"/>
    <w:rsid w:val="004C589B"/>
    <w:rsid w:val="004C707E"/>
    <w:rsid w:val="004D0557"/>
    <w:rsid w:val="004D2367"/>
    <w:rsid w:val="004D2BCB"/>
    <w:rsid w:val="004D2D66"/>
    <w:rsid w:val="004D40E6"/>
    <w:rsid w:val="004D56F4"/>
    <w:rsid w:val="004D6EC4"/>
    <w:rsid w:val="004E002B"/>
    <w:rsid w:val="004E0D2A"/>
    <w:rsid w:val="004E3D12"/>
    <w:rsid w:val="004E5005"/>
    <w:rsid w:val="004E525E"/>
    <w:rsid w:val="004E5C77"/>
    <w:rsid w:val="004E670A"/>
    <w:rsid w:val="004F06CE"/>
    <w:rsid w:val="004F0A6C"/>
    <w:rsid w:val="004F1572"/>
    <w:rsid w:val="004F2514"/>
    <w:rsid w:val="004F413D"/>
    <w:rsid w:val="004F47BE"/>
    <w:rsid w:val="004F5865"/>
    <w:rsid w:val="004F5CD4"/>
    <w:rsid w:val="004F5EC1"/>
    <w:rsid w:val="004F6772"/>
    <w:rsid w:val="004F6E2D"/>
    <w:rsid w:val="004F73D5"/>
    <w:rsid w:val="00500DA6"/>
    <w:rsid w:val="00500E08"/>
    <w:rsid w:val="005020E6"/>
    <w:rsid w:val="0050256E"/>
    <w:rsid w:val="00502D9F"/>
    <w:rsid w:val="00503200"/>
    <w:rsid w:val="00503D73"/>
    <w:rsid w:val="00504882"/>
    <w:rsid w:val="00505FE8"/>
    <w:rsid w:val="0050710A"/>
    <w:rsid w:val="005107CB"/>
    <w:rsid w:val="0051312B"/>
    <w:rsid w:val="00514F11"/>
    <w:rsid w:val="005233B4"/>
    <w:rsid w:val="00523B30"/>
    <w:rsid w:val="00524902"/>
    <w:rsid w:val="00527587"/>
    <w:rsid w:val="005300E9"/>
    <w:rsid w:val="005305DA"/>
    <w:rsid w:val="00532CD4"/>
    <w:rsid w:val="00534B7E"/>
    <w:rsid w:val="005352B0"/>
    <w:rsid w:val="0053682F"/>
    <w:rsid w:val="00540639"/>
    <w:rsid w:val="00540A16"/>
    <w:rsid w:val="005438F6"/>
    <w:rsid w:val="00545E39"/>
    <w:rsid w:val="005479A7"/>
    <w:rsid w:val="00553030"/>
    <w:rsid w:val="0055307F"/>
    <w:rsid w:val="005534AC"/>
    <w:rsid w:val="005556A0"/>
    <w:rsid w:val="00555DC6"/>
    <w:rsid w:val="0055639F"/>
    <w:rsid w:val="005563EA"/>
    <w:rsid w:val="005574DF"/>
    <w:rsid w:val="0056018D"/>
    <w:rsid w:val="0056195C"/>
    <w:rsid w:val="0056220B"/>
    <w:rsid w:val="00562BAA"/>
    <w:rsid w:val="00563727"/>
    <w:rsid w:val="005647C6"/>
    <w:rsid w:val="00565A2B"/>
    <w:rsid w:val="00565AB2"/>
    <w:rsid w:val="00567267"/>
    <w:rsid w:val="0057334F"/>
    <w:rsid w:val="005749C7"/>
    <w:rsid w:val="00575EAB"/>
    <w:rsid w:val="005771D8"/>
    <w:rsid w:val="00580962"/>
    <w:rsid w:val="00582F3A"/>
    <w:rsid w:val="00583B8F"/>
    <w:rsid w:val="00584076"/>
    <w:rsid w:val="0058449B"/>
    <w:rsid w:val="0059111B"/>
    <w:rsid w:val="00591562"/>
    <w:rsid w:val="00595128"/>
    <w:rsid w:val="00595B45"/>
    <w:rsid w:val="005A06E2"/>
    <w:rsid w:val="005A29A1"/>
    <w:rsid w:val="005A31A0"/>
    <w:rsid w:val="005A31F8"/>
    <w:rsid w:val="005A3780"/>
    <w:rsid w:val="005A3E2E"/>
    <w:rsid w:val="005A5872"/>
    <w:rsid w:val="005A7856"/>
    <w:rsid w:val="005A7CBD"/>
    <w:rsid w:val="005A7D09"/>
    <w:rsid w:val="005A7F71"/>
    <w:rsid w:val="005B072A"/>
    <w:rsid w:val="005B0875"/>
    <w:rsid w:val="005B203A"/>
    <w:rsid w:val="005B48A3"/>
    <w:rsid w:val="005B602A"/>
    <w:rsid w:val="005B76B7"/>
    <w:rsid w:val="005B7E4E"/>
    <w:rsid w:val="005C0F72"/>
    <w:rsid w:val="005C118E"/>
    <w:rsid w:val="005C29F0"/>
    <w:rsid w:val="005C2E1D"/>
    <w:rsid w:val="005C35E1"/>
    <w:rsid w:val="005C5D59"/>
    <w:rsid w:val="005C5FC1"/>
    <w:rsid w:val="005C6B05"/>
    <w:rsid w:val="005C751C"/>
    <w:rsid w:val="005C7AEC"/>
    <w:rsid w:val="005D0446"/>
    <w:rsid w:val="005D0D4A"/>
    <w:rsid w:val="005D15F3"/>
    <w:rsid w:val="005D2072"/>
    <w:rsid w:val="005D2DD4"/>
    <w:rsid w:val="005D349B"/>
    <w:rsid w:val="005D4365"/>
    <w:rsid w:val="005D5B0F"/>
    <w:rsid w:val="005D78F6"/>
    <w:rsid w:val="005E054C"/>
    <w:rsid w:val="005E1C97"/>
    <w:rsid w:val="005E1F58"/>
    <w:rsid w:val="005E24D6"/>
    <w:rsid w:val="005E3B02"/>
    <w:rsid w:val="005E5233"/>
    <w:rsid w:val="005F1587"/>
    <w:rsid w:val="005F4725"/>
    <w:rsid w:val="005F653C"/>
    <w:rsid w:val="00600190"/>
    <w:rsid w:val="00600A55"/>
    <w:rsid w:val="00601111"/>
    <w:rsid w:val="0060133B"/>
    <w:rsid w:val="0060224F"/>
    <w:rsid w:val="0060280C"/>
    <w:rsid w:val="00603393"/>
    <w:rsid w:val="006046B8"/>
    <w:rsid w:val="00604AEB"/>
    <w:rsid w:val="00606790"/>
    <w:rsid w:val="00607A53"/>
    <w:rsid w:val="0061058F"/>
    <w:rsid w:val="00612CDB"/>
    <w:rsid w:val="00615F35"/>
    <w:rsid w:val="00615F4E"/>
    <w:rsid w:val="0062384F"/>
    <w:rsid w:val="006239C0"/>
    <w:rsid w:val="00623E5F"/>
    <w:rsid w:val="0062685E"/>
    <w:rsid w:val="006270BC"/>
    <w:rsid w:val="00627819"/>
    <w:rsid w:val="00627AF0"/>
    <w:rsid w:val="00630D84"/>
    <w:rsid w:val="006313F0"/>
    <w:rsid w:val="006323B4"/>
    <w:rsid w:val="00632589"/>
    <w:rsid w:val="00632B02"/>
    <w:rsid w:val="00633DC7"/>
    <w:rsid w:val="00633FDA"/>
    <w:rsid w:val="00634BF5"/>
    <w:rsid w:val="00635A36"/>
    <w:rsid w:val="00635C9C"/>
    <w:rsid w:val="00635CA1"/>
    <w:rsid w:val="00636881"/>
    <w:rsid w:val="00640336"/>
    <w:rsid w:val="00646924"/>
    <w:rsid w:val="00646DB0"/>
    <w:rsid w:val="00650859"/>
    <w:rsid w:val="00650A81"/>
    <w:rsid w:val="006512DD"/>
    <w:rsid w:val="00651C0A"/>
    <w:rsid w:val="00653822"/>
    <w:rsid w:val="00662109"/>
    <w:rsid w:val="0066430A"/>
    <w:rsid w:val="006648ED"/>
    <w:rsid w:val="006669E7"/>
    <w:rsid w:val="006701F9"/>
    <w:rsid w:val="00670A05"/>
    <w:rsid w:val="00671537"/>
    <w:rsid w:val="00671B16"/>
    <w:rsid w:val="00672111"/>
    <w:rsid w:val="00673496"/>
    <w:rsid w:val="006744DE"/>
    <w:rsid w:val="0068146B"/>
    <w:rsid w:val="00681ACF"/>
    <w:rsid w:val="00682BE0"/>
    <w:rsid w:val="00683134"/>
    <w:rsid w:val="006916DB"/>
    <w:rsid w:val="00692C2E"/>
    <w:rsid w:val="00692FCC"/>
    <w:rsid w:val="006935F4"/>
    <w:rsid w:val="0069560F"/>
    <w:rsid w:val="006958C3"/>
    <w:rsid w:val="0069713E"/>
    <w:rsid w:val="006975BF"/>
    <w:rsid w:val="00697758"/>
    <w:rsid w:val="006A1043"/>
    <w:rsid w:val="006A104A"/>
    <w:rsid w:val="006A344B"/>
    <w:rsid w:val="006A4912"/>
    <w:rsid w:val="006A4AB6"/>
    <w:rsid w:val="006A4CC8"/>
    <w:rsid w:val="006B09FA"/>
    <w:rsid w:val="006B13F6"/>
    <w:rsid w:val="006B6E8D"/>
    <w:rsid w:val="006B7964"/>
    <w:rsid w:val="006C19F1"/>
    <w:rsid w:val="006C3E1D"/>
    <w:rsid w:val="006C4955"/>
    <w:rsid w:val="006D1ECA"/>
    <w:rsid w:val="006D5529"/>
    <w:rsid w:val="006D6F19"/>
    <w:rsid w:val="006D6F85"/>
    <w:rsid w:val="006E0775"/>
    <w:rsid w:val="006E0C44"/>
    <w:rsid w:val="006E0EDC"/>
    <w:rsid w:val="006E0F52"/>
    <w:rsid w:val="006E58BF"/>
    <w:rsid w:val="006E669C"/>
    <w:rsid w:val="006E6F8B"/>
    <w:rsid w:val="006E7C50"/>
    <w:rsid w:val="006F1BE4"/>
    <w:rsid w:val="006F2DC4"/>
    <w:rsid w:val="006F6AEA"/>
    <w:rsid w:val="006F71FC"/>
    <w:rsid w:val="006F7307"/>
    <w:rsid w:val="00701517"/>
    <w:rsid w:val="00701734"/>
    <w:rsid w:val="00702FF7"/>
    <w:rsid w:val="0070393D"/>
    <w:rsid w:val="00704BC7"/>
    <w:rsid w:val="007059F8"/>
    <w:rsid w:val="00706C9D"/>
    <w:rsid w:val="0070713C"/>
    <w:rsid w:val="007102A3"/>
    <w:rsid w:val="0071350E"/>
    <w:rsid w:val="007151BB"/>
    <w:rsid w:val="00716E85"/>
    <w:rsid w:val="0071715A"/>
    <w:rsid w:val="007202F8"/>
    <w:rsid w:val="007205BF"/>
    <w:rsid w:val="00720712"/>
    <w:rsid w:val="0072089B"/>
    <w:rsid w:val="0072121B"/>
    <w:rsid w:val="00722972"/>
    <w:rsid w:val="00722F11"/>
    <w:rsid w:val="0072505F"/>
    <w:rsid w:val="007258F1"/>
    <w:rsid w:val="00726375"/>
    <w:rsid w:val="007277DE"/>
    <w:rsid w:val="00727C2A"/>
    <w:rsid w:val="00733128"/>
    <w:rsid w:val="007336EF"/>
    <w:rsid w:val="00735D69"/>
    <w:rsid w:val="00735E4A"/>
    <w:rsid w:val="00736E39"/>
    <w:rsid w:val="0074405D"/>
    <w:rsid w:val="00744410"/>
    <w:rsid w:val="00744533"/>
    <w:rsid w:val="00744D60"/>
    <w:rsid w:val="007450D8"/>
    <w:rsid w:val="00746747"/>
    <w:rsid w:val="0074729E"/>
    <w:rsid w:val="00747656"/>
    <w:rsid w:val="007515D7"/>
    <w:rsid w:val="00751C96"/>
    <w:rsid w:val="00752D07"/>
    <w:rsid w:val="00753045"/>
    <w:rsid w:val="007547B6"/>
    <w:rsid w:val="00756378"/>
    <w:rsid w:val="00760F59"/>
    <w:rsid w:val="00761368"/>
    <w:rsid w:val="00766A9E"/>
    <w:rsid w:val="00766FCC"/>
    <w:rsid w:val="00770D48"/>
    <w:rsid w:val="00770F97"/>
    <w:rsid w:val="00770FBD"/>
    <w:rsid w:val="00773112"/>
    <w:rsid w:val="00774D4E"/>
    <w:rsid w:val="0077570B"/>
    <w:rsid w:val="00776AE1"/>
    <w:rsid w:val="007849D1"/>
    <w:rsid w:val="00784ED1"/>
    <w:rsid w:val="00790589"/>
    <w:rsid w:val="00790E53"/>
    <w:rsid w:val="00792551"/>
    <w:rsid w:val="00792BC5"/>
    <w:rsid w:val="007938CB"/>
    <w:rsid w:val="00794CC1"/>
    <w:rsid w:val="00794E80"/>
    <w:rsid w:val="0079554E"/>
    <w:rsid w:val="00796ABD"/>
    <w:rsid w:val="00796C05"/>
    <w:rsid w:val="00797582"/>
    <w:rsid w:val="007A03F1"/>
    <w:rsid w:val="007A24F7"/>
    <w:rsid w:val="007A298B"/>
    <w:rsid w:val="007A4D75"/>
    <w:rsid w:val="007A6B92"/>
    <w:rsid w:val="007A7FA7"/>
    <w:rsid w:val="007B245E"/>
    <w:rsid w:val="007B295E"/>
    <w:rsid w:val="007B4080"/>
    <w:rsid w:val="007B506F"/>
    <w:rsid w:val="007B679A"/>
    <w:rsid w:val="007B7F49"/>
    <w:rsid w:val="007C0789"/>
    <w:rsid w:val="007C168A"/>
    <w:rsid w:val="007C3757"/>
    <w:rsid w:val="007C4E5A"/>
    <w:rsid w:val="007C4F72"/>
    <w:rsid w:val="007D1EE4"/>
    <w:rsid w:val="007D3E3C"/>
    <w:rsid w:val="007D3F4F"/>
    <w:rsid w:val="007D3F81"/>
    <w:rsid w:val="007D5669"/>
    <w:rsid w:val="007D62A1"/>
    <w:rsid w:val="007E0992"/>
    <w:rsid w:val="007E2CB4"/>
    <w:rsid w:val="007E469B"/>
    <w:rsid w:val="007E72DD"/>
    <w:rsid w:val="007E7423"/>
    <w:rsid w:val="007E78F3"/>
    <w:rsid w:val="007F0E61"/>
    <w:rsid w:val="007F0F55"/>
    <w:rsid w:val="007F172C"/>
    <w:rsid w:val="007F1868"/>
    <w:rsid w:val="007F2F13"/>
    <w:rsid w:val="007F4B85"/>
    <w:rsid w:val="007F4FA9"/>
    <w:rsid w:val="007F5E3B"/>
    <w:rsid w:val="00800010"/>
    <w:rsid w:val="0080022A"/>
    <w:rsid w:val="0080172F"/>
    <w:rsid w:val="00802831"/>
    <w:rsid w:val="00802B67"/>
    <w:rsid w:val="00802C04"/>
    <w:rsid w:val="008059D3"/>
    <w:rsid w:val="008066D8"/>
    <w:rsid w:val="00807630"/>
    <w:rsid w:val="00813F18"/>
    <w:rsid w:val="00813FC8"/>
    <w:rsid w:val="00814479"/>
    <w:rsid w:val="00815128"/>
    <w:rsid w:val="0081625C"/>
    <w:rsid w:val="00816A23"/>
    <w:rsid w:val="00816D1E"/>
    <w:rsid w:val="00817211"/>
    <w:rsid w:val="00820F23"/>
    <w:rsid w:val="00821041"/>
    <w:rsid w:val="008216FA"/>
    <w:rsid w:val="0082348B"/>
    <w:rsid w:val="00823820"/>
    <w:rsid w:val="00823882"/>
    <w:rsid w:val="00827321"/>
    <w:rsid w:val="0083069D"/>
    <w:rsid w:val="00830D4C"/>
    <w:rsid w:val="0083155B"/>
    <w:rsid w:val="00831794"/>
    <w:rsid w:val="0083318F"/>
    <w:rsid w:val="008335C4"/>
    <w:rsid w:val="0083377F"/>
    <w:rsid w:val="00833DAE"/>
    <w:rsid w:val="00833F1E"/>
    <w:rsid w:val="00833F4F"/>
    <w:rsid w:val="00836517"/>
    <w:rsid w:val="00837C66"/>
    <w:rsid w:val="00837E75"/>
    <w:rsid w:val="0084078C"/>
    <w:rsid w:val="008410BA"/>
    <w:rsid w:val="00841636"/>
    <w:rsid w:val="00841DC9"/>
    <w:rsid w:val="00842929"/>
    <w:rsid w:val="00843A89"/>
    <w:rsid w:val="008446FF"/>
    <w:rsid w:val="00844D1D"/>
    <w:rsid w:val="0084535A"/>
    <w:rsid w:val="00845B4D"/>
    <w:rsid w:val="0085030D"/>
    <w:rsid w:val="008526FF"/>
    <w:rsid w:val="00853101"/>
    <w:rsid w:val="00853E18"/>
    <w:rsid w:val="0085491B"/>
    <w:rsid w:val="0085510C"/>
    <w:rsid w:val="0086032E"/>
    <w:rsid w:val="008633F0"/>
    <w:rsid w:val="00866C0A"/>
    <w:rsid w:val="00866EF8"/>
    <w:rsid w:val="00867538"/>
    <w:rsid w:val="008729D6"/>
    <w:rsid w:val="008736BB"/>
    <w:rsid w:val="008745E7"/>
    <w:rsid w:val="00876625"/>
    <w:rsid w:val="008871BF"/>
    <w:rsid w:val="0089177E"/>
    <w:rsid w:val="00891E4D"/>
    <w:rsid w:val="008925FD"/>
    <w:rsid w:val="008931E0"/>
    <w:rsid w:val="0089794E"/>
    <w:rsid w:val="008A1B82"/>
    <w:rsid w:val="008A2E66"/>
    <w:rsid w:val="008A367C"/>
    <w:rsid w:val="008A3E2A"/>
    <w:rsid w:val="008A5578"/>
    <w:rsid w:val="008A6980"/>
    <w:rsid w:val="008A7364"/>
    <w:rsid w:val="008A7941"/>
    <w:rsid w:val="008B081C"/>
    <w:rsid w:val="008B0B6A"/>
    <w:rsid w:val="008B162E"/>
    <w:rsid w:val="008B1B78"/>
    <w:rsid w:val="008B32BB"/>
    <w:rsid w:val="008B7726"/>
    <w:rsid w:val="008B7FA1"/>
    <w:rsid w:val="008C0C49"/>
    <w:rsid w:val="008C160F"/>
    <w:rsid w:val="008C2100"/>
    <w:rsid w:val="008C32F5"/>
    <w:rsid w:val="008C3F92"/>
    <w:rsid w:val="008C4318"/>
    <w:rsid w:val="008C52CE"/>
    <w:rsid w:val="008D0ACD"/>
    <w:rsid w:val="008D0D74"/>
    <w:rsid w:val="008D1085"/>
    <w:rsid w:val="008D1712"/>
    <w:rsid w:val="008D194C"/>
    <w:rsid w:val="008D3FB5"/>
    <w:rsid w:val="008D5B42"/>
    <w:rsid w:val="008D6ADB"/>
    <w:rsid w:val="008D7F3E"/>
    <w:rsid w:val="008E1EEB"/>
    <w:rsid w:val="008E40FD"/>
    <w:rsid w:val="008E6598"/>
    <w:rsid w:val="008F0356"/>
    <w:rsid w:val="008F1682"/>
    <w:rsid w:val="008F3925"/>
    <w:rsid w:val="008F7579"/>
    <w:rsid w:val="009009BD"/>
    <w:rsid w:val="00900B30"/>
    <w:rsid w:val="00900FF5"/>
    <w:rsid w:val="00902655"/>
    <w:rsid w:val="00905830"/>
    <w:rsid w:val="00905E43"/>
    <w:rsid w:val="00907364"/>
    <w:rsid w:val="00907A04"/>
    <w:rsid w:val="00907BC3"/>
    <w:rsid w:val="009100F4"/>
    <w:rsid w:val="00912DFB"/>
    <w:rsid w:val="00915B29"/>
    <w:rsid w:val="0091647D"/>
    <w:rsid w:val="00917633"/>
    <w:rsid w:val="00917890"/>
    <w:rsid w:val="009212FF"/>
    <w:rsid w:val="00922367"/>
    <w:rsid w:val="00923510"/>
    <w:rsid w:val="009247E7"/>
    <w:rsid w:val="00925EBC"/>
    <w:rsid w:val="009276BA"/>
    <w:rsid w:val="00930B20"/>
    <w:rsid w:val="00930C69"/>
    <w:rsid w:val="00930EE5"/>
    <w:rsid w:val="009327EC"/>
    <w:rsid w:val="009329AE"/>
    <w:rsid w:val="00933374"/>
    <w:rsid w:val="009345F4"/>
    <w:rsid w:val="00934EF8"/>
    <w:rsid w:val="00934FD4"/>
    <w:rsid w:val="00935FDE"/>
    <w:rsid w:val="009410CE"/>
    <w:rsid w:val="00944777"/>
    <w:rsid w:val="00945009"/>
    <w:rsid w:val="0094510E"/>
    <w:rsid w:val="00950034"/>
    <w:rsid w:val="009520FE"/>
    <w:rsid w:val="0095452C"/>
    <w:rsid w:val="009567FF"/>
    <w:rsid w:val="009571E0"/>
    <w:rsid w:val="00957465"/>
    <w:rsid w:val="00957C8A"/>
    <w:rsid w:val="0096672D"/>
    <w:rsid w:val="00967011"/>
    <w:rsid w:val="009704F3"/>
    <w:rsid w:val="00970B7F"/>
    <w:rsid w:val="009721EB"/>
    <w:rsid w:val="00972C1A"/>
    <w:rsid w:val="009732BA"/>
    <w:rsid w:val="00973C80"/>
    <w:rsid w:val="009748FA"/>
    <w:rsid w:val="00976607"/>
    <w:rsid w:val="00977B50"/>
    <w:rsid w:val="00980679"/>
    <w:rsid w:val="00981E6C"/>
    <w:rsid w:val="0098510C"/>
    <w:rsid w:val="00985345"/>
    <w:rsid w:val="00986321"/>
    <w:rsid w:val="00990C0D"/>
    <w:rsid w:val="0099206A"/>
    <w:rsid w:val="009923C6"/>
    <w:rsid w:val="009928F5"/>
    <w:rsid w:val="0099333E"/>
    <w:rsid w:val="00994196"/>
    <w:rsid w:val="0099499E"/>
    <w:rsid w:val="00995609"/>
    <w:rsid w:val="00995887"/>
    <w:rsid w:val="00995BEE"/>
    <w:rsid w:val="009A1085"/>
    <w:rsid w:val="009A1547"/>
    <w:rsid w:val="009A1875"/>
    <w:rsid w:val="009A1B5C"/>
    <w:rsid w:val="009A1B89"/>
    <w:rsid w:val="009A282E"/>
    <w:rsid w:val="009A2AB4"/>
    <w:rsid w:val="009A2EF8"/>
    <w:rsid w:val="009A6272"/>
    <w:rsid w:val="009A6AA9"/>
    <w:rsid w:val="009A7C56"/>
    <w:rsid w:val="009B01D9"/>
    <w:rsid w:val="009B1DAC"/>
    <w:rsid w:val="009B23C9"/>
    <w:rsid w:val="009B23CC"/>
    <w:rsid w:val="009B253E"/>
    <w:rsid w:val="009B3376"/>
    <w:rsid w:val="009B6493"/>
    <w:rsid w:val="009B77B3"/>
    <w:rsid w:val="009B7F20"/>
    <w:rsid w:val="009C043F"/>
    <w:rsid w:val="009C127B"/>
    <w:rsid w:val="009C1EEF"/>
    <w:rsid w:val="009C2489"/>
    <w:rsid w:val="009C2550"/>
    <w:rsid w:val="009C2F5D"/>
    <w:rsid w:val="009C3064"/>
    <w:rsid w:val="009C4919"/>
    <w:rsid w:val="009C4B09"/>
    <w:rsid w:val="009C5479"/>
    <w:rsid w:val="009C5CC4"/>
    <w:rsid w:val="009D0CFD"/>
    <w:rsid w:val="009D1501"/>
    <w:rsid w:val="009D2534"/>
    <w:rsid w:val="009D2C3F"/>
    <w:rsid w:val="009D2D94"/>
    <w:rsid w:val="009E0F9E"/>
    <w:rsid w:val="009E324E"/>
    <w:rsid w:val="009E4448"/>
    <w:rsid w:val="009F1BEB"/>
    <w:rsid w:val="009F3498"/>
    <w:rsid w:val="009F4FC9"/>
    <w:rsid w:val="009F5979"/>
    <w:rsid w:val="00A03984"/>
    <w:rsid w:val="00A04579"/>
    <w:rsid w:val="00A077CC"/>
    <w:rsid w:val="00A12308"/>
    <w:rsid w:val="00A130FD"/>
    <w:rsid w:val="00A1403A"/>
    <w:rsid w:val="00A15858"/>
    <w:rsid w:val="00A164E3"/>
    <w:rsid w:val="00A16FE7"/>
    <w:rsid w:val="00A17391"/>
    <w:rsid w:val="00A20C63"/>
    <w:rsid w:val="00A20D7C"/>
    <w:rsid w:val="00A21960"/>
    <w:rsid w:val="00A22785"/>
    <w:rsid w:val="00A23CF3"/>
    <w:rsid w:val="00A24799"/>
    <w:rsid w:val="00A24AF3"/>
    <w:rsid w:val="00A301C3"/>
    <w:rsid w:val="00A30562"/>
    <w:rsid w:val="00A33187"/>
    <w:rsid w:val="00A3479D"/>
    <w:rsid w:val="00A348DA"/>
    <w:rsid w:val="00A417D6"/>
    <w:rsid w:val="00A43224"/>
    <w:rsid w:val="00A437F7"/>
    <w:rsid w:val="00A45B3F"/>
    <w:rsid w:val="00A46111"/>
    <w:rsid w:val="00A46D42"/>
    <w:rsid w:val="00A47796"/>
    <w:rsid w:val="00A47EBB"/>
    <w:rsid w:val="00A521E4"/>
    <w:rsid w:val="00A532D9"/>
    <w:rsid w:val="00A5378E"/>
    <w:rsid w:val="00A53A94"/>
    <w:rsid w:val="00A54D51"/>
    <w:rsid w:val="00A553E4"/>
    <w:rsid w:val="00A575B9"/>
    <w:rsid w:val="00A57F23"/>
    <w:rsid w:val="00A604D7"/>
    <w:rsid w:val="00A607C8"/>
    <w:rsid w:val="00A6113E"/>
    <w:rsid w:val="00A631BD"/>
    <w:rsid w:val="00A64D6C"/>
    <w:rsid w:val="00A65EC8"/>
    <w:rsid w:val="00A7224A"/>
    <w:rsid w:val="00A72484"/>
    <w:rsid w:val="00A72ACF"/>
    <w:rsid w:val="00A72E4C"/>
    <w:rsid w:val="00A73B15"/>
    <w:rsid w:val="00A74214"/>
    <w:rsid w:val="00A74611"/>
    <w:rsid w:val="00A7545C"/>
    <w:rsid w:val="00A757B3"/>
    <w:rsid w:val="00A767F9"/>
    <w:rsid w:val="00A76B8A"/>
    <w:rsid w:val="00A815C0"/>
    <w:rsid w:val="00A821BC"/>
    <w:rsid w:val="00A83BAB"/>
    <w:rsid w:val="00A84446"/>
    <w:rsid w:val="00A8606C"/>
    <w:rsid w:val="00A87767"/>
    <w:rsid w:val="00A90C1F"/>
    <w:rsid w:val="00A91151"/>
    <w:rsid w:val="00A91248"/>
    <w:rsid w:val="00A933F8"/>
    <w:rsid w:val="00A941AD"/>
    <w:rsid w:val="00A94B4F"/>
    <w:rsid w:val="00A94D92"/>
    <w:rsid w:val="00A9597F"/>
    <w:rsid w:val="00A96021"/>
    <w:rsid w:val="00A96A85"/>
    <w:rsid w:val="00A97F5A"/>
    <w:rsid w:val="00AA1CB7"/>
    <w:rsid w:val="00AA5011"/>
    <w:rsid w:val="00AA5B29"/>
    <w:rsid w:val="00AA5F4B"/>
    <w:rsid w:val="00AA6256"/>
    <w:rsid w:val="00AA655A"/>
    <w:rsid w:val="00AB1BBA"/>
    <w:rsid w:val="00AB2A60"/>
    <w:rsid w:val="00AB3E87"/>
    <w:rsid w:val="00AB56A8"/>
    <w:rsid w:val="00AB5C61"/>
    <w:rsid w:val="00AB62E1"/>
    <w:rsid w:val="00AB675C"/>
    <w:rsid w:val="00AC0A75"/>
    <w:rsid w:val="00AC31D6"/>
    <w:rsid w:val="00AC5575"/>
    <w:rsid w:val="00AD0929"/>
    <w:rsid w:val="00AD1A51"/>
    <w:rsid w:val="00AD46DC"/>
    <w:rsid w:val="00AE27D4"/>
    <w:rsid w:val="00AE4555"/>
    <w:rsid w:val="00AE77A3"/>
    <w:rsid w:val="00AF13FA"/>
    <w:rsid w:val="00AF1A49"/>
    <w:rsid w:val="00AF1C1B"/>
    <w:rsid w:val="00AF22E4"/>
    <w:rsid w:val="00AF36BC"/>
    <w:rsid w:val="00AF3DC1"/>
    <w:rsid w:val="00AF6136"/>
    <w:rsid w:val="00AF645A"/>
    <w:rsid w:val="00AF75A7"/>
    <w:rsid w:val="00AF76CA"/>
    <w:rsid w:val="00B005A5"/>
    <w:rsid w:val="00B010F6"/>
    <w:rsid w:val="00B0167D"/>
    <w:rsid w:val="00B01E39"/>
    <w:rsid w:val="00B02715"/>
    <w:rsid w:val="00B02C09"/>
    <w:rsid w:val="00B041E9"/>
    <w:rsid w:val="00B04590"/>
    <w:rsid w:val="00B06737"/>
    <w:rsid w:val="00B102C2"/>
    <w:rsid w:val="00B10DC2"/>
    <w:rsid w:val="00B11B78"/>
    <w:rsid w:val="00B121BC"/>
    <w:rsid w:val="00B1395F"/>
    <w:rsid w:val="00B1443D"/>
    <w:rsid w:val="00B14EE3"/>
    <w:rsid w:val="00B15767"/>
    <w:rsid w:val="00B15785"/>
    <w:rsid w:val="00B17F11"/>
    <w:rsid w:val="00B20190"/>
    <w:rsid w:val="00B213FF"/>
    <w:rsid w:val="00B216C3"/>
    <w:rsid w:val="00B21EBF"/>
    <w:rsid w:val="00B22A62"/>
    <w:rsid w:val="00B24ADA"/>
    <w:rsid w:val="00B24FFC"/>
    <w:rsid w:val="00B25624"/>
    <w:rsid w:val="00B25B3D"/>
    <w:rsid w:val="00B27CAD"/>
    <w:rsid w:val="00B30A2D"/>
    <w:rsid w:val="00B32BF3"/>
    <w:rsid w:val="00B338D0"/>
    <w:rsid w:val="00B34E89"/>
    <w:rsid w:val="00B35298"/>
    <w:rsid w:val="00B403A4"/>
    <w:rsid w:val="00B40998"/>
    <w:rsid w:val="00B426C9"/>
    <w:rsid w:val="00B42DE4"/>
    <w:rsid w:val="00B4328F"/>
    <w:rsid w:val="00B44BEB"/>
    <w:rsid w:val="00B45B3E"/>
    <w:rsid w:val="00B46017"/>
    <w:rsid w:val="00B52412"/>
    <w:rsid w:val="00B5290D"/>
    <w:rsid w:val="00B543F1"/>
    <w:rsid w:val="00B576AE"/>
    <w:rsid w:val="00B57F09"/>
    <w:rsid w:val="00B62098"/>
    <w:rsid w:val="00B62ABC"/>
    <w:rsid w:val="00B6393F"/>
    <w:rsid w:val="00B642C1"/>
    <w:rsid w:val="00B64E9D"/>
    <w:rsid w:val="00B652F8"/>
    <w:rsid w:val="00B65A72"/>
    <w:rsid w:val="00B66063"/>
    <w:rsid w:val="00B666C6"/>
    <w:rsid w:val="00B6687C"/>
    <w:rsid w:val="00B67186"/>
    <w:rsid w:val="00B67D07"/>
    <w:rsid w:val="00B71764"/>
    <w:rsid w:val="00B72D5D"/>
    <w:rsid w:val="00B730DF"/>
    <w:rsid w:val="00B74B5D"/>
    <w:rsid w:val="00B752ED"/>
    <w:rsid w:val="00B76D86"/>
    <w:rsid w:val="00B76FF1"/>
    <w:rsid w:val="00B84889"/>
    <w:rsid w:val="00B871EB"/>
    <w:rsid w:val="00B87902"/>
    <w:rsid w:val="00B91D06"/>
    <w:rsid w:val="00B92EF0"/>
    <w:rsid w:val="00B96374"/>
    <w:rsid w:val="00B96933"/>
    <w:rsid w:val="00B9794F"/>
    <w:rsid w:val="00B97FED"/>
    <w:rsid w:val="00BA7337"/>
    <w:rsid w:val="00BA7785"/>
    <w:rsid w:val="00BB011C"/>
    <w:rsid w:val="00BB2754"/>
    <w:rsid w:val="00BB41E2"/>
    <w:rsid w:val="00BB4F7F"/>
    <w:rsid w:val="00BB685C"/>
    <w:rsid w:val="00BB6929"/>
    <w:rsid w:val="00BB6D2C"/>
    <w:rsid w:val="00BB7239"/>
    <w:rsid w:val="00BC04C3"/>
    <w:rsid w:val="00BC1738"/>
    <w:rsid w:val="00BC2765"/>
    <w:rsid w:val="00BC48DA"/>
    <w:rsid w:val="00BC5293"/>
    <w:rsid w:val="00BC52E6"/>
    <w:rsid w:val="00BC63DA"/>
    <w:rsid w:val="00BC6BF9"/>
    <w:rsid w:val="00BC7F75"/>
    <w:rsid w:val="00BD064B"/>
    <w:rsid w:val="00BD1BEA"/>
    <w:rsid w:val="00BD1E41"/>
    <w:rsid w:val="00BD1F30"/>
    <w:rsid w:val="00BD2779"/>
    <w:rsid w:val="00BD2981"/>
    <w:rsid w:val="00BD2EBA"/>
    <w:rsid w:val="00BD31BA"/>
    <w:rsid w:val="00BD37E6"/>
    <w:rsid w:val="00BD606D"/>
    <w:rsid w:val="00BD7772"/>
    <w:rsid w:val="00BE0770"/>
    <w:rsid w:val="00BE3FB6"/>
    <w:rsid w:val="00BE45D5"/>
    <w:rsid w:val="00BE60BF"/>
    <w:rsid w:val="00BE72BC"/>
    <w:rsid w:val="00BE7A4F"/>
    <w:rsid w:val="00BF0E24"/>
    <w:rsid w:val="00BF158D"/>
    <w:rsid w:val="00BF1F06"/>
    <w:rsid w:val="00BF2928"/>
    <w:rsid w:val="00BF2D75"/>
    <w:rsid w:val="00BF3672"/>
    <w:rsid w:val="00BF5543"/>
    <w:rsid w:val="00BF774D"/>
    <w:rsid w:val="00C025C9"/>
    <w:rsid w:val="00C039B7"/>
    <w:rsid w:val="00C068CF"/>
    <w:rsid w:val="00C07160"/>
    <w:rsid w:val="00C1049B"/>
    <w:rsid w:val="00C1168C"/>
    <w:rsid w:val="00C12637"/>
    <w:rsid w:val="00C128A9"/>
    <w:rsid w:val="00C12B0F"/>
    <w:rsid w:val="00C13B51"/>
    <w:rsid w:val="00C13CC9"/>
    <w:rsid w:val="00C16256"/>
    <w:rsid w:val="00C16F40"/>
    <w:rsid w:val="00C1711E"/>
    <w:rsid w:val="00C179D9"/>
    <w:rsid w:val="00C17FA6"/>
    <w:rsid w:val="00C201ED"/>
    <w:rsid w:val="00C21401"/>
    <w:rsid w:val="00C22937"/>
    <w:rsid w:val="00C22C37"/>
    <w:rsid w:val="00C23A5B"/>
    <w:rsid w:val="00C23AA3"/>
    <w:rsid w:val="00C23C23"/>
    <w:rsid w:val="00C2555F"/>
    <w:rsid w:val="00C26373"/>
    <w:rsid w:val="00C26A24"/>
    <w:rsid w:val="00C26B42"/>
    <w:rsid w:val="00C270ED"/>
    <w:rsid w:val="00C27AC6"/>
    <w:rsid w:val="00C27D1F"/>
    <w:rsid w:val="00C30E93"/>
    <w:rsid w:val="00C30F97"/>
    <w:rsid w:val="00C3252A"/>
    <w:rsid w:val="00C3346B"/>
    <w:rsid w:val="00C34EB9"/>
    <w:rsid w:val="00C36361"/>
    <w:rsid w:val="00C40908"/>
    <w:rsid w:val="00C42781"/>
    <w:rsid w:val="00C46DCA"/>
    <w:rsid w:val="00C46E3D"/>
    <w:rsid w:val="00C4773E"/>
    <w:rsid w:val="00C47890"/>
    <w:rsid w:val="00C47AA3"/>
    <w:rsid w:val="00C50614"/>
    <w:rsid w:val="00C50659"/>
    <w:rsid w:val="00C50EC1"/>
    <w:rsid w:val="00C54568"/>
    <w:rsid w:val="00C54731"/>
    <w:rsid w:val="00C55C50"/>
    <w:rsid w:val="00C55D0F"/>
    <w:rsid w:val="00C56C5B"/>
    <w:rsid w:val="00C627B2"/>
    <w:rsid w:val="00C65CEE"/>
    <w:rsid w:val="00C66EA8"/>
    <w:rsid w:val="00C67573"/>
    <w:rsid w:val="00C70A2C"/>
    <w:rsid w:val="00C72760"/>
    <w:rsid w:val="00C74678"/>
    <w:rsid w:val="00C75122"/>
    <w:rsid w:val="00C75D65"/>
    <w:rsid w:val="00C7602B"/>
    <w:rsid w:val="00C7683E"/>
    <w:rsid w:val="00C7699B"/>
    <w:rsid w:val="00C76E58"/>
    <w:rsid w:val="00C81864"/>
    <w:rsid w:val="00C81FB6"/>
    <w:rsid w:val="00C84AF9"/>
    <w:rsid w:val="00C86816"/>
    <w:rsid w:val="00C87960"/>
    <w:rsid w:val="00C91471"/>
    <w:rsid w:val="00C91922"/>
    <w:rsid w:val="00C940EB"/>
    <w:rsid w:val="00C94810"/>
    <w:rsid w:val="00C96A0B"/>
    <w:rsid w:val="00CA02E1"/>
    <w:rsid w:val="00CA0594"/>
    <w:rsid w:val="00CA1F63"/>
    <w:rsid w:val="00CA222B"/>
    <w:rsid w:val="00CA2FA3"/>
    <w:rsid w:val="00CA39E0"/>
    <w:rsid w:val="00CA3B43"/>
    <w:rsid w:val="00CA5C0E"/>
    <w:rsid w:val="00CA61B0"/>
    <w:rsid w:val="00CB2F8A"/>
    <w:rsid w:val="00CB4057"/>
    <w:rsid w:val="00CB4548"/>
    <w:rsid w:val="00CB49CF"/>
    <w:rsid w:val="00CB4BD0"/>
    <w:rsid w:val="00CB6EA5"/>
    <w:rsid w:val="00CC1919"/>
    <w:rsid w:val="00CC206F"/>
    <w:rsid w:val="00CC3C20"/>
    <w:rsid w:val="00CC4F4B"/>
    <w:rsid w:val="00CC6A3C"/>
    <w:rsid w:val="00CD0BF7"/>
    <w:rsid w:val="00CD1D04"/>
    <w:rsid w:val="00CD3275"/>
    <w:rsid w:val="00CD7236"/>
    <w:rsid w:val="00CD73DB"/>
    <w:rsid w:val="00CE1895"/>
    <w:rsid w:val="00CE2D50"/>
    <w:rsid w:val="00CE30F8"/>
    <w:rsid w:val="00CE3AC6"/>
    <w:rsid w:val="00CE40AA"/>
    <w:rsid w:val="00CE4630"/>
    <w:rsid w:val="00CE464F"/>
    <w:rsid w:val="00CE5294"/>
    <w:rsid w:val="00CE64CA"/>
    <w:rsid w:val="00CF1D4E"/>
    <w:rsid w:val="00CF3147"/>
    <w:rsid w:val="00CF3B95"/>
    <w:rsid w:val="00CF44B7"/>
    <w:rsid w:val="00CF582E"/>
    <w:rsid w:val="00CF5BAD"/>
    <w:rsid w:val="00CF61D2"/>
    <w:rsid w:val="00D00BF0"/>
    <w:rsid w:val="00D03687"/>
    <w:rsid w:val="00D03B97"/>
    <w:rsid w:val="00D04856"/>
    <w:rsid w:val="00D06540"/>
    <w:rsid w:val="00D0678C"/>
    <w:rsid w:val="00D06FDF"/>
    <w:rsid w:val="00D10C97"/>
    <w:rsid w:val="00D10FCF"/>
    <w:rsid w:val="00D1149C"/>
    <w:rsid w:val="00D11DEC"/>
    <w:rsid w:val="00D1269C"/>
    <w:rsid w:val="00D12924"/>
    <w:rsid w:val="00D13754"/>
    <w:rsid w:val="00D13E54"/>
    <w:rsid w:val="00D21674"/>
    <w:rsid w:val="00D23110"/>
    <w:rsid w:val="00D23B9E"/>
    <w:rsid w:val="00D26464"/>
    <w:rsid w:val="00D26A79"/>
    <w:rsid w:val="00D26C9C"/>
    <w:rsid w:val="00D30E33"/>
    <w:rsid w:val="00D30E3F"/>
    <w:rsid w:val="00D31D50"/>
    <w:rsid w:val="00D31FC6"/>
    <w:rsid w:val="00D33A12"/>
    <w:rsid w:val="00D33D3B"/>
    <w:rsid w:val="00D33F46"/>
    <w:rsid w:val="00D378FA"/>
    <w:rsid w:val="00D37A24"/>
    <w:rsid w:val="00D41000"/>
    <w:rsid w:val="00D418FD"/>
    <w:rsid w:val="00D420BA"/>
    <w:rsid w:val="00D429CF"/>
    <w:rsid w:val="00D42B3B"/>
    <w:rsid w:val="00D42E25"/>
    <w:rsid w:val="00D436F9"/>
    <w:rsid w:val="00D44156"/>
    <w:rsid w:val="00D451F7"/>
    <w:rsid w:val="00D45228"/>
    <w:rsid w:val="00D45AAE"/>
    <w:rsid w:val="00D45CA2"/>
    <w:rsid w:val="00D47EAD"/>
    <w:rsid w:val="00D503D8"/>
    <w:rsid w:val="00D5047F"/>
    <w:rsid w:val="00D50B12"/>
    <w:rsid w:val="00D5110F"/>
    <w:rsid w:val="00D51284"/>
    <w:rsid w:val="00D5138C"/>
    <w:rsid w:val="00D51718"/>
    <w:rsid w:val="00D52A25"/>
    <w:rsid w:val="00D52D2B"/>
    <w:rsid w:val="00D538CC"/>
    <w:rsid w:val="00D54166"/>
    <w:rsid w:val="00D55E54"/>
    <w:rsid w:val="00D56972"/>
    <w:rsid w:val="00D578C8"/>
    <w:rsid w:val="00D57BFA"/>
    <w:rsid w:val="00D60687"/>
    <w:rsid w:val="00D618DB"/>
    <w:rsid w:val="00D61D35"/>
    <w:rsid w:val="00D63CBC"/>
    <w:rsid w:val="00D644A5"/>
    <w:rsid w:val="00D67A61"/>
    <w:rsid w:val="00D70461"/>
    <w:rsid w:val="00D70988"/>
    <w:rsid w:val="00D752C5"/>
    <w:rsid w:val="00D75F1E"/>
    <w:rsid w:val="00D76B2C"/>
    <w:rsid w:val="00D76B7B"/>
    <w:rsid w:val="00D82988"/>
    <w:rsid w:val="00D82EB2"/>
    <w:rsid w:val="00D83673"/>
    <w:rsid w:val="00D846F5"/>
    <w:rsid w:val="00D8587A"/>
    <w:rsid w:val="00D85D8D"/>
    <w:rsid w:val="00D86266"/>
    <w:rsid w:val="00D86E1A"/>
    <w:rsid w:val="00D901F4"/>
    <w:rsid w:val="00D90909"/>
    <w:rsid w:val="00D9098E"/>
    <w:rsid w:val="00D91D16"/>
    <w:rsid w:val="00D92CA1"/>
    <w:rsid w:val="00D93107"/>
    <w:rsid w:val="00D93539"/>
    <w:rsid w:val="00D93762"/>
    <w:rsid w:val="00D9435E"/>
    <w:rsid w:val="00D94657"/>
    <w:rsid w:val="00D96174"/>
    <w:rsid w:val="00D96AF8"/>
    <w:rsid w:val="00DA0C80"/>
    <w:rsid w:val="00DA2C0E"/>
    <w:rsid w:val="00DA33CF"/>
    <w:rsid w:val="00DA5581"/>
    <w:rsid w:val="00DA55AB"/>
    <w:rsid w:val="00DA5D59"/>
    <w:rsid w:val="00DB12FE"/>
    <w:rsid w:val="00DB474D"/>
    <w:rsid w:val="00DB4980"/>
    <w:rsid w:val="00DB7E08"/>
    <w:rsid w:val="00DC01E6"/>
    <w:rsid w:val="00DC09D6"/>
    <w:rsid w:val="00DC0EBC"/>
    <w:rsid w:val="00DC187D"/>
    <w:rsid w:val="00DC1F74"/>
    <w:rsid w:val="00DC241E"/>
    <w:rsid w:val="00DC34FD"/>
    <w:rsid w:val="00DC386B"/>
    <w:rsid w:val="00DC49FC"/>
    <w:rsid w:val="00DC52EB"/>
    <w:rsid w:val="00DC577E"/>
    <w:rsid w:val="00DC5CC2"/>
    <w:rsid w:val="00DC63DD"/>
    <w:rsid w:val="00DD1056"/>
    <w:rsid w:val="00DD1125"/>
    <w:rsid w:val="00DD112C"/>
    <w:rsid w:val="00DD21ED"/>
    <w:rsid w:val="00DD38B6"/>
    <w:rsid w:val="00DD4BC8"/>
    <w:rsid w:val="00DD5739"/>
    <w:rsid w:val="00DE2628"/>
    <w:rsid w:val="00DE2EF4"/>
    <w:rsid w:val="00DE4B3F"/>
    <w:rsid w:val="00DE6600"/>
    <w:rsid w:val="00DE7AB0"/>
    <w:rsid w:val="00DF0F57"/>
    <w:rsid w:val="00DF1824"/>
    <w:rsid w:val="00DF1A58"/>
    <w:rsid w:val="00DF27EB"/>
    <w:rsid w:val="00DF33E5"/>
    <w:rsid w:val="00DF3FCF"/>
    <w:rsid w:val="00DF4AFC"/>
    <w:rsid w:val="00DF5AEA"/>
    <w:rsid w:val="00DF5F0C"/>
    <w:rsid w:val="00DF6890"/>
    <w:rsid w:val="00DF748E"/>
    <w:rsid w:val="00DF7995"/>
    <w:rsid w:val="00E01456"/>
    <w:rsid w:val="00E02929"/>
    <w:rsid w:val="00E02D9C"/>
    <w:rsid w:val="00E03469"/>
    <w:rsid w:val="00E03800"/>
    <w:rsid w:val="00E04792"/>
    <w:rsid w:val="00E07F02"/>
    <w:rsid w:val="00E10A85"/>
    <w:rsid w:val="00E112E2"/>
    <w:rsid w:val="00E12273"/>
    <w:rsid w:val="00E12849"/>
    <w:rsid w:val="00E129D4"/>
    <w:rsid w:val="00E13AF3"/>
    <w:rsid w:val="00E140B3"/>
    <w:rsid w:val="00E14DD3"/>
    <w:rsid w:val="00E15DEF"/>
    <w:rsid w:val="00E20837"/>
    <w:rsid w:val="00E21F19"/>
    <w:rsid w:val="00E22173"/>
    <w:rsid w:val="00E2280C"/>
    <w:rsid w:val="00E22E9B"/>
    <w:rsid w:val="00E242B3"/>
    <w:rsid w:val="00E24331"/>
    <w:rsid w:val="00E2534D"/>
    <w:rsid w:val="00E259A4"/>
    <w:rsid w:val="00E262E8"/>
    <w:rsid w:val="00E27D47"/>
    <w:rsid w:val="00E3098F"/>
    <w:rsid w:val="00E313AD"/>
    <w:rsid w:val="00E340ED"/>
    <w:rsid w:val="00E353E7"/>
    <w:rsid w:val="00E40794"/>
    <w:rsid w:val="00E412FD"/>
    <w:rsid w:val="00E41F2B"/>
    <w:rsid w:val="00E443E7"/>
    <w:rsid w:val="00E44A31"/>
    <w:rsid w:val="00E53A22"/>
    <w:rsid w:val="00E541D5"/>
    <w:rsid w:val="00E54697"/>
    <w:rsid w:val="00E54F3D"/>
    <w:rsid w:val="00E55232"/>
    <w:rsid w:val="00E55A79"/>
    <w:rsid w:val="00E639E6"/>
    <w:rsid w:val="00E63B3B"/>
    <w:rsid w:val="00E666D3"/>
    <w:rsid w:val="00E66B82"/>
    <w:rsid w:val="00E706D2"/>
    <w:rsid w:val="00E726D9"/>
    <w:rsid w:val="00E727A9"/>
    <w:rsid w:val="00E73117"/>
    <w:rsid w:val="00E73590"/>
    <w:rsid w:val="00E750A8"/>
    <w:rsid w:val="00E7535B"/>
    <w:rsid w:val="00E77011"/>
    <w:rsid w:val="00E80D66"/>
    <w:rsid w:val="00E82AC6"/>
    <w:rsid w:val="00E82BC4"/>
    <w:rsid w:val="00E8527E"/>
    <w:rsid w:val="00E858DC"/>
    <w:rsid w:val="00E86FF1"/>
    <w:rsid w:val="00E874FD"/>
    <w:rsid w:val="00E928BA"/>
    <w:rsid w:val="00E947EF"/>
    <w:rsid w:val="00E948B1"/>
    <w:rsid w:val="00E954B2"/>
    <w:rsid w:val="00E97EC0"/>
    <w:rsid w:val="00EA0F65"/>
    <w:rsid w:val="00EA1622"/>
    <w:rsid w:val="00EA25AB"/>
    <w:rsid w:val="00EA3CD0"/>
    <w:rsid w:val="00EA45E6"/>
    <w:rsid w:val="00EB155D"/>
    <w:rsid w:val="00EB31BB"/>
    <w:rsid w:val="00EB3524"/>
    <w:rsid w:val="00EB35C6"/>
    <w:rsid w:val="00EB4DC7"/>
    <w:rsid w:val="00EB5418"/>
    <w:rsid w:val="00EB5D7C"/>
    <w:rsid w:val="00EB6BC1"/>
    <w:rsid w:val="00EC1712"/>
    <w:rsid w:val="00EC45A5"/>
    <w:rsid w:val="00EC5896"/>
    <w:rsid w:val="00EC60F7"/>
    <w:rsid w:val="00EC65C0"/>
    <w:rsid w:val="00EC675C"/>
    <w:rsid w:val="00ED091A"/>
    <w:rsid w:val="00ED0F81"/>
    <w:rsid w:val="00ED1907"/>
    <w:rsid w:val="00ED38C8"/>
    <w:rsid w:val="00ED6693"/>
    <w:rsid w:val="00ED6E6A"/>
    <w:rsid w:val="00ED71E3"/>
    <w:rsid w:val="00EE0B27"/>
    <w:rsid w:val="00EE15E3"/>
    <w:rsid w:val="00EE2F40"/>
    <w:rsid w:val="00EE2FD0"/>
    <w:rsid w:val="00EE3BF0"/>
    <w:rsid w:val="00EE549E"/>
    <w:rsid w:val="00EE6589"/>
    <w:rsid w:val="00EF1FF7"/>
    <w:rsid w:val="00EF5DC1"/>
    <w:rsid w:val="00EF61BF"/>
    <w:rsid w:val="00EF6A53"/>
    <w:rsid w:val="00EF6DE4"/>
    <w:rsid w:val="00EF7E92"/>
    <w:rsid w:val="00F00A33"/>
    <w:rsid w:val="00F033DA"/>
    <w:rsid w:val="00F03C76"/>
    <w:rsid w:val="00F06843"/>
    <w:rsid w:val="00F068CF"/>
    <w:rsid w:val="00F0753E"/>
    <w:rsid w:val="00F077A0"/>
    <w:rsid w:val="00F10269"/>
    <w:rsid w:val="00F1191D"/>
    <w:rsid w:val="00F129EC"/>
    <w:rsid w:val="00F133D0"/>
    <w:rsid w:val="00F13BFA"/>
    <w:rsid w:val="00F174B7"/>
    <w:rsid w:val="00F17D22"/>
    <w:rsid w:val="00F210CE"/>
    <w:rsid w:val="00F227E6"/>
    <w:rsid w:val="00F237AD"/>
    <w:rsid w:val="00F23D76"/>
    <w:rsid w:val="00F24CAC"/>
    <w:rsid w:val="00F27B7B"/>
    <w:rsid w:val="00F3021D"/>
    <w:rsid w:val="00F305FA"/>
    <w:rsid w:val="00F311D5"/>
    <w:rsid w:val="00F31E6E"/>
    <w:rsid w:val="00F33017"/>
    <w:rsid w:val="00F3336A"/>
    <w:rsid w:val="00F35864"/>
    <w:rsid w:val="00F36871"/>
    <w:rsid w:val="00F36E7F"/>
    <w:rsid w:val="00F3774F"/>
    <w:rsid w:val="00F37D99"/>
    <w:rsid w:val="00F37FD6"/>
    <w:rsid w:val="00F408A9"/>
    <w:rsid w:val="00F4103A"/>
    <w:rsid w:val="00F4146F"/>
    <w:rsid w:val="00F414FA"/>
    <w:rsid w:val="00F42664"/>
    <w:rsid w:val="00F4266A"/>
    <w:rsid w:val="00F43306"/>
    <w:rsid w:val="00F43F9C"/>
    <w:rsid w:val="00F44BD1"/>
    <w:rsid w:val="00F44E2C"/>
    <w:rsid w:val="00F46091"/>
    <w:rsid w:val="00F46243"/>
    <w:rsid w:val="00F46634"/>
    <w:rsid w:val="00F46A09"/>
    <w:rsid w:val="00F5217E"/>
    <w:rsid w:val="00F53515"/>
    <w:rsid w:val="00F5449D"/>
    <w:rsid w:val="00F5502E"/>
    <w:rsid w:val="00F55C06"/>
    <w:rsid w:val="00F60FA3"/>
    <w:rsid w:val="00F61D58"/>
    <w:rsid w:val="00F628F4"/>
    <w:rsid w:val="00F63B79"/>
    <w:rsid w:val="00F63EE0"/>
    <w:rsid w:val="00F64D29"/>
    <w:rsid w:val="00F66D46"/>
    <w:rsid w:val="00F66E7A"/>
    <w:rsid w:val="00F670C0"/>
    <w:rsid w:val="00F706AF"/>
    <w:rsid w:val="00F7255B"/>
    <w:rsid w:val="00F7447C"/>
    <w:rsid w:val="00F74E8B"/>
    <w:rsid w:val="00F755F5"/>
    <w:rsid w:val="00F76347"/>
    <w:rsid w:val="00F767FB"/>
    <w:rsid w:val="00F77388"/>
    <w:rsid w:val="00F804E5"/>
    <w:rsid w:val="00F8081F"/>
    <w:rsid w:val="00F810A1"/>
    <w:rsid w:val="00F8260B"/>
    <w:rsid w:val="00F8710E"/>
    <w:rsid w:val="00F87B29"/>
    <w:rsid w:val="00F90A11"/>
    <w:rsid w:val="00F90CA5"/>
    <w:rsid w:val="00F9260F"/>
    <w:rsid w:val="00F97517"/>
    <w:rsid w:val="00FA0DE1"/>
    <w:rsid w:val="00FA2B83"/>
    <w:rsid w:val="00FA4370"/>
    <w:rsid w:val="00FA5BD3"/>
    <w:rsid w:val="00FA6A5D"/>
    <w:rsid w:val="00FA75A1"/>
    <w:rsid w:val="00FB0132"/>
    <w:rsid w:val="00FB0289"/>
    <w:rsid w:val="00FB0AC0"/>
    <w:rsid w:val="00FB0F49"/>
    <w:rsid w:val="00FB1421"/>
    <w:rsid w:val="00FB4846"/>
    <w:rsid w:val="00FB63B4"/>
    <w:rsid w:val="00FB6B3B"/>
    <w:rsid w:val="00FB70AF"/>
    <w:rsid w:val="00FB7B29"/>
    <w:rsid w:val="00FC1341"/>
    <w:rsid w:val="00FC28ED"/>
    <w:rsid w:val="00FC6E57"/>
    <w:rsid w:val="00FD09DD"/>
    <w:rsid w:val="00FD31B6"/>
    <w:rsid w:val="00FD356E"/>
    <w:rsid w:val="00FD3787"/>
    <w:rsid w:val="00FD4429"/>
    <w:rsid w:val="00FD4FA3"/>
    <w:rsid w:val="00FD5BA1"/>
    <w:rsid w:val="00FD6864"/>
    <w:rsid w:val="00FD6FEC"/>
    <w:rsid w:val="00FE0292"/>
    <w:rsid w:val="00FE1E57"/>
    <w:rsid w:val="00FE2103"/>
    <w:rsid w:val="00FE2CB8"/>
    <w:rsid w:val="00FE667A"/>
    <w:rsid w:val="00FE7F18"/>
    <w:rsid w:val="040665BE"/>
    <w:rsid w:val="0ECB4906"/>
    <w:rsid w:val="20821864"/>
    <w:rsid w:val="2E1D19E2"/>
    <w:rsid w:val="33EF7835"/>
    <w:rsid w:val="3924674A"/>
    <w:rsid w:val="49E932E5"/>
    <w:rsid w:val="4D2411F3"/>
    <w:rsid w:val="5395510E"/>
    <w:rsid w:val="757C2B9E"/>
    <w:rsid w:val="7FB81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ahoma" w:hAnsi="Tahoma" w:eastAsiaTheme="minorEastAsia" w:cstheme="minorBidi"/>
      <w:sz w:val="21"/>
      <w:szCs w:val="22"/>
      <w:lang w:val="en-US" w:eastAsia="zh-CN" w:bidi="ar-SA"/>
    </w:rPr>
  </w:style>
  <w:style w:type="paragraph" w:styleId="2">
    <w:name w:val="heading 1"/>
    <w:basedOn w:val="1"/>
    <w:next w:val="1"/>
    <w:link w:val="31"/>
    <w:qFormat/>
    <w:uiPriority w:val="9"/>
    <w:pPr>
      <w:ind w:left="200" w:leftChars="200"/>
      <w:outlineLvl w:val="0"/>
    </w:pPr>
    <w:rPr>
      <w:rFonts w:eastAsia="微软雅黑"/>
      <w:b/>
      <w:bCs/>
      <w:kern w:val="44"/>
      <w:sz w:val="28"/>
      <w:szCs w:val="44"/>
    </w:rPr>
  </w:style>
  <w:style w:type="paragraph" w:styleId="3">
    <w:name w:val="heading 2"/>
    <w:basedOn w:val="1"/>
    <w:next w:val="1"/>
    <w:link w:val="32"/>
    <w:unhideWhenUsed/>
    <w:qFormat/>
    <w:uiPriority w:val="9"/>
    <w:pPr>
      <w:ind w:left="200" w:leftChars="200"/>
      <w:outlineLvl w:val="1"/>
    </w:pPr>
    <w:rPr>
      <w:rFonts w:asciiTheme="majorHAnsi" w:hAnsiTheme="majorHAnsi" w:cstheme="majorBidi"/>
      <w:b/>
      <w:bCs/>
      <w:sz w:val="24"/>
      <w:szCs w:val="32"/>
    </w:rPr>
  </w:style>
  <w:style w:type="paragraph" w:styleId="4">
    <w:name w:val="heading 3"/>
    <w:basedOn w:val="1"/>
    <w:next w:val="1"/>
    <w:link w:val="33"/>
    <w:unhideWhenUsed/>
    <w:qFormat/>
    <w:uiPriority w:val="9"/>
    <w:pPr>
      <w:ind w:left="200" w:leftChars="200"/>
      <w:outlineLvl w:val="2"/>
    </w:pPr>
    <w:rPr>
      <w:rFonts w:eastAsia="宋体"/>
      <w:b/>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050"/>
    </w:pPr>
    <w:rPr>
      <w:rFonts w:asciiTheme="minorHAnsi" w:hAnsiTheme="minorHAnsi" w:cstheme="minorHAnsi"/>
      <w:sz w:val="20"/>
      <w:szCs w:val="20"/>
    </w:rPr>
  </w:style>
  <w:style w:type="paragraph" w:styleId="6">
    <w:name w:val="annotation text"/>
    <w:basedOn w:val="1"/>
    <w:link w:val="35"/>
    <w:unhideWhenUsed/>
    <w:qFormat/>
    <w:uiPriority w:val="99"/>
  </w:style>
  <w:style w:type="paragraph" w:styleId="7">
    <w:name w:val="toc 5"/>
    <w:basedOn w:val="1"/>
    <w:next w:val="1"/>
    <w:unhideWhenUsed/>
    <w:qFormat/>
    <w:uiPriority w:val="39"/>
    <w:pPr>
      <w:ind w:left="630"/>
    </w:pPr>
    <w:rPr>
      <w:rFonts w:asciiTheme="minorHAnsi" w:hAnsiTheme="minorHAnsi" w:cstheme="minorHAnsi"/>
      <w:sz w:val="20"/>
      <w:szCs w:val="20"/>
    </w:rPr>
  </w:style>
  <w:style w:type="paragraph" w:styleId="8">
    <w:name w:val="toc 3"/>
    <w:basedOn w:val="1"/>
    <w:next w:val="1"/>
    <w:unhideWhenUsed/>
    <w:qFormat/>
    <w:uiPriority w:val="39"/>
    <w:pPr>
      <w:ind w:left="210"/>
    </w:pPr>
    <w:rPr>
      <w:rFonts w:asciiTheme="minorHAnsi" w:hAnsiTheme="minorHAnsi" w:cstheme="minorHAnsi"/>
      <w:sz w:val="20"/>
      <w:szCs w:val="20"/>
    </w:rPr>
  </w:style>
  <w:style w:type="paragraph" w:styleId="9">
    <w:name w:val="toc 8"/>
    <w:basedOn w:val="1"/>
    <w:next w:val="1"/>
    <w:unhideWhenUsed/>
    <w:qFormat/>
    <w:uiPriority w:val="39"/>
    <w:pPr>
      <w:ind w:left="1260"/>
    </w:pPr>
    <w:rPr>
      <w:rFonts w:asciiTheme="minorHAnsi" w:hAnsiTheme="minorHAnsi" w:cstheme="minorHAnsi"/>
      <w:sz w:val="20"/>
      <w:szCs w:val="20"/>
    </w:rPr>
  </w:style>
  <w:style w:type="paragraph" w:styleId="10">
    <w:name w:val="Balloon Text"/>
    <w:basedOn w:val="1"/>
    <w:link w:val="29"/>
    <w:unhideWhenUsed/>
    <w:qFormat/>
    <w:uiPriority w:val="99"/>
    <w:rPr>
      <w:sz w:val="18"/>
      <w:szCs w:val="18"/>
    </w:rPr>
  </w:style>
  <w:style w:type="paragraph" w:styleId="11">
    <w:name w:val="footer"/>
    <w:basedOn w:val="1"/>
    <w:link w:val="27"/>
    <w:unhideWhenUsed/>
    <w:qFormat/>
    <w:uiPriority w:val="99"/>
    <w:pPr>
      <w:tabs>
        <w:tab w:val="center" w:pos="4153"/>
        <w:tab w:val="right" w:pos="8306"/>
      </w:tabs>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spacing w:before="360"/>
    </w:pPr>
    <w:rPr>
      <w:rFonts w:asciiTheme="majorHAnsi" w:hAnsiTheme="majorHAnsi"/>
      <w:b/>
      <w:bCs/>
      <w:caps/>
      <w:sz w:val="24"/>
      <w:szCs w:val="24"/>
    </w:rPr>
  </w:style>
  <w:style w:type="paragraph" w:styleId="14">
    <w:name w:val="toc 4"/>
    <w:basedOn w:val="1"/>
    <w:next w:val="1"/>
    <w:unhideWhenUsed/>
    <w:qFormat/>
    <w:uiPriority w:val="39"/>
    <w:pPr>
      <w:ind w:left="420"/>
    </w:pPr>
    <w:rPr>
      <w:rFonts w:asciiTheme="minorHAnsi" w:hAnsiTheme="minorHAnsi" w:cstheme="minorHAnsi"/>
      <w:sz w:val="20"/>
      <w:szCs w:val="20"/>
    </w:rPr>
  </w:style>
  <w:style w:type="paragraph" w:styleId="15">
    <w:name w:val="toc 6"/>
    <w:basedOn w:val="1"/>
    <w:next w:val="1"/>
    <w:unhideWhenUsed/>
    <w:qFormat/>
    <w:uiPriority w:val="39"/>
    <w:pPr>
      <w:ind w:left="840"/>
    </w:pPr>
    <w:rPr>
      <w:rFonts w:asciiTheme="minorHAnsi" w:hAnsiTheme="minorHAnsi" w:cstheme="minorHAnsi"/>
      <w:sz w:val="20"/>
      <w:szCs w:val="20"/>
    </w:rPr>
  </w:style>
  <w:style w:type="paragraph" w:styleId="16">
    <w:name w:val="toc 2"/>
    <w:basedOn w:val="1"/>
    <w:next w:val="1"/>
    <w:unhideWhenUsed/>
    <w:qFormat/>
    <w:uiPriority w:val="39"/>
    <w:pPr>
      <w:spacing w:before="240"/>
    </w:pPr>
    <w:rPr>
      <w:rFonts w:asciiTheme="minorHAnsi" w:hAnsiTheme="minorHAnsi" w:cstheme="minorHAnsi"/>
      <w:b/>
      <w:bCs/>
      <w:sz w:val="20"/>
      <w:szCs w:val="20"/>
    </w:rPr>
  </w:style>
  <w:style w:type="paragraph" w:styleId="17">
    <w:name w:val="toc 9"/>
    <w:basedOn w:val="1"/>
    <w:next w:val="1"/>
    <w:unhideWhenUsed/>
    <w:qFormat/>
    <w:uiPriority w:val="39"/>
    <w:pPr>
      <w:ind w:left="1470"/>
    </w:pPr>
    <w:rPr>
      <w:rFonts w:asciiTheme="minorHAnsi" w:hAnsiTheme="minorHAnsi" w:cstheme="minorHAnsi"/>
      <w:sz w:val="20"/>
      <w:szCs w:val="20"/>
    </w:rPr>
  </w:style>
  <w:style w:type="paragraph" w:styleId="18">
    <w:name w:val="annotation subject"/>
    <w:basedOn w:val="6"/>
    <w:next w:val="6"/>
    <w:link w:val="36"/>
    <w:semiHidden/>
    <w:unhideWhenUsed/>
    <w:qFormat/>
    <w:uiPriority w:val="99"/>
    <w:rPr>
      <w:b/>
      <w:bCs/>
    </w:rPr>
  </w:style>
  <w:style w:type="table" w:styleId="20">
    <w:name w:val="Table Grid"/>
    <w:basedOn w:val="1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unhideWhenUsed/>
    <w:qFormat/>
    <w:uiPriority w:val="99"/>
  </w:style>
  <w:style w:type="character" w:styleId="23">
    <w:name w:val="line number"/>
    <w:basedOn w:val="21"/>
    <w:semiHidden/>
    <w:unhideWhenUsed/>
    <w:qFormat/>
    <w:uiPriority w:val="99"/>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页眉 Char"/>
    <w:basedOn w:val="21"/>
    <w:link w:val="12"/>
    <w:qFormat/>
    <w:uiPriority w:val="99"/>
    <w:rPr>
      <w:rFonts w:ascii="Tahoma" w:hAnsi="Tahoma"/>
      <w:sz w:val="18"/>
      <w:szCs w:val="18"/>
    </w:rPr>
  </w:style>
  <w:style w:type="character" w:customStyle="1" w:styleId="27">
    <w:name w:val="页脚 Char"/>
    <w:basedOn w:val="21"/>
    <w:link w:val="11"/>
    <w:qFormat/>
    <w:uiPriority w:val="99"/>
    <w:rPr>
      <w:rFonts w:ascii="Tahoma" w:hAnsi="Tahoma"/>
      <w:sz w:val="18"/>
      <w:szCs w:val="18"/>
    </w:rPr>
  </w:style>
  <w:style w:type="paragraph" w:customStyle="1" w:styleId="28">
    <w:name w:val="列出段落1"/>
    <w:basedOn w:val="1"/>
    <w:qFormat/>
    <w:uiPriority w:val="34"/>
    <w:pPr>
      <w:ind w:firstLine="420" w:firstLineChars="200"/>
      <w:jc w:val="both"/>
    </w:pPr>
    <w:rPr>
      <w:rFonts w:ascii="Calibri" w:hAnsi="Calibri" w:eastAsia="宋体" w:cs="Times New Roman"/>
      <w:kern w:val="2"/>
    </w:rPr>
  </w:style>
  <w:style w:type="character" w:customStyle="1" w:styleId="29">
    <w:name w:val="批注框文本 Char"/>
    <w:basedOn w:val="21"/>
    <w:link w:val="10"/>
    <w:semiHidden/>
    <w:qFormat/>
    <w:uiPriority w:val="99"/>
    <w:rPr>
      <w:rFonts w:ascii="Tahoma" w:hAnsi="Tahoma"/>
      <w:sz w:val="18"/>
      <w:szCs w:val="18"/>
    </w:rPr>
  </w:style>
  <w:style w:type="paragraph" w:styleId="30">
    <w:name w:val="List Paragraph"/>
    <w:basedOn w:val="1"/>
    <w:qFormat/>
    <w:uiPriority w:val="34"/>
    <w:pPr>
      <w:ind w:firstLine="420" w:firstLineChars="200"/>
      <w:jc w:val="both"/>
    </w:pPr>
    <w:rPr>
      <w:rFonts w:asciiTheme="minorHAnsi" w:hAnsiTheme="minorHAnsi"/>
      <w:kern w:val="2"/>
    </w:rPr>
  </w:style>
  <w:style w:type="character" w:customStyle="1" w:styleId="31">
    <w:name w:val="标题 1 Char"/>
    <w:basedOn w:val="21"/>
    <w:link w:val="2"/>
    <w:qFormat/>
    <w:uiPriority w:val="9"/>
    <w:rPr>
      <w:rFonts w:ascii="Tahoma" w:hAnsi="Tahoma" w:eastAsia="微软雅黑" w:cstheme="minorBidi"/>
      <w:b/>
      <w:bCs/>
      <w:kern w:val="44"/>
      <w:sz w:val="28"/>
      <w:szCs w:val="44"/>
    </w:rPr>
  </w:style>
  <w:style w:type="character" w:customStyle="1" w:styleId="32">
    <w:name w:val="标题 2 Char"/>
    <w:basedOn w:val="21"/>
    <w:link w:val="3"/>
    <w:qFormat/>
    <w:uiPriority w:val="9"/>
    <w:rPr>
      <w:rFonts w:asciiTheme="majorHAnsi" w:hAnsiTheme="majorHAnsi" w:eastAsiaTheme="minorEastAsia" w:cstheme="majorBidi"/>
      <w:b/>
      <w:bCs/>
      <w:sz w:val="24"/>
      <w:szCs w:val="32"/>
    </w:rPr>
  </w:style>
  <w:style w:type="character" w:customStyle="1" w:styleId="33">
    <w:name w:val="标题 3 Char"/>
    <w:basedOn w:val="21"/>
    <w:link w:val="4"/>
    <w:qFormat/>
    <w:uiPriority w:val="9"/>
    <w:rPr>
      <w:rFonts w:ascii="Tahoma" w:hAnsi="Tahoma" w:cstheme="minorBidi"/>
      <w:b/>
      <w:bCs/>
      <w:sz w:val="21"/>
      <w:szCs w:val="32"/>
    </w:rPr>
  </w:style>
  <w:style w:type="paragraph" w:customStyle="1" w:styleId="34">
    <w:name w:val="TOC Heading"/>
    <w:basedOn w:val="2"/>
    <w:next w:val="1"/>
    <w:semiHidden/>
    <w:unhideWhenUsed/>
    <w:qFormat/>
    <w:uiPriority w:val="39"/>
    <w:pPr>
      <w:spacing w:before="480" w:line="276" w:lineRule="auto"/>
      <w:outlineLvl w:val="9"/>
    </w:pPr>
    <w:rPr>
      <w:rFonts w:asciiTheme="majorHAnsi" w:hAnsiTheme="majorHAnsi" w:eastAsiaTheme="majorEastAsia" w:cstheme="majorBidi"/>
      <w:color w:val="376092" w:themeColor="accent1" w:themeShade="BF"/>
      <w:kern w:val="0"/>
      <w:szCs w:val="28"/>
    </w:rPr>
  </w:style>
  <w:style w:type="character" w:customStyle="1" w:styleId="35">
    <w:name w:val="批注文字 Char"/>
    <w:basedOn w:val="21"/>
    <w:link w:val="6"/>
    <w:semiHidden/>
    <w:qFormat/>
    <w:uiPriority w:val="99"/>
    <w:rPr>
      <w:rFonts w:ascii="Tahoma" w:hAnsi="Tahoma" w:eastAsiaTheme="minorEastAsia" w:cstheme="minorBidi"/>
      <w:sz w:val="21"/>
      <w:szCs w:val="22"/>
    </w:rPr>
  </w:style>
  <w:style w:type="character" w:customStyle="1" w:styleId="36">
    <w:name w:val="批注主题 Char"/>
    <w:basedOn w:val="35"/>
    <w:link w:val="18"/>
    <w:semiHidden/>
    <w:qFormat/>
    <w:uiPriority w:val="99"/>
    <w:rPr>
      <w:rFonts w:ascii="Tahoma" w:hAnsi="Tahoma" w:eastAsiaTheme="minorEastAsia" w:cstheme="minorBidi"/>
      <w:b/>
      <w:bCs/>
      <w:sz w:val="21"/>
      <w:szCs w:val="22"/>
    </w:rPr>
  </w:style>
  <w:style w:type="paragraph" w:customStyle="1" w:styleId="37">
    <w:name w:val="列出段落11"/>
    <w:basedOn w:val="1"/>
    <w:qFormat/>
    <w:uiPriority w:val="0"/>
    <w:pPr>
      <w:ind w:firstLine="420" w:firstLineChars="200"/>
      <w:jc w:val="both"/>
    </w:pPr>
    <w:rPr>
      <w:rFonts w:ascii="Calibri" w:hAnsi="Calibri" w:eastAsia="宋体" w:cs="Times New Roman"/>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9;&#36733;\WPS%20Office\94e1f05a-aba0-4a97-a01b-842766323a63\&#29289;&#19994;&#20840;&#22871;&#24212;&#24613;&#39044;&#266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66C4-0B87-4C86-A416-35E1BE224284}">
  <ds:schemaRefs/>
</ds:datastoreItem>
</file>

<file path=docProps/app.xml><?xml version="1.0" encoding="utf-8"?>
<Properties xmlns="http://schemas.openxmlformats.org/officeDocument/2006/extended-properties" xmlns:vt="http://schemas.openxmlformats.org/officeDocument/2006/docPropsVTypes">
  <Template>物业全套应急预案.docx</Template>
  <Pages>9</Pages>
  <Words>26088</Words>
  <Characters>27685</Characters>
  <Lines>213</Lines>
  <Paragraphs>60</Paragraphs>
  <TotalTime>11</TotalTime>
  <ScaleCrop>false</ScaleCrop>
  <LinksUpToDate>false</LinksUpToDate>
  <CharactersWithSpaces>29248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2024-07-18T01:59:00Z</dcterms:created>
  <dc:creator>花谢，自相惜</dc:creator>
  <cp:lastModifiedBy>花谢，自相惜</cp:lastModifiedBy>
  <dcterms:modified xsi:type="dcterms:W3CDTF">2024-07-18T02:00:57Z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v1.0_mb_N466GUlHG9+RUGiwHrML/w==</vt:lpwstr>
  </property>
  <property fmtid="{D5CDD505-2E9C-101B-9397-08002B2CF9AE}" pid="4" name="ICV">
    <vt:lpwstr>56CF71DA5214476794C6C426EC0B91E1_11</vt:lpwstr>
  </property>
</Properties>
</file>