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 w:rsidRPr="00420665">
        <w:rPr>
          <w:rFonts w:ascii="仿宋_GB2312" w:eastAsia="仿宋_GB2312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651pt">
            <v:imagedata r:id="rId6" o:title=""/>
          </v:shape>
        </w:pict>
      </w: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 w:rsidRPr="00420665">
        <w:rPr>
          <w:rFonts w:ascii="仿宋_GB2312" w:eastAsia="仿宋_GB2312"/>
          <w:sz w:val="32"/>
        </w:rPr>
        <w:pict>
          <v:shape id="_x0000_i1026" type="#_x0000_t75" style="width:411.75pt;height:597.75pt">
            <v:imagedata r:id="rId7" o:title=""/>
          </v:shape>
        </w:pict>
      </w: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6D427B" w:rsidRDefault="006D427B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028"/>
        <w:gridCol w:w="1588"/>
      </w:tblGrid>
      <w:tr w:rsidR="006D427B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6D427B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D427B" w:rsidTr="004E1331">
        <w:trPr>
          <w:trHeight w:val="1220"/>
        </w:trPr>
        <w:tc>
          <w:tcPr>
            <w:tcW w:w="1949" w:type="dxa"/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D427B" w:rsidTr="004E1331">
        <w:trPr>
          <w:trHeight w:val="1047"/>
        </w:trPr>
        <w:tc>
          <w:tcPr>
            <w:tcW w:w="1949" w:type="dxa"/>
            <w:vAlign w:val="center"/>
          </w:tcPr>
          <w:p w:rsidR="006D427B" w:rsidRDefault="006D427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D427B" w:rsidTr="004E1331">
        <w:trPr>
          <w:trHeight w:val="1776"/>
        </w:trPr>
        <w:tc>
          <w:tcPr>
            <w:tcW w:w="1949" w:type="dxa"/>
            <w:vAlign w:val="center"/>
          </w:tcPr>
          <w:p w:rsidR="006D427B" w:rsidRDefault="006D427B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D427B" w:rsidTr="004E1331">
        <w:trPr>
          <w:trHeight w:val="1192"/>
        </w:trPr>
        <w:tc>
          <w:tcPr>
            <w:tcW w:w="1949" w:type="dxa"/>
            <w:vAlign w:val="center"/>
          </w:tcPr>
          <w:p w:rsidR="006D427B" w:rsidRDefault="006D427B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6D427B" w:rsidRDefault="006D427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6D427B" w:rsidRDefault="006D427B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6D427B" w:rsidTr="004E1331">
        <w:trPr>
          <w:trHeight w:val="4849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6D427B" w:rsidRDefault="006D427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6D427B" w:rsidRDefault="006D427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6D427B" w:rsidRDefault="006D427B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6D427B" w:rsidRDefault="006D427B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6D427B" w:rsidRDefault="006D427B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6D427B" w:rsidRDefault="006D427B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6D427B" w:rsidRDefault="006D427B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6D427B" w:rsidRDefault="006D427B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6D427B" w:rsidRDefault="006D427B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6D427B" w:rsidRDefault="006D427B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6D427B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6D427B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6D427B" w:rsidRDefault="006D427B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6D427B" w:rsidRDefault="006D427B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6D427B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6D427B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6D427B" w:rsidRDefault="006D427B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6D427B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6D427B" w:rsidRDefault="006D427B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6D427B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6D427B" w:rsidRDefault="006D427B" w:rsidP="00B537EC">
      <w:pPr>
        <w:pStyle w:val="a"/>
        <w:shd w:val="clear" w:color="auto" w:fill="FFFFFF"/>
        <w:ind w:firstLine="420"/>
      </w:pPr>
    </w:p>
    <w:p w:rsidR="006D427B" w:rsidRDefault="006D427B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6D427B" w:rsidRDefault="006D427B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6D427B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6D427B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6D427B" w:rsidRDefault="006D427B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6D427B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6D427B" w:rsidRDefault="006D427B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6D427B" w:rsidRDefault="006D427B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6D427B" w:rsidRDefault="006D427B" w:rsidP="00B537EC">
      <w:pPr>
        <w:pStyle w:val="a"/>
        <w:shd w:val="clear" w:color="auto" w:fill="FFFFFF"/>
        <w:ind w:firstLine="0"/>
      </w:pP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6D427B" w:rsidRDefault="006D427B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6D427B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6D427B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6D427B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6D427B" w:rsidRDefault="006D427B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</w:pPr>
    </w:p>
    <w:p w:rsidR="006D427B" w:rsidRDefault="006D427B" w:rsidP="00B537EC">
      <w:pPr>
        <w:shd w:val="clear" w:color="auto" w:fill="FFFFFF"/>
      </w:pPr>
    </w:p>
    <w:p w:rsidR="006D427B" w:rsidRDefault="006D427B" w:rsidP="00B537EC">
      <w:pPr>
        <w:pStyle w:val="a1"/>
        <w:tabs>
          <w:tab w:val="clear" w:pos="360"/>
        </w:tabs>
        <w:spacing w:before="240"/>
        <w:jc w:val="both"/>
      </w:pPr>
    </w:p>
    <w:p w:rsidR="006D427B" w:rsidRDefault="006D427B" w:rsidP="00B537EC">
      <w:pPr>
        <w:pStyle w:val="a1"/>
        <w:tabs>
          <w:tab w:val="clear" w:pos="360"/>
        </w:tabs>
        <w:spacing w:before="240"/>
        <w:jc w:val="both"/>
      </w:pPr>
    </w:p>
    <w:p w:rsidR="006D427B" w:rsidRDefault="006D427B" w:rsidP="00B537EC">
      <w:pPr>
        <w:pStyle w:val="a1"/>
        <w:tabs>
          <w:tab w:val="clear" w:pos="360"/>
        </w:tabs>
        <w:spacing w:before="240"/>
        <w:jc w:val="both"/>
      </w:pPr>
    </w:p>
    <w:p w:rsidR="006D427B" w:rsidRDefault="006D427B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6D427B" w:rsidRDefault="006D427B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6D427B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427B" w:rsidRDefault="006D427B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6D427B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6D427B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6D427B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6D427B" w:rsidRDefault="006D427B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6D427B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6D427B" w:rsidRDefault="006D427B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6D427B" w:rsidRPr="00B537EC" w:rsidRDefault="006D427B"/>
    <w:sectPr w:rsidR="006D427B" w:rsidRPr="00B537EC" w:rsidSect="0075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7B" w:rsidRDefault="006D427B" w:rsidP="001D152A">
      <w:r>
        <w:separator/>
      </w:r>
    </w:p>
  </w:endnote>
  <w:endnote w:type="continuationSeparator" w:id="1">
    <w:p w:rsidR="006D427B" w:rsidRDefault="006D427B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7B" w:rsidRDefault="006D427B" w:rsidP="001D152A">
      <w:r>
        <w:separator/>
      </w:r>
    </w:p>
  </w:footnote>
  <w:footnote w:type="continuationSeparator" w:id="1">
    <w:p w:rsidR="006D427B" w:rsidRDefault="006D427B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1D152A"/>
    <w:rsid w:val="00420665"/>
    <w:rsid w:val="004B1338"/>
    <w:rsid w:val="004E1331"/>
    <w:rsid w:val="006D427B"/>
    <w:rsid w:val="007012F2"/>
    <w:rsid w:val="007532DE"/>
    <w:rsid w:val="00930405"/>
    <w:rsid w:val="00B537EC"/>
    <w:rsid w:val="00BC26B6"/>
    <w:rsid w:val="00D24B1D"/>
    <w:rsid w:val="00D87D0D"/>
    <w:rsid w:val="00E0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602</Words>
  <Characters>3438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5</cp:revision>
  <cp:lastPrinted>2019-11-29T08:30:00Z</cp:lastPrinted>
  <dcterms:created xsi:type="dcterms:W3CDTF">2019-11-25T08:16:00Z</dcterms:created>
  <dcterms:modified xsi:type="dcterms:W3CDTF">2019-12-10T01:01:00Z</dcterms:modified>
</cp:coreProperties>
</file>