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B1" w:rsidRDefault="00DC46B1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bookmarkStart w:id="1" w:name="_GoBack"/>
      <w:r w:rsidRPr="00E77689">
        <w:rPr>
          <w:rFonts w:ascii="仿宋_GB2312" w:eastAsia="仿宋_GB2312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668.25pt">
            <v:imagedata r:id="rId6" o:title=""/>
          </v:shape>
        </w:pict>
      </w:r>
      <w:r w:rsidRPr="00E77689">
        <w:rPr>
          <w:rFonts w:ascii="仿宋_GB2312" w:eastAsia="仿宋_GB2312"/>
          <w:sz w:val="32"/>
        </w:rPr>
        <w:pict>
          <v:shape id="_x0000_i1026" type="#_x0000_t75" style="width:413.25pt;height:603.75pt">
            <v:imagedata r:id="rId7" o:title=""/>
          </v:shape>
        </w:pict>
      </w:r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DC46B1" w:rsidRDefault="00DC46B1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028"/>
        <w:gridCol w:w="1588"/>
      </w:tblGrid>
      <w:tr w:rsidR="00DC46B1" w:rsidTr="004E1331">
        <w:trPr>
          <w:trHeight w:val="636"/>
        </w:trPr>
        <w:tc>
          <w:tcPr>
            <w:tcW w:w="1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C46B1" w:rsidTr="004E1331">
        <w:trPr>
          <w:trHeight w:val="900"/>
        </w:trPr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C46B1" w:rsidTr="004E1331">
        <w:trPr>
          <w:trHeight w:val="1220"/>
        </w:trPr>
        <w:tc>
          <w:tcPr>
            <w:tcW w:w="1949" w:type="dxa"/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C46B1" w:rsidTr="004E1331">
        <w:trPr>
          <w:trHeight w:val="1047"/>
        </w:trPr>
        <w:tc>
          <w:tcPr>
            <w:tcW w:w="1949" w:type="dxa"/>
            <w:vAlign w:val="center"/>
          </w:tcPr>
          <w:p w:rsidR="00DC46B1" w:rsidRDefault="00DC46B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C46B1" w:rsidTr="004E1331">
        <w:trPr>
          <w:trHeight w:val="1776"/>
        </w:trPr>
        <w:tc>
          <w:tcPr>
            <w:tcW w:w="1949" w:type="dxa"/>
            <w:vAlign w:val="center"/>
          </w:tcPr>
          <w:p w:rsidR="00DC46B1" w:rsidRDefault="00DC46B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C46B1" w:rsidTr="004E1331">
        <w:trPr>
          <w:trHeight w:val="1192"/>
        </w:trPr>
        <w:tc>
          <w:tcPr>
            <w:tcW w:w="1949" w:type="dxa"/>
            <w:vAlign w:val="center"/>
          </w:tcPr>
          <w:p w:rsidR="00DC46B1" w:rsidRDefault="00DC46B1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DC46B1" w:rsidRDefault="00DC46B1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DC46B1" w:rsidTr="004E1331">
        <w:trPr>
          <w:trHeight w:val="4849"/>
        </w:trPr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DC46B1" w:rsidRDefault="00DC46B1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DC46B1" w:rsidRDefault="00DC46B1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DC46B1" w:rsidRDefault="00DC46B1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DC46B1" w:rsidRDefault="00DC46B1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DC46B1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C46B1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DC46B1" w:rsidRDefault="00DC46B1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DC46B1" w:rsidRDefault="00DC46B1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DC46B1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DC46B1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DC46B1" w:rsidRDefault="00DC46B1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C46B1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DC46B1" w:rsidRDefault="00DC46B1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DC46B1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DC46B1" w:rsidRDefault="00DC46B1" w:rsidP="00B537EC">
      <w:pPr>
        <w:pStyle w:val="a"/>
        <w:shd w:val="clear" w:color="auto" w:fill="FFFFFF"/>
        <w:ind w:firstLine="420"/>
      </w:pPr>
    </w:p>
    <w:p w:rsidR="00DC46B1" w:rsidRDefault="00DC46B1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DC46B1" w:rsidRDefault="00DC46B1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DC46B1" w:rsidRDefault="00DC46B1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DC46B1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C46B1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DC46B1" w:rsidRDefault="00DC46B1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C46B1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DC46B1" w:rsidRDefault="00DC46B1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DC46B1" w:rsidRDefault="00DC46B1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DC46B1" w:rsidRDefault="00DC46B1" w:rsidP="00B537EC">
      <w:pPr>
        <w:pStyle w:val="a"/>
        <w:shd w:val="clear" w:color="auto" w:fill="FFFFFF"/>
        <w:ind w:firstLine="0"/>
      </w:pPr>
    </w:p>
    <w:p w:rsidR="00DC46B1" w:rsidRDefault="00DC46B1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DC46B1" w:rsidRDefault="00DC46B1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DC46B1" w:rsidRDefault="00DC46B1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DC46B1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DC46B1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C46B1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DC46B1" w:rsidRDefault="00DC46B1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DC46B1" w:rsidRDefault="00DC46B1" w:rsidP="00B537EC">
      <w:pPr>
        <w:pStyle w:val="a"/>
        <w:shd w:val="clear" w:color="auto" w:fill="FFFFFF"/>
        <w:spacing w:line="360" w:lineRule="auto"/>
        <w:ind w:firstLine="0"/>
      </w:pPr>
    </w:p>
    <w:p w:rsidR="00DC46B1" w:rsidRDefault="00DC46B1" w:rsidP="00B537EC">
      <w:pPr>
        <w:shd w:val="clear" w:color="auto" w:fill="FFFFFF"/>
      </w:pPr>
    </w:p>
    <w:p w:rsidR="00DC46B1" w:rsidRDefault="00DC46B1" w:rsidP="00B537EC">
      <w:pPr>
        <w:pStyle w:val="a1"/>
        <w:tabs>
          <w:tab w:val="clear" w:pos="360"/>
        </w:tabs>
        <w:spacing w:before="240"/>
        <w:jc w:val="both"/>
      </w:pPr>
    </w:p>
    <w:p w:rsidR="00DC46B1" w:rsidRDefault="00DC46B1" w:rsidP="00B537EC">
      <w:pPr>
        <w:pStyle w:val="a1"/>
        <w:tabs>
          <w:tab w:val="clear" w:pos="360"/>
        </w:tabs>
        <w:spacing w:before="240"/>
        <w:jc w:val="both"/>
      </w:pPr>
    </w:p>
    <w:p w:rsidR="00DC46B1" w:rsidRDefault="00DC46B1" w:rsidP="00B537EC">
      <w:pPr>
        <w:pStyle w:val="a1"/>
        <w:tabs>
          <w:tab w:val="clear" w:pos="360"/>
        </w:tabs>
        <w:spacing w:before="240"/>
        <w:jc w:val="both"/>
      </w:pPr>
    </w:p>
    <w:p w:rsidR="00DC46B1" w:rsidRDefault="00DC46B1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DC46B1" w:rsidRDefault="00DC46B1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DC46B1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6B1" w:rsidRDefault="00DC46B1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DC46B1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DC46B1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DC46B1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DC46B1" w:rsidRDefault="00DC46B1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bookmarkEnd w:id="1"/>
      <w:tr w:rsidR="00DC46B1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DC46B1" w:rsidRDefault="00DC46B1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</w:tbl>
    <w:p w:rsidR="00DC46B1" w:rsidRPr="00B537EC" w:rsidRDefault="00DC46B1"/>
    <w:sectPr w:rsidR="00DC46B1" w:rsidRPr="00B537EC" w:rsidSect="00D4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B1" w:rsidRDefault="00DC46B1" w:rsidP="001D152A">
      <w:r>
        <w:separator/>
      </w:r>
    </w:p>
  </w:endnote>
  <w:endnote w:type="continuationSeparator" w:id="1">
    <w:p w:rsidR="00DC46B1" w:rsidRDefault="00DC46B1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B1" w:rsidRDefault="00DC46B1" w:rsidP="001D152A">
      <w:r>
        <w:separator/>
      </w:r>
    </w:p>
  </w:footnote>
  <w:footnote w:type="continuationSeparator" w:id="1">
    <w:p w:rsidR="00DC46B1" w:rsidRDefault="00DC46B1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3D62C3"/>
    <w:rsid w:val="004B1338"/>
    <w:rsid w:val="004E1331"/>
    <w:rsid w:val="00930405"/>
    <w:rsid w:val="00B537EC"/>
    <w:rsid w:val="00BC26B6"/>
    <w:rsid w:val="00D24B1D"/>
    <w:rsid w:val="00D430FD"/>
    <w:rsid w:val="00D87D0D"/>
    <w:rsid w:val="00DC46B1"/>
    <w:rsid w:val="00E07F1C"/>
    <w:rsid w:val="00E7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602</Words>
  <Characters>3433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6</cp:revision>
  <cp:lastPrinted>2019-11-29T08:30:00Z</cp:lastPrinted>
  <dcterms:created xsi:type="dcterms:W3CDTF">2019-11-25T08:16:00Z</dcterms:created>
  <dcterms:modified xsi:type="dcterms:W3CDTF">2019-12-09T09:52:00Z</dcterms:modified>
</cp:coreProperties>
</file>