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 w:rsidRPr="00796FBD">
        <w:rPr>
          <w:rFonts w:ascii="仿宋_GB2312" w:eastAsia="仿宋_GB231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52.5pt">
            <v:imagedata r:id="rId6" o:title=""/>
          </v:shape>
        </w:pict>
      </w: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 w:rsidRPr="00796FBD">
        <w:rPr>
          <w:rFonts w:ascii="仿宋_GB2312" w:eastAsia="仿宋_GB2312"/>
          <w:sz w:val="32"/>
        </w:rPr>
        <w:pict>
          <v:shape id="_x0000_i1026" type="#_x0000_t75" style="width:413.25pt;height:525pt">
            <v:imagedata r:id="rId7" o:title=""/>
          </v:shape>
        </w:pict>
      </w: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CD3025" w:rsidRDefault="00CD3025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851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5"/>
        <w:gridCol w:w="5549"/>
        <w:gridCol w:w="1418"/>
      </w:tblGrid>
      <w:tr w:rsidR="00CD3025" w:rsidTr="003C7700">
        <w:trPr>
          <w:trHeight w:val="6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CD3025" w:rsidTr="003C7700">
        <w:trPr>
          <w:trHeight w:val="900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5549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bookmarkStart w:id="1" w:name="_GoBack"/>
            <w:r>
              <w:rPr>
                <w:rFonts w:ascii="Times New Roman" w:hint="eastAsia"/>
                <w:sz w:val="24"/>
              </w:rPr>
              <w:t>符合</w:t>
            </w:r>
            <w:bookmarkEnd w:id="1"/>
          </w:p>
        </w:tc>
      </w:tr>
      <w:tr w:rsidR="00CD3025" w:rsidTr="003C7700">
        <w:trPr>
          <w:trHeight w:val="1220"/>
        </w:trPr>
        <w:tc>
          <w:tcPr>
            <w:tcW w:w="1545" w:type="dxa"/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5549" w:type="dxa"/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418" w:type="dxa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CD3025" w:rsidTr="003C7700">
        <w:trPr>
          <w:trHeight w:val="1047"/>
        </w:trPr>
        <w:tc>
          <w:tcPr>
            <w:tcW w:w="1545" w:type="dxa"/>
            <w:vAlign w:val="center"/>
          </w:tcPr>
          <w:p w:rsidR="00CD3025" w:rsidRDefault="00CD3025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5549" w:type="dxa"/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418" w:type="dxa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CD3025" w:rsidTr="003C7700">
        <w:trPr>
          <w:trHeight w:val="1776"/>
        </w:trPr>
        <w:tc>
          <w:tcPr>
            <w:tcW w:w="1545" w:type="dxa"/>
            <w:vAlign w:val="center"/>
          </w:tcPr>
          <w:p w:rsidR="00CD3025" w:rsidRDefault="00CD3025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5549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418" w:type="dxa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CD3025" w:rsidTr="003C7700">
        <w:trPr>
          <w:trHeight w:val="1192"/>
        </w:trPr>
        <w:tc>
          <w:tcPr>
            <w:tcW w:w="1545" w:type="dxa"/>
            <w:vAlign w:val="center"/>
          </w:tcPr>
          <w:p w:rsidR="00CD3025" w:rsidRDefault="00CD3025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5549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CD3025" w:rsidRDefault="00CD3025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418" w:type="dxa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CD3025" w:rsidTr="003C7700">
        <w:trPr>
          <w:trHeight w:val="4849"/>
        </w:trPr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5549" w:type="dxa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CD3025" w:rsidRDefault="00CD3025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CD3025" w:rsidRDefault="00CD3025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CD3025" w:rsidRDefault="00CD3025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CD3025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CD3025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CD3025" w:rsidRDefault="00CD3025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CD3025" w:rsidRDefault="00CD3025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CD3025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CD3025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CD3025" w:rsidRDefault="00CD3025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CD3025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CD3025" w:rsidRDefault="00CD3025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CD3025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CD3025" w:rsidRDefault="00CD3025" w:rsidP="00B537EC">
      <w:pPr>
        <w:pStyle w:val="a"/>
        <w:shd w:val="clear" w:color="auto" w:fill="FFFFFF"/>
        <w:ind w:firstLine="420"/>
      </w:pPr>
    </w:p>
    <w:p w:rsidR="00CD3025" w:rsidRDefault="00CD3025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CD3025" w:rsidRDefault="00CD3025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CD3025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CD3025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CD3025" w:rsidRDefault="00CD3025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CD3025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CD3025" w:rsidRDefault="00CD3025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CD3025" w:rsidRDefault="00CD3025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CD3025" w:rsidRDefault="00CD3025" w:rsidP="00B537EC">
      <w:pPr>
        <w:pStyle w:val="a"/>
        <w:shd w:val="clear" w:color="auto" w:fill="FFFFFF"/>
        <w:ind w:firstLine="0"/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CD3025" w:rsidRDefault="00CD3025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CD3025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CD3025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CD3025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CD3025" w:rsidRDefault="00CD3025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</w:pPr>
    </w:p>
    <w:p w:rsidR="00CD3025" w:rsidRDefault="00CD3025" w:rsidP="00B537EC">
      <w:pPr>
        <w:shd w:val="clear" w:color="auto" w:fill="FFFFFF"/>
      </w:pPr>
    </w:p>
    <w:p w:rsidR="00CD3025" w:rsidRDefault="00CD3025" w:rsidP="00B537EC">
      <w:pPr>
        <w:pStyle w:val="a1"/>
        <w:tabs>
          <w:tab w:val="clear" w:pos="360"/>
        </w:tabs>
        <w:spacing w:before="240"/>
        <w:jc w:val="both"/>
      </w:pPr>
    </w:p>
    <w:p w:rsidR="00CD3025" w:rsidRDefault="00CD3025" w:rsidP="00B537EC">
      <w:pPr>
        <w:pStyle w:val="a1"/>
        <w:tabs>
          <w:tab w:val="clear" w:pos="360"/>
        </w:tabs>
        <w:spacing w:before="240"/>
        <w:jc w:val="both"/>
      </w:pPr>
    </w:p>
    <w:p w:rsidR="00CD3025" w:rsidRDefault="00CD3025" w:rsidP="00B537EC">
      <w:pPr>
        <w:pStyle w:val="a1"/>
        <w:tabs>
          <w:tab w:val="clear" w:pos="360"/>
        </w:tabs>
        <w:spacing w:before="240"/>
        <w:jc w:val="both"/>
      </w:pPr>
    </w:p>
    <w:p w:rsidR="00CD3025" w:rsidRDefault="00CD3025" w:rsidP="00B537EC">
      <w:pPr>
        <w:pStyle w:val="a1"/>
        <w:tabs>
          <w:tab w:val="clear" w:pos="360"/>
        </w:tabs>
        <w:spacing w:before="240"/>
        <w:jc w:val="both"/>
      </w:pPr>
    </w:p>
    <w:p w:rsidR="00CD3025" w:rsidRDefault="00CD3025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CD3025" w:rsidRDefault="00CD3025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CD3025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025" w:rsidRDefault="00CD3025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CD3025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CD3025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CD3025" w:rsidRDefault="00CD3025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CD3025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CD3025" w:rsidRDefault="00CD3025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CD3025" w:rsidRPr="00B537EC" w:rsidRDefault="00CD3025"/>
    <w:sectPr w:rsidR="00CD3025" w:rsidRPr="00B537EC" w:rsidSect="0032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25" w:rsidRDefault="00CD3025" w:rsidP="001D152A">
      <w:r>
        <w:separator/>
      </w:r>
    </w:p>
  </w:endnote>
  <w:endnote w:type="continuationSeparator" w:id="1">
    <w:p w:rsidR="00CD3025" w:rsidRDefault="00CD3025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25" w:rsidRDefault="00CD3025" w:rsidP="001D152A">
      <w:r>
        <w:separator/>
      </w:r>
    </w:p>
  </w:footnote>
  <w:footnote w:type="continuationSeparator" w:id="1">
    <w:p w:rsidR="00CD3025" w:rsidRDefault="00CD3025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027B86"/>
    <w:rsid w:val="00120E62"/>
    <w:rsid w:val="001D152A"/>
    <w:rsid w:val="001E2796"/>
    <w:rsid w:val="00320A2F"/>
    <w:rsid w:val="003C7700"/>
    <w:rsid w:val="004B1338"/>
    <w:rsid w:val="004E1331"/>
    <w:rsid w:val="00796FBD"/>
    <w:rsid w:val="00930405"/>
    <w:rsid w:val="00B537EC"/>
    <w:rsid w:val="00BC26B6"/>
    <w:rsid w:val="00CD3025"/>
    <w:rsid w:val="00D24B1D"/>
    <w:rsid w:val="00D87D0D"/>
    <w:rsid w:val="00E0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C77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7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603</Words>
  <Characters>3440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7</cp:revision>
  <cp:lastPrinted>2019-11-30T03:48:00Z</cp:lastPrinted>
  <dcterms:created xsi:type="dcterms:W3CDTF">2019-11-25T08:16:00Z</dcterms:created>
  <dcterms:modified xsi:type="dcterms:W3CDTF">2019-12-09T08:45:00Z</dcterms:modified>
</cp:coreProperties>
</file>