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9428"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公司</w:t>
      </w:r>
      <w:r>
        <w:rPr>
          <w:rFonts w:hint="eastAsia"/>
        </w:rPr>
        <w:t>安全生产会议管理制度</w:t>
      </w:r>
    </w:p>
    <w:p w14:paraId="1407DF2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1.目的</w:t>
      </w:r>
    </w:p>
    <w:p w14:paraId="12E7626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为了研究解决安全生产重大问题，制定、修改各种安全生产规章制度，总结前期安全生产工作情况，布置今后安全生产工作，以及处理事故、确定隐患治理措施等，特制定安全生产会议管理制度。</w:t>
      </w:r>
    </w:p>
    <w:p w14:paraId="1B65DB16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2.公司的安全生产会议范围</w:t>
      </w:r>
    </w:p>
    <w:p w14:paraId="1E53A9C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安全生产经理会议、安全生产例会、班组安全生产活动会议。</w:t>
      </w:r>
    </w:p>
    <w:p w14:paraId="4997179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3.安全生产会议通用要求</w:t>
      </w:r>
    </w:p>
    <w:p w14:paraId="743D93A9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3.1应有会议记录，会议记录表内容包括：安全生产会议名称、会议时间、会议地点、参加会议人员、会议主要内容、参会人员签字确认。</w:t>
      </w:r>
    </w:p>
    <w:p w14:paraId="31760850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3.2安全生产会议参会人员必须提前准备相应的发言和汇报材料，要求内容充实、言简意赅，对上次会议工作安排有时间要求的，必须汇报工作完成情况。</w:t>
      </w:r>
    </w:p>
    <w:p w14:paraId="017AC122"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4.安全生产经理会议，由公司总经理主持，根据公司安全生产的具体情况不定期召开，研究解决公司的安全生产重大问题，审核、签发公司的各种安全生产规章制度，制定公司的安全生产方针目标。</w:t>
      </w:r>
    </w:p>
    <w:p w14:paraId="10BE195B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安全生产例会由公司主管安全生产的生产副总主持，每月召开一次，节假日顺延。主要内容为：学习、贯彻国家、省、市近期发布的有关安全生产的法律、法规、标准、规范以及各种文件等；研究、解决一般性的安全生产问题，布置下一月的安全生产工作，检查上一月布置的安全生产工作完成情况；学习公司的各种安全生产规章制度；研究隐患整改措施；组织应急救援演练，开展防火、防爆、防中毒及自我保护能力培训学习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开展技术座谈、观看安全教育录像；讨论分析典型事故分析，总结事故教训；研究隐患整改措施等。</w:t>
      </w:r>
    </w:p>
    <w:p w14:paraId="753107E7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.召开安全生产会议时，要求所有参会人员必须按时参加，不准迟到、早退，有事必须请假。凡无故不参加安全生产会议者，每人次罚款100元；迟到、早退者，每人次罚款10元。</w:t>
      </w:r>
    </w:p>
    <w:p w14:paraId="149DBA76">
      <w:pPr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br w:type="page"/>
      </w:r>
      <w:bookmarkStart w:id="0" w:name="_GoBack"/>
      <w:bookmarkEnd w:id="0"/>
    </w:p>
    <w:p w14:paraId="0E8FFF61">
      <w:pPr>
        <w:pStyle w:val="2"/>
        <w:ind w:left="0" w:leftChars="0" w:firstLine="0" w:firstLineChars="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-1131570</wp:posOffset>
                </wp:positionH>
                <wp:positionV relativeFrom="paragraph">
                  <wp:posOffset>-65405</wp:posOffset>
                </wp:positionV>
                <wp:extent cx="7555230" cy="10058400"/>
                <wp:effectExtent l="0" t="0" r="762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230" cy="10058400"/>
                          <a:chOff x="286" y="18714"/>
                          <a:chExt cx="11898" cy="1584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2" name="图片 32" descr="【尾页】文字使用说明页（版权说明）模板文件_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7032"/>
                          <a:stretch>
                            <a:fillRect/>
                          </a:stretch>
                        </pic:blipFill>
                        <pic:spPr>
                          <a:xfrm>
                            <a:off x="6476" y="18900"/>
                            <a:ext cx="5708" cy="1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g:grpSp>
                        <wpg:cNvPr id="2" name="组合 9"/>
                        <wpg:cNvGrpSpPr/>
                        <wpg:grpSpPr>
                          <a:xfrm rot="0">
                            <a:off x="286" y="18714"/>
                            <a:ext cx="6827" cy="14461"/>
                            <a:chOff x="15937" y="1281"/>
                            <a:chExt cx="6827" cy="14461"/>
                          </a:xfrm>
                          <a:effectLst/>
                        </wpg:grpSpPr>
                        <wpg:grpSp>
                          <wpg:cNvPr id="3" name="组合 102"/>
                          <wpg:cNvGrpSpPr/>
                          <wpg:grpSpPr>
                            <a:xfrm rot="0">
                              <a:off x="15937" y="1281"/>
                              <a:ext cx="6827" cy="1611"/>
                              <a:chOff x="-30" y="731"/>
                              <a:chExt cx="6827" cy="1611"/>
                            </a:xfrm>
                            <a:effectLst/>
                          </wpg:grpSpPr>
                          <wps:wsp>
                            <wps:cNvPr id="194" name="矩形 11"/>
                            <wps:cNvSpPr/>
                            <wps:spPr>
                              <a:xfrm>
                                <a:off x="-30" y="861"/>
                                <a:ext cx="17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283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="horz" wrap="square" rtlCol="0" anchor="ctr" anchorCtr="0"/>
                          </wps:wsp>
                          <wps:wsp>
                            <wps:cNvPr id="34" name="文本框 12"/>
                            <wps:cNvSpPr txBox="1"/>
                            <wps:spPr>
                              <a:xfrm>
                                <a:off x="166" y="731"/>
                                <a:ext cx="6631" cy="1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DBA261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汉仪旗黑-50简" w:hAnsi="汉仪旗黑-50简" w:eastAsia="汉仪旗黑-50简" w:cs="汉仪旗黑-50简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汉仪旗黑-50简" w:hAnsi="汉仪旗黑-50简" w:eastAsia="汉仪旗黑-50简" w:cs="汉仪旗黑-50简"/>
                                      <w:b/>
                                      <w:color w:val="222222"/>
                                      <w:kern w:val="24"/>
                                      <w:sz w:val="52"/>
                                      <w:szCs w:val="52"/>
                                    </w:rPr>
                                    <w:t>稻壳儿</w:t>
                                  </w:r>
                                  <w:r>
                                    <w:rPr>
                                      <w:rFonts w:hint="eastAsia" w:ascii="汉仪旗黑-50简" w:hAnsi="汉仪旗黑-50简" w:eastAsia="汉仪旗黑-50简" w:cs="汉仪旗黑-50简"/>
                                      <w:b/>
                                      <w:color w:val="222222"/>
                                      <w:kern w:val="24"/>
                                      <w:sz w:val="52"/>
                                      <w:szCs w:val="52"/>
                                      <w:lang w:val="en-US" w:eastAsia="zh-CN"/>
                                    </w:rPr>
                                    <w:t>文字</w:t>
                                  </w:r>
                                  <w:r>
                                    <w:rPr>
                                      <w:rFonts w:hint="eastAsia" w:ascii="汉仪旗黑-50简" w:hAnsi="汉仪旗黑-50简" w:eastAsia="汉仪旗黑-50简" w:cs="汉仪旗黑-50简"/>
                                      <w:b/>
                                      <w:color w:val="222222"/>
                                      <w:kern w:val="24"/>
                                      <w:sz w:val="52"/>
                                      <w:szCs w:val="52"/>
                                    </w:rPr>
                                    <w:t>模板使用说明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noAutofit/>
                            </wps:bodyPr>
                          </wps:wsp>
                          <wps:wsp>
                            <wps:cNvPr id="196" name="文本框 13"/>
                            <wps:cNvSpPr txBox="1"/>
                            <wps:spPr>
                              <a:xfrm>
                                <a:off x="74" y="1606"/>
                                <a:ext cx="5913" cy="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4D77C0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汉仪旗黑-50简" w:hAnsi="汉仪旗黑-50简" w:eastAsia="汉仪旗黑-50简" w:cs="汉仪旗黑-50简"/>
                                      <w:color w:val="222222"/>
                                      <w:kern w:val="24"/>
                                      <w:sz w:val="24"/>
                                      <w:szCs w:val="24"/>
                                    </w:rPr>
                                    <w:t>（本页为说明页，用户使用模板时可删除本页内容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</wpg:grpSp>
                        <wps:wsp>
                          <wps:cNvPr id="35" name="直接连接符 56"/>
                          <wps:cNvCnPr/>
                          <wps:spPr>
                            <a:xfrm>
                              <a:off x="21818" y="3418"/>
                              <a:ext cx="0" cy="1232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222222">
                                  <a:alpha val="8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" name="组合 57"/>
                          <wpg:cNvGrpSpPr/>
                          <wpg:grpSpPr>
                            <a:xfrm rot="0">
                              <a:off x="16780" y="3333"/>
                              <a:ext cx="3526" cy="1672"/>
                              <a:chOff x="1166" y="2173"/>
                              <a:chExt cx="3526" cy="1672"/>
                            </a:xfrm>
                            <a:effectLst/>
                          </wpg:grpSpPr>
                          <wps:wsp>
                            <wps:cNvPr id="36" name="文本框 16"/>
                            <wps:cNvSpPr txBox="1"/>
                            <wps:spPr>
                              <a:xfrm>
                                <a:off x="1166" y="2173"/>
                                <a:ext cx="1506" cy="1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DCA395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汉仪旗黑-50简" w:hAnsi="汉仪旗黑-50简" w:eastAsia="汉仪旗黑-50简" w:cs="汉仪旗黑-50简"/>
                                      <w:b/>
                                      <w:bCs w:val="0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rFonts w:hint="eastAsia" w:ascii="汉仪旗黑-50简" w:hAnsi="汉仪旗黑-50简" w:eastAsia="汉仪旗黑-50简" w:cs="汉仪旗黑-50简"/>
                                      <w:b/>
                                      <w:bCs w:val="0"/>
                                      <w:color w:val="FF2832"/>
                                      <w:kern w:val="24"/>
                                      <w:sz w:val="76"/>
                                      <w:szCs w:val="76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  <wps:wsp>
                            <wps:cNvPr id="239" name="文本框 18"/>
                            <wps:cNvSpPr txBox="1"/>
                            <wps:spPr>
                              <a:xfrm>
                                <a:off x="2406" y="2390"/>
                                <a:ext cx="2286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7ABCA0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汉仪旗黑-50简" w:hAnsi="汉仪旗黑-50简" w:eastAsia="汉仪旗黑-50简" w:cs="汉仪旗黑-50简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汉仪旗黑-50简" w:hAnsi="汉仪旗黑-50简" w:eastAsia="汉仪旗黑-50简" w:cs="汉仪旗黑-50简"/>
                                      <w:b/>
                                      <w:color w:val="222222"/>
                                      <w:kern w:val="24"/>
                                      <w:sz w:val="44"/>
                                      <w:szCs w:val="44"/>
                                    </w:rPr>
                                    <w:t>字体说明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</wpg:grpSp>
                        <wpg:grpSp>
                          <wpg:cNvPr id="5" name="组合 250"/>
                          <wpg:cNvGrpSpPr/>
                          <wpg:grpSpPr>
                            <a:xfrm>
                              <a:off x="16787" y="6160"/>
                              <a:ext cx="4469" cy="1184"/>
                              <a:chOff x="16787" y="6160"/>
                              <a:chExt cx="4469" cy="1184"/>
                            </a:xfrm>
                            <a:effectLst/>
                          </wpg:grpSpPr>
                          <wps:wsp>
                            <wps:cNvPr id="228" name="直接连接符 37"/>
                            <wps:cNvCnPr/>
                            <wps:spPr>
                              <a:xfrm>
                                <a:off x="16946" y="7344"/>
                                <a:ext cx="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222222">
                                    <a:alpha val="8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3" name="文本框 30"/>
                            <wps:cNvSpPr txBox="1"/>
                            <wps:spPr>
                              <a:xfrm>
                                <a:off x="16817" y="6160"/>
                                <a:ext cx="2288" cy="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3DC4DC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</w:rPr>
                                    <w:t>中文｜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字体名称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  <wps:wsp>
                            <wps:cNvPr id="234" name="文本框 36"/>
                            <wps:cNvSpPr txBox="1"/>
                            <wps:spPr>
                              <a:xfrm>
                                <a:off x="16787" y="6617"/>
                                <a:ext cx="3098" cy="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827EE4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宋体</w:t>
                                  </w:r>
                                </w:p>
                                <w:p w14:paraId="0105A4E5"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rtlCol="0" anchor="t" anchorCtr="0">
                              <a:noAutofit/>
                            </wps:bodyPr>
                          </wps:wsp>
                        </wpg:grpSp>
                        <wpg:grpSp>
                          <wpg:cNvPr id="6" name="组合 249"/>
                          <wpg:cNvGrpSpPr/>
                          <wpg:grpSpPr>
                            <a:xfrm>
                              <a:off x="16812" y="4771"/>
                              <a:ext cx="4436" cy="1262"/>
                              <a:chOff x="16812" y="4771"/>
                              <a:chExt cx="4436" cy="1262"/>
                            </a:xfrm>
                            <a:effectLst/>
                          </wpg:grpSpPr>
                          <wps:wsp>
                            <wps:cNvPr id="229" name="直接连接符 24"/>
                            <wps:cNvCnPr/>
                            <wps:spPr>
                              <a:xfrm>
                                <a:off x="16938" y="5953"/>
                                <a:ext cx="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222222">
                                    <a:alpha val="8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5" name="文本框 17"/>
                            <wps:cNvSpPr txBox="1"/>
                            <wps:spPr>
                              <a:xfrm>
                                <a:off x="16822" y="4771"/>
                                <a:ext cx="1702" cy="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4D28BC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</w:rPr>
                                    <w:t>中文｜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字体名称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noAutofit/>
                            </wps:bodyPr>
                          </wps:wsp>
                          <wps:wsp>
                            <wps:cNvPr id="236" name="文本框 23"/>
                            <wps:cNvSpPr txBox="1"/>
                            <wps:spPr>
                              <a:xfrm>
                                <a:off x="16812" y="5297"/>
                                <a:ext cx="3052" cy="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193867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宋体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</wpg:grpSp>
                        <wpg:grpSp>
                          <wpg:cNvPr id="7" name="组合 251"/>
                          <wpg:cNvGrpSpPr/>
                          <wpg:grpSpPr>
                            <a:xfrm>
                              <a:off x="16777" y="7555"/>
                              <a:ext cx="4487" cy="1818"/>
                              <a:chOff x="16777" y="7555"/>
                              <a:chExt cx="4487" cy="1818"/>
                            </a:xfrm>
                            <a:effectLst/>
                          </wpg:grpSpPr>
                          <wps:wsp>
                            <wps:cNvPr id="230" name="直接连接符 53"/>
                            <wps:cNvCnPr/>
                            <wps:spPr>
                              <a:xfrm>
                                <a:off x="16937" y="8735"/>
                                <a:ext cx="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222222">
                                    <a:alpha val="8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0" name="文本框 48"/>
                            <wps:cNvSpPr txBox="1"/>
                            <wps:spPr>
                              <a:xfrm>
                                <a:off x="16822" y="7555"/>
                                <a:ext cx="2288" cy="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DAC37E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中文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</w:rPr>
                                    <w:t>｜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字体名称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  <wps:wsp>
                            <wps:cNvPr id="241" name="文本框 52"/>
                            <wps:cNvSpPr txBox="1"/>
                            <wps:spPr>
                              <a:xfrm>
                                <a:off x="16777" y="8013"/>
                                <a:ext cx="4487" cy="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DD9D56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default" w:ascii="Bauhaus Pro Medium" w:hAnsi="Bauhaus Pro Medium" w:eastAsia="Bauhaus Pro Medium" w:cs="Bauhaus Pro Medium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</w:p>
                                <w:p w14:paraId="22E02902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</wpg:grpSp>
                        <wps:wsp>
                          <wps:cNvPr id="244" name="文本框 55"/>
                          <wps:cNvSpPr txBox="1"/>
                          <wps:spPr>
                            <a:xfrm>
                              <a:off x="16709" y="12331"/>
                              <a:ext cx="4671" cy="1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977CB3">
                                <w:pPr>
                                  <w:pStyle w:val="6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4" w:lineRule="auto"/>
                                  <w:ind w:left="0" w:right="0" w:rightChars="0" w:firstLine="0" w:firstLineChars="0"/>
                                  <w:jc w:val="left"/>
                                  <w:textAlignment w:val="top"/>
                                  <w:outlineLvl w:val="9"/>
                                  <w:rPr>
                                    <w:rFonts w:hint="eastAsia" w:ascii="汉仪旗黑-50简" w:hAnsi="汉仪旗黑-50简" w:eastAsia="汉仪旗黑-50简" w:cs="汉仪旗黑-50简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="汉仪旗黑-50简" w:hAnsi="汉仪旗黑-50简" w:eastAsia="汉仪旗黑-50简" w:cs="汉仪旗黑-50简"/>
                                    <w:color w:val="222222"/>
                                    <w:kern w:val="24"/>
                                    <w:sz w:val="16"/>
                                    <w:szCs w:val="16"/>
                                  </w:rPr>
                                  <w:t>【说明】</w:t>
                                </w:r>
                              </w:p>
                              <w:p w14:paraId="3510211A">
                                <w:pPr>
                                  <w:pStyle w:val="6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64" w:lineRule="auto"/>
                                  <w:ind w:left="62" w:right="0" w:rightChars="0" w:firstLine="0" w:firstLineChars="0"/>
                                  <w:jc w:val="left"/>
                                  <w:textAlignment w:val="top"/>
                                  <w:outlineLvl w:val="9"/>
                                  <w:rPr>
                                    <w:rFonts w:hint="eastAsia" w:ascii="汉仪旗黑-50简" w:hAnsi="汉仪旗黑-50简" w:eastAsia="汉仪旗黑-50简" w:cs="汉仪旗黑-50简"/>
                                    <w:color w:val="222222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="汉仪旗黑-50简" w:hAnsi="汉仪旗黑-50简" w:eastAsia="汉仪旗黑-50简" w:cs="汉仪旗黑-50简"/>
                                    <w:color w:val="222222"/>
                                    <w:kern w:val="24"/>
                                    <w:sz w:val="16"/>
                                    <w:szCs w:val="16"/>
                                    <w:lang w:val="en-US" w:eastAsia="zh-CN"/>
                                  </w:rPr>
                                  <w:t>模板中使用的字体仅限于个人学习、研究或欣赏目的使用，如需商用请您自行向版权方购买、获取商用版权。</w:t>
                                </w:r>
                              </w:p>
                            </w:txbxContent>
                          </wps:txbx>
                          <wps:bodyPr vert="horz" wrap="square" rtlCol="0" anchor="t" anchorCtr="0">
                            <a:spAutoFit/>
                          </wps:bodyPr>
                        </wps:wsp>
                        <wpg:grpSp>
                          <wpg:cNvPr id="8" name="组合 253"/>
                          <wpg:cNvGrpSpPr/>
                          <wpg:grpSpPr>
                            <a:xfrm>
                              <a:off x="16783" y="10364"/>
                              <a:ext cx="4464" cy="1719"/>
                              <a:chOff x="16783" y="10364"/>
                              <a:chExt cx="4464" cy="1719"/>
                            </a:xfrm>
                            <a:effectLst/>
                          </wpg:grpSpPr>
                          <wps:wsp>
                            <wps:cNvPr id="246" name="直接连接符 53"/>
                            <wps:cNvCnPr/>
                            <wps:spPr>
                              <a:xfrm>
                                <a:off x="16937" y="11512"/>
                                <a:ext cx="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222222">
                                    <a:alpha val="8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7" name="文本框 48"/>
                            <wps:cNvSpPr txBox="1"/>
                            <wps:spPr>
                              <a:xfrm>
                                <a:off x="16822" y="10364"/>
                                <a:ext cx="2288" cy="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4A8AA0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</w:rPr>
                                    <w:t>英文｜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字体名称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  <wps:wsp>
                            <wps:cNvPr id="248" name="文本框 52"/>
                            <wps:cNvSpPr txBox="1"/>
                            <wps:spPr>
                              <a:xfrm>
                                <a:off x="16783" y="10723"/>
                                <a:ext cx="3691" cy="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E71051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default" w:ascii="Bauhaus Pro Medium" w:hAnsi="Bauhaus Pro Medium" w:eastAsia="Bauhaus Pro Medium" w:cs="Bauhaus Pro Medium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 w14:paraId="3123B5F9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</wpg:grpSp>
                        <wpg:grpSp>
                          <wpg:cNvPr id="9" name="组合 252"/>
                          <wpg:cNvGrpSpPr/>
                          <wpg:grpSpPr>
                            <a:xfrm>
                              <a:off x="16783" y="8946"/>
                              <a:ext cx="4598" cy="1823"/>
                              <a:chOff x="16783" y="8946"/>
                              <a:chExt cx="4598" cy="1823"/>
                            </a:xfrm>
                            <a:effectLst/>
                          </wpg:grpSpPr>
                          <wps:wsp>
                            <wps:cNvPr id="231" name="直接连接符 53"/>
                            <wps:cNvCnPr/>
                            <wps:spPr>
                              <a:xfrm>
                                <a:off x="16937" y="10102"/>
                                <a:ext cx="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222222">
                                    <a:alpha val="8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2" name="文本框 48"/>
                            <wps:cNvSpPr txBox="1"/>
                            <wps:spPr>
                              <a:xfrm>
                                <a:off x="16822" y="8946"/>
                                <a:ext cx="2288" cy="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FB8828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</w:rPr>
                                    <w:t>英文｜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222222"/>
                                      <w:kern w:val="24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字体名称</w:t>
                                  </w: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  <wps:wsp>
                            <wps:cNvPr id="243" name="文本框 52"/>
                            <wps:cNvSpPr txBox="1"/>
                            <wps:spPr>
                              <a:xfrm>
                                <a:off x="16783" y="9409"/>
                                <a:ext cx="4598" cy="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1CB22F">
                                  <w:pPr>
                                    <w:pStyle w:val="6"/>
                                    <w:kinsoku/>
                                    <w:ind w:left="0"/>
                                    <w:jc w:val="left"/>
                                    <w:rPr>
                                      <w:rFonts w:hint="default" w:ascii="Bauhaus Pro Medium" w:hAnsi="Bauhaus Pro Medium" w:eastAsia="Bauhaus Pro Medium" w:cs="Bauhaus Pro Medium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  <w:p w14:paraId="693F69D9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rtlCol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9.1pt;margin-top:-5.15pt;height:792pt;width:594.9pt;z-index:251659264;mso-width-relative:page;mso-height-relative:page;" coordorigin="286,18714" coordsize="11898,15840" o:gfxdata="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">
                <o:lock v:ext="edit" aspectratio="f"/>
                <v:shape id="图片 32" o:spid="_x0000_s1026" o:spt="75" alt="【尾页】文字使用说明页（版权说明）模板文件_02" type="#_x0000_t75" style="position:absolute;left:6476;top:18900;height:15654;width:5708;" filled="f" o:preferrelative="t" stroked="f" coordsize="21600,21600" o:gfxdata="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ID8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roptop="4608f" o:title=""/>
                  <o:lock v:ext="edit" aspectratio="t"/>
                </v:shape>
                <v:group id="组合 9" o:spid="_x0000_s1026" o:spt="203" style="position:absolute;left:286;top:18714;height:14461;width:6827;" coordorigin="15937,1281" coordsize="6827,1446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02" o:spid="_x0000_s1026" o:spt="203" style="position:absolute;left:15937;top:1281;height:1611;width:6827;" coordorigin="-30,731" coordsize="6827,1611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1" o:spid="_x0000_s1026" o:spt="1" style="position:absolute;left:-30;top:861;height:737;width:170;v-text-anchor:middle;" fillcolor="#FF2832" filled="t" stroked="f" coordsize="21600,21600" o:gfxdata="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UzvL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12" o:spid="_x0000_s1026" o:spt="202" type="#_x0000_t202" style="position:absolute;left:166;top:731;height:1036;width:6631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FDBA261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汉仪旗黑-50简" w:hAnsi="汉仪旗黑-50简" w:eastAsia="汉仪旗黑-50简" w:cs="汉仪旗黑-50简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汉仪旗黑-50简" w:hAnsi="汉仪旗黑-50简" w:eastAsia="汉仪旗黑-50简" w:cs="汉仪旗黑-50简"/>
                                <w:b/>
                                <w:color w:val="222222"/>
                                <w:kern w:val="24"/>
                                <w:sz w:val="52"/>
                                <w:szCs w:val="52"/>
                              </w:rPr>
                              <w:t>稻壳儿</w:t>
                            </w:r>
                            <w:r>
                              <w:rPr>
                                <w:rFonts w:hint="eastAsia" w:ascii="汉仪旗黑-50简" w:hAnsi="汉仪旗黑-50简" w:eastAsia="汉仪旗黑-50简" w:cs="汉仪旗黑-50简"/>
                                <w:b/>
                                <w:color w:val="222222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  <w:t>文字</w:t>
                            </w:r>
                            <w:r>
                              <w:rPr>
                                <w:rFonts w:hint="eastAsia" w:ascii="汉仪旗黑-50简" w:hAnsi="汉仪旗黑-50简" w:eastAsia="汉仪旗黑-50简" w:cs="汉仪旗黑-50简"/>
                                <w:b/>
                                <w:color w:val="222222"/>
                                <w:kern w:val="24"/>
                                <w:sz w:val="52"/>
                                <w:szCs w:val="52"/>
                              </w:rPr>
                              <w:t>模板使用说明</w:t>
                            </w:r>
                          </w:p>
                        </w:txbxContent>
                      </v:textbox>
                    </v:shape>
                    <v:shape id="文本框 13" o:spid="_x0000_s1026" o:spt="202" type="#_x0000_t202" style="position:absolute;left:74;top:1606;height:736;width:5913;" filled="f" stroked="f" coordsize="21600,21600" o:gfxdata="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JR0c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6E4D77C0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汉仪旗黑-50简" w:hAnsi="汉仪旗黑-50简" w:eastAsia="汉仪旗黑-50简" w:cs="汉仪旗黑-50简"/>
                                <w:color w:val="222222"/>
                                <w:kern w:val="24"/>
                                <w:sz w:val="24"/>
                                <w:szCs w:val="24"/>
                              </w:rPr>
                              <w:t>（本页为说明页，用户使用模板时可删除本页内容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  <v:line id="直接连接符 56" o:spid="_x0000_s1026" o:spt="20" style="position:absolute;left:21818;top:3418;height:12324;width:0;" filled="f" stroked="t" coordsize="21600,21600" o:gfxdata="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9iXU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222222" opacity="5242f" miterlimit="8" joinstyle="miter"/>
                    <v:imagedata o:title=""/>
                    <o:lock v:ext="edit" aspectratio="f"/>
                  </v:line>
                  <v:group id="组合 57" o:spid="_x0000_s1026" o:spt="203" style="position:absolute;left:16780;top:3333;height:1672;width:3526;" coordorigin="1166,2173" coordsize="3526,167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16" o:spid="_x0000_s1026" o:spt="202" type="#_x0000_t202" style="position:absolute;left:1166;top:2173;height:1672;width:1506;" filled="f" stroked="f" coordsize="21600,21600" o:gfxdata="UEsDBAoAAAAAAIdO4kAAAAAAAAAAAAAAAAAEAAAAZHJzL1BLAwQUAAAACACHTuJAfqBVuLsAAADb&#10;AAAADwAAAGRycy9kb3ducmV2LnhtbEWPzWrDMBCE74W+g9hAb43kl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BVu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7CDCA395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汉仪旗黑-50简" w:hAnsi="汉仪旗黑-50简" w:eastAsia="汉仪旗黑-50简" w:cs="汉仪旗黑-50简"/>
                                <w:b/>
                                <w:bCs w:val="0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hint="eastAsia" w:ascii="汉仪旗黑-50简" w:hAnsi="汉仪旗黑-50简" w:eastAsia="汉仪旗黑-50简" w:cs="汉仪旗黑-50简"/>
                                <w:b/>
                                <w:bCs w:val="0"/>
                                <w:color w:val="FF2832"/>
                                <w:kern w:val="24"/>
                                <w:sz w:val="76"/>
                                <w:szCs w:val="76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  <v:shape id="文本框 18" o:spid="_x0000_s1026" o:spt="202" type="#_x0000_t202" style="position:absolute;left:2406;top:2390;height:1048;width:2286;" filled="f" stroked="f" coordsize="21600,21600" o:gfxdata="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5ty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747ABCA0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汉仪旗黑-50简" w:hAnsi="汉仪旗黑-50简" w:eastAsia="汉仪旗黑-50简" w:cs="汉仪旗黑-50简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汉仪旗黑-50简" w:hAnsi="汉仪旗黑-50简" w:eastAsia="汉仪旗黑-50简" w:cs="汉仪旗黑-50简"/>
                                <w:b/>
                                <w:color w:val="222222"/>
                                <w:kern w:val="24"/>
                                <w:sz w:val="44"/>
                                <w:szCs w:val="44"/>
                              </w:rPr>
                              <w:t>字体说明</w:t>
                            </w:r>
                          </w:p>
                        </w:txbxContent>
                      </v:textbox>
                    </v:shape>
                  </v:group>
                  <v:group id="组合 250" o:spid="_x0000_s1026" o:spt="203" style="position:absolute;left:16787;top:6160;height:1184;width:4469;" coordorigin="16787,6160" coordsize="4469,118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line id="直接连接符 37" o:spid="_x0000_s1026" o:spt="20" style="position:absolute;left:16946;top:7344;height:0;width:4310;" filled="f" stroked="t" coordsize="21600,21600" o:gfxdata="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hzC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222222" opacity="5242f" miterlimit="8" joinstyle="miter"/>
                      <v:imagedata o:title=""/>
                      <o:lock v:ext="edit" aspectratio="f"/>
                    </v:line>
                    <v:shape id="文本框 30" o:spid="_x0000_s1026" o:spt="202" type="#_x0000_t202" style="position:absolute;left:16817;top:6160;height:736;width:2288;" filled="f" stroked="f" coordsize="21600,21600" o:gfxdata="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RgM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6B3DC4DC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</w:rPr>
                              <w:t>中文｜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字体名称</w:t>
                            </w:r>
                          </w:p>
                        </w:txbxContent>
                      </v:textbox>
                    </v:shape>
                    <v:shape id="文本框 36" o:spid="_x0000_s1026" o:spt="202" type="#_x0000_t202" style="position:absolute;left:16787;top:6617;height:618;width:3098;" filled="f" stroked="f" coordsize="21600,21600" o:gfxdata="UEsDBAoAAAAAAIdO4kAAAAAAAAAAAAAAAAAEAAAAZHJzL1BLAwQUAAAACACHTuJAQHy1r7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sUyhb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y1r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2827EE4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宋体</w:t>
                            </w:r>
                          </w:p>
                          <w:p w14:paraId="0105A4E5"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组合 249" o:spid="_x0000_s1026" o:spt="203" style="position:absolute;left:16812;top:4771;height:1262;width:4436;" coordorigin="16812,4771" coordsize="4436,126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接连接符 24" o:spid="_x0000_s1026" o:spt="20" style="position:absolute;left:16938;top:5953;height:0;width:4310;" filled="f" stroked="t" coordsize="21600,21600" o:gfxdata="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TWk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222222" opacity="5242f" miterlimit="8" joinstyle="miter"/>
                      <v:imagedata o:title=""/>
                      <o:lock v:ext="edit" aspectratio="f"/>
                    </v:line>
                    <v:shape id="文本框 17" o:spid="_x0000_s1026" o:spt="202" type="#_x0000_t202" style="position:absolute;left:16822;top:4771;height:463;width:1702;" filled="f" stroked="f" coordsize="21600,21600" o:gfxdata="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wED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64D28BC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</w:rPr>
                              <w:t>中文｜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字体名称</w:t>
                            </w:r>
                          </w:p>
                        </w:txbxContent>
                      </v:textbox>
                    </v:shape>
                    <v:shape id="文本框 23" o:spid="_x0000_s1026" o:spt="202" type="#_x0000_t202" style="position:absolute;left:16812;top:5297;height:736;width:3052;" filled="f" stroked="f" coordsize="21600,21600" o:gfxdata="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mI1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09193867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宋体</w:t>
                            </w:r>
                          </w:p>
                        </w:txbxContent>
                      </v:textbox>
                    </v:shape>
                  </v:group>
                  <v:group id="组合 251" o:spid="_x0000_s1026" o:spt="203" style="position:absolute;left:16777;top:7555;height:1818;width:4487;" coordorigin="16777,7555" coordsize="4487,181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直接连接符 53" o:spid="_x0000_s1026" o:spt="20" style="position:absolute;left:16937;top:8735;height:0;width:4310;" filled="f" stroked="t" coordsize="21600,21600" o:gfxdata="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36d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222222" opacity="5242f" miterlimit="8" joinstyle="miter"/>
                      <v:imagedata o:title=""/>
                      <o:lock v:ext="edit" aspectratio="f"/>
                    </v:line>
                    <v:shape id="文本框 48" o:spid="_x0000_s1026" o:spt="202" type="#_x0000_t202" style="position:absolute;left:16822;top:7555;height:736;width:2288;" filled="f" stroked="f" coordsize="21600,21600" o:gfxdata="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Fbci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03DAC37E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中文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</w:rPr>
                              <w:t>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字体名称</w:t>
                            </w:r>
                          </w:p>
                        </w:txbxContent>
                      </v:textbox>
                    </v:shape>
                    <v:shape id="文本框 52" o:spid="_x0000_s1026" o:spt="202" type="#_x0000_t202" style="position:absolute;left:16777;top:8013;height:1360;width:4487;" filled="f" stroked="f" coordsize="21600,21600" o:gfxdata="UEsDBAoAAAAAAIdO4kAAAAAAAAAAAAAAAAAEAAAAZHJzL1BLAwQUAAAACACHTuJAeonIU7wAAADc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qvoT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JyF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51DD9D56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default" w:ascii="Bauhaus Pro Medium" w:hAnsi="Bauhaus Pro Medium" w:eastAsia="Bauhaus Pro Medium" w:cs="Bauhaus Pro Medium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 w14:paraId="22E0290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文本框 55" o:spid="_x0000_s1026" o:spt="202" type="#_x0000_t202" style="position:absolute;left:16709;top:12331;height:1734;width:4671;" filled="f" stroked="f" coordsize="21600,21600" o:gfxdata="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+a8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 w14:paraId="74977CB3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4" w:lineRule="auto"/>
                            <w:ind w:left="0" w:right="0" w:rightChars="0" w:firstLine="0" w:firstLineChars="0"/>
                            <w:jc w:val="left"/>
                            <w:textAlignment w:val="top"/>
                            <w:outlineLvl w:val="9"/>
                            <w:rPr>
                              <w:rFonts w:hint="eastAsia" w:ascii="汉仪旗黑-50简" w:hAnsi="汉仪旗黑-50简" w:eastAsia="汉仪旗黑-50简" w:cs="汉仪旗黑-50简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汉仪旗黑-50简" w:hAnsi="汉仪旗黑-50简" w:eastAsia="汉仪旗黑-50简" w:cs="汉仪旗黑-50简"/>
                              <w:color w:val="222222"/>
                              <w:kern w:val="24"/>
                              <w:sz w:val="16"/>
                              <w:szCs w:val="16"/>
                            </w:rPr>
                            <w:t>【说明】</w:t>
                          </w:r>
                        </w:p>
                        <w:p w14:paraId="3510211A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64" w:lineRule="auto"/>
                            <w:ind w:left="62" w:right="0" w:rightChars="0" w:firstLine="0" w:firstLineChars="0"/>
                            <w:jc w:val="left"/>
                            <w:textAlignment w:val="top"/>
                            <w:outlineLvl w:val="9"/>
                            <w:rPr>
                              <w:rFonts w:hint="eastAsia" w:ascii="汉仪旗黑-50简" w:hAnsi="汉仪旗黑-50简" w:eastAsia="汉仪旗黑-50简" w:cs="汉仪旗黑-50简"/>
                              <w:color w:val="222222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汉仪旗黑-50简" w:hAnsi="汉仪旗黑-50简" w:eastAsia="汉仪旗黑-50简" w:cs="汉仪旗黑-50简"/>
                              <w:color w:val="222222"/>
                              <w:kern w:val="24"/>
                              <w:sz w:val="16"/>
                              <w:szCs w:val="16"/>
                              <w:lang w:val="en-US" w:eastAsia="zh-CN"/>
                            </w:rPr>
                            <w:t>模板中使用的字体仅限于个人学习、研究或欣赏目的使用，如需商用请您自行向版权方购买、获取商用版权。</w:t>
                          </w:r>
                        </w:p>
                      </w:txbxContent>
                    </v:textbox>
                  </v:shape>
                  <v:group id="组合 253" o:spid="_x0000_s1026" o:spt="203" style="position:absolute;left:16783;top:10364;height:1719;width:4464;" coordorigin="16783,10364" coordsize="4464,1719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line id="直接连接符 53" o:spid="_x0000_s1026" o:spt="20" style="position:absolute;left:16937;top:11512;height:0;width:4310;" filled="f" stroked="t" coordsize="21600,21600" o:gfxdata="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SnQ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222222" opacity="5242f" miterlimit="8" joinstyle="miter"/>
                      <v:imagedata o:title=""/>
                      <o:lock v:ext="edit" aspectratio="f"/>
                    </v:line>
                    <v:shape id="文本框 48" o:spid="_x0000_s1026" o:spt="202" type="#_x0000_t202" style="position:absolute;left:16822;top:10364;height:736;width:2288;" filled="f" stroked="f" coordsize="21600,21600" o:gfxdata="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s9b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314A8AA0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</w:rPr>
                              <w:t>英文｜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字体名称</w:t>
                            </w:r>
                          </w:p>
                        </w:txbxContent>
                      </v:textbox>
                    </v:shape>
                    <v:shape id="文本框 52" o:spid="_x0000_s1026" o:spt="202" type="#_x0000_t202" style="position:absolute;left:16783;top:10723;height:1360;width:3691;" filled="f" stroked="f" coordsize="21600,21600" o:gfxdata="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uzYc6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1EE71051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default" w:ascii="Bauhaus Pro Medium" w:hAnsi="Bauhaus Pro Medium" w:eastAsia="Bauhaus Pro Medium" w:cs="Bauhaus Pro Medium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123B5F9"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组合 252" o:spid="_x0000_s1026" o:spt="203" style="position:absolute;left:16783;top:8946;height:1823;width:4598;" coordorigin="16783,8946" coordsize="4598,182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直接连接符 53" o:spid="_x0000_s1026" o:spt="20" style="position:absolute;left:16937;top:10102;height:0;width:4310;" filled="f" stroked="t" coordsize="21600,21600" o:gfxdata="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7TE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222222" opacity="5242f" miterlimit="8" joinstyle="miter"/>
                      <v:imagedata o:title=""/>
                      <o:lock v:ext="edit" aspectratio="f"/>
                    </v:line>
                    <v:shape id="文本框 48" o:spid="_x0000_s1026" o:spt="202" type="#_x0000_t202" style="position:absolute;left:16822;top:8946;height:736;width:2288;" filled="f" stroked="f" coordsize="21600,21600" o:gfxdata="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bVi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14FB8828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</w:rPr>
                              <w:t>英文｜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222222"/>
                                <w:kern w:val="24"/>
                                <w:sz w:val="18"/>
                                <w:szCs w:val="18"/>
                                <w:lang w:val="en-US" w:eastAsia="zh-CN"/>
                              </w:rPr>
                              <w:t>字体名称</w:t>
                            </w:r>
                          </w:p>
                        </w:txbxContent>
                      </v:textbox>
                    </v:shape>
                    <v:shape id="文本框 52" o:spid="_x0000_s1026" o:spt="202" type="#_x0000_t202" style="position:absolute;left:16783;top:9409;height:1360;width:4598;" filled="f" stroked="f" coordsize="21600,21600" o:gfxdata="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X87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071CB22F">
                            <w:pPr>
                              <w:pStyle w:val="6"/>
                              <w:kinsoku/>
                              <w:ind w:left="0"/>
                              <w:jc w:val="left"/>
                              <w:rPr>
                                <w:rFonts w:hint="default" w:ascii="Bauhaus Pro Medium" w:hAnsi="Bauhaus Pro Medium" w:eastAsia="Bauhaus Pro Medium" w:cs="Bauhaus Pro Medium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693F69D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7083ECB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FA8F1798-225E-4E34-B398-FBDD2B394BDC}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  <w:embedRegular r:id="rId2" w:fontKey="{137D4419-304D-4822-8D00-91C1DFD2BD0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D1FF00-90F2-4BEE-8482-E3C3674B3B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BC64C9DD-1F3C-43CE-AD01-FED6ABDC9233}"/>
  </w:font>
  <w:font w:name="汉仪旗黑-5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  <w:embedRegular r:id="rId5" w:fontKey="{9F80CC2A-634E-4617-A056-39FDF6575A42}"/>
  </w:font>
  <w:font w:name="Bauhaus Pro Medium">
    <w:altName w:val="Gabriola"/>
    <w:panose1 w:val="04020605020B02020C02"/>
    <w:charset w:val="00"/>
    <w:family w:val="auto"/>
    <w:pitch w:val="default"/>
    <w:sig w:usb0="00000000" w:usb1="00000000" w:usb2="00000000" w:usb3="00000000" w:csb0="20000093" w:csb1="00000000"/>
    <w:embedRegular r:id="rId6" w:fontKey="{19CEF324-8313-4519-AA75-C1EF6D6F0A6C}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embedSystemFonts/>
  <w:saveSubsetFonts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jMjY4MTk5YWM4NzZlZmM0ZGY1NTBjNTU1Mzg3MzgyIiwidXNlckNvdW50IjoxfQ=="/>
  </w:docVars>
  <w:rsids>
    <w:rsidRoot w:val="3531577B"/>
    <w:rsid w:val="26CF0667"/>
    <w:rsid w:val="3531577B"/>
    <w:rsid w:val="3CEA7FBD"/>
    <w:rsid w:val="3E21371A"/>
    <w:rsid w:val="73136C99"/>
    <w:rsid w:val="7C5E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5">
    <w:name w:val="Date"/>
    <w:basedOn w:val="1"/>
    <w:next w:val="1"/>
    <w:qFormat/>
    <w:uiPriority w:val="0"/>
    <w:rPr>
      <w:rFonts w:ascii="宋体"/>
      <w:sz w:val="24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79;&#36733;\WPS%20Office\4eb6d7c3-43d0-4872-89b2-906d7dc4b3b6\&#20844;&#21496;&#23433;&#20840;&#29983;&#20135;&#20250;&#35758;&#31649;&#29702;&#21046;&#2423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公司安全生产会议管理制度.docx</Template>
  <Pages>3</Pages>
  <Words>835</Words>
  <Characters>849</Characters>
  <Lines>0</Lines>
  <Paragraphs>0</Paragraphs>
  <TotalTime>1</TotalTime>
  <ScaleCrop>false</ScaleCrop>
  <LinksUpToDate>false</LinksUpToDate>
  <CharactersWithSpaces>849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2024-07-17T08:27:00Z</dcterms:created>
  <dc:creator>花谢，自相惜</dc:creator>
  <cp:lastModifiedBy>花谢，自相惜</cp:lastModifiedBy>
  <dcterms:modified xsi:type="dcterms:W3CDTF">2024-07-17T08:29:34Z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AD831414195A4CDCBDF07D2DAAE1A5E0_11</vt:lpwstr>
  </property>
  <property fmtid="{D5CDD505-2E9C-101B-9397-08002B2CF9AE}" pid="4" name="KSOTemplateUUID">
    <vt:lpwstr>v1.0_mb_TdhYlPnRdaHREjnKwdUY5w==</vt:lpwstr>
  </property>
</Properties>
</file>