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2F705">
      <w:pPr>
        <w:jc w:val="center"/>
        <w:rPr>
          <w:rFonts w:hint="eastAsia" w:ascii="宋体" w:hAnsi="宋体" w:eastAsia="宋体" w:cs="宋体"/>
          <w:b/>
          <w:bCs/>
          <w:sz w:val="48"/>
        </w:rPr>
      </w:pPr>
      <w:r>
        <w:rPr>
          <w:rFonts w:hint="eastAsia" w:ascii="宋体" w:hAnsi="宋体" w:eastAsia="宋体" w:cs="宋体"/>
          <w:b/>
          <w:bCs/>
          <w:sz w:val="48"/>
        </w:rPr>
        <w:t>会  议  记  录</w:t>
      </w:r>
    </w:p>
    <w:p w14:paraId="61D6F3F5">
      <w:pPr>
        <w:jc w:val="center"/>
        <w:rPr>
          <w:rFonts w:hint="default" w:ascii="Times New Roman" w:hAnsi="Times New Roman" w:eastAsia="方正大标宋简体" w:cs="Times New Roman"/>
          <w:sz w:val="28"/>
          <w:lang w:val="en-US" w:eastAsia="zh-CN"/>
        </w:rPr>
      </w:pPr>
      <w:r>
        <w:rPr>
          <w:rFonts w:hint="eastAsia" w:ascii="Times New Roman" w:hAnsi="Times New Roman" w:eastAsia="方正大标宋简体" w:cs="Times New Roman"/>
          <w:sz w:val="28"/>
          <w:lang w:val="en-US" w:eastAsia="zh-CN"/>
        </w:rPr>
        <w:t xml:space="preserve">                                                     </w:t>
      </w:r>
      <w:r>
        <w:rPr>
          <w:rFonts w:ascii="Times New Roman" w:hAnsi="Times New Roman" w:eastAsia="方正大标宋简体" w:cs="Times New Roman"/>
          <w:b/>
          <w:bCs/>
          <w:sz w:val="28"/>
        </w:rPr>
        <w:t>编号：</w:t>
      </w:r>
      <w:r>
        <w:rPr>
          <w:rFonts w:hint="eastAsia" w:ascii="Times New Roman" w:hAnsi="Times New Roman" w:eastAsia="方正大标宋简体" w:cs="Times New Roman"/>
          <w:b/>
          <w:bCs/>
          <w:sz w:val="28"/>
          <w:lang w:val="en-US" w:eastAsia="zh-CN"/>
        </w:rPr>
        <w:t>2025.02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536"/>
        <w:gridCol w:w="1842"/>
        <w:gridCol w:w="1843"/>
      </w:tblGrid>
      <w:tr w14:paraId="6237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669B7D62">
            <w:pPr>
              <w:jc w:val="center"/>
              <w:rPr>
                <w:rFonts w:hint="eastAsia"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会议名称</w:t>
            </w:r>
          </w:p>
        </w:tc>
        <w:tc>
          <w:tcPr>
            <w:tcW w:w="8221" w:type="dxa"/>
            <w:gridSpan w:val="3"/>
            <w:vAlign w:val="center"/>
          </w:tcPr>
          <w:p w14:paraId="2A1CD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2月份安全教育例会</w:t>
            </w:r>
          </w:p>
        </w:tc>
      </w:tr>
      <w:tr w14:paraId="7AEE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32AC050">
            <w:pPr>
              <w:jc w:val="center"/>
              <w:rPr>
                <w:rFonts w:hint="eastAsia"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会议主题</w:t>
            </w:r>
          </w:p>
        </w:tc>
        <w:tc>
          <w:tcPr>
            <w:tcW w:w="8221" w:type="dxa"/>
            <w:gridSpan w:val="3"/>
            <w:vAlign w:val="center"/>
          </w:tcPr>
          <w:p w14:paraId="59B94D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文件学习、安全生产，安全教育培训，节后安全工作</w:t>
            </w:r>
          </w:p>
        </w:tc>
      </w:tr>
      <w:tr w14:paraId="0529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AAC8525">
            <w:pPr>
              <w:jc w:val="center"/>
              <w:rPr>
                <w:rFonts w:hint="eastAsia"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会议时间</w:t>
            </w:r>
          </w:p>
        </w:tc>
        <w:tc>
          <w:tcPr>
            <w:tcW w:w="4536" w:type="dxa"/>
            <w:vAlign w:val="center"/>
          </w:tcPr>
          <w:p w14:paraId="384FE44E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2025.2.26    上午10:00</w:t>
            </w:r>
          </w:p>
        </w:tc>
        <w:tc>
          <w:tcPr>
            <w:tcW w:w="1842" w:type="dxa"/>
            <w:vAlign w:val="center"/>
          </w:tcPr>
          <w:p w14:paraId="7589045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会议主持人</w:t>
            </w:r>
          </w:p>
        </w:tc>
        <w:tc>
          <w:tcPr>
            <w:tcW w:w="1843" w:type="dxa"/>
            <w:vAlign w:val="center"/>
          </w:tcPr>
          <w:p w14:paraId="1C18F83C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谭光舜</w:t>
            </w:r>
          </w:p>
        </w:tc>
      </w:tr>
      <w:tr w14:paraId="120E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A46F270">
            <w:pPr>
              <w:jc w:val="center"/>
              <w:rPr>
                <w:rFonts w:hint="eastAsia"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会议地点</w:t>
            </w:r>
          </w:p>
        </w:tc>
        <w:tc>
          <w:tcPr>
            <w:tcW w:w="4536" w:type="dxa"/>
            <w:vAlign w:val="center"/>
          </w:tcPr>
          <w:p w14:paraId="64FAFB14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红运驾校总校二楼会议室</w:t>
            </w:r>
          </w:p>
        </w:tc>
        <w:tc>
          <w:tcPr>
            <w:tcW w:w="1842" w:type="dxa"/>
            <w:vAlign w:val="center"/>
          </w:tcPr>
          <w:p w14:paraId="665D16F9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会议记录人</w:t>
            </w:r>
          </w:p>
        </w:tc>
        <w:tc>
          <w:tcPr>
            <w:tcW w:w="1843" w:type="dxa"/>
            <w:vAlign w:val="center"/>
          </w:tcPr>
          <w:p w14:paraId="7AA25C80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王艳</w:t>
            </w:r>
          </w:p>
        </w:tc>
      </w:tr>
      <w:tr w14:paraId="4D65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555" w:type="dxa"/>
            <w:vAlign w:val="center"/>
          </w:tcPr>
          <w:p w14:paraId="517A54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参会人员</w:t>
            </w:r>
          </w:p>
        </w:tc>
        <w:tc>
          <w:tcPr>
            <w:tcW w:w="8221" w:type="dxa"/>
            <w:gridSpan w:val="3"/>
            <w:vAlign w:val="center"/>
          </w:tcPr>
          <w:p w14:paraId="49A58F42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领导：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谭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光舜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许宏军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龙传木 丁强 </w:t>
            </w:r>
          </w:p>
          <w:p w14:paraId="79B27E3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职工：所有在职员工、教练员</w:t>
            </w:r>
          </w:p>
        </w:tc>
      </w:tr>
      <w:tr w14:paraId="44B1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5" w:hRule="atLeast"/>
        </w:trPr>
        <w:tc>
          <w:tcPr>
            <w:tcW w:w="1555" w:type="dxa"/>
            <w:vAlign w:val="center"/>
          </w:tcPr>
          <w:p w14:paraId="13F5056D">
            <w:pPr>
              <w:jc w:val="center"/>
              <w:rPr>
                <w:rFonts w:hint="eastAsia"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会议</w:t>
            </w:r>
          </w:p>
          <w:p w14:paraId="0360EF39">
            <w:pPr>
              <w:jc w:val="center"/>
              <w:rPr>
                <w:rFonts w:hint="eastAsia"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主要</w:t>
            </w:r>
          </w:p>
          <w:p w14:paraId="245286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内容</w:t>
            </w:r>
          </w:p>
        </w:tc>
        <w:tc>
          <w:tcPr>
            <w:tcW w:w="8221" w:type="dxa"/>
            <w:gridSpan w:val="3"/>
            <w:vAlign w:val="center"/>
          </w:tcPr>
          <w:p w14:paraId="7C7979F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主讲：谭光舜</w:t>
            </w:r>
          </w:p>
          <w:p w14:paraId="0D975F74">
            <w:pPr>
              <w:numPr>
                <w:ilvl w:val="0"/>
                <w:numId w:val="0"/>
              </w:numPr>
              <w:ind w:firstLine="562" w:firstLineChars="200"/>
              <w:jc w:val="both"/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1.开展教练员安全教育培训，进一步提高教练员安全意识，规范驾校教学培训。</w:t>
            </w:r>
          </w:p>
          <w:p w14:paraId="034746B0">
            <w:pPr>
              <w:numPr>
                <w:ilvl w:val="0"/>
                <w:numId w:val="0"/>
              </w:numPr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2.对教练员许素华违规行为进行宣读，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要求全体教练员以此为戒，严格遵守驾校的各项规章制度，恪守职业道德，不得再有任何违规行为。各部门需加强对教练员的日常监督管理，如有类似情况发生，将一律严肃处理，绝不姑息。</w:t>
            </w:r>
          </w:p>
          <w:p w14:paraId="56C37D90">
            <w:pPr>
              <w:numPr>
                <w:ilvl w:val="0"/>
                <w:numId w:val="0"/>
              </w:numPr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3.学习南市交安委办函〔2025〕15号、27号、28号、29号、30号的文件学习，转发厅安办《关于切实做好2025年春运后半程及节后复工复产安全防范工作的通知》的通知。</w:t>
            </w:r>
          </w:p>
          <w:p w14:paraId="033A32A9">
            <w:pPr>
              <w:numPr>
                <w:ilvl w:val="0"/>
                <w:numId w:val="0"/>
              </w:numPr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习近平总书记对四川宜宾市筠连县山体滑坡作出重要指示强调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千方百计搜救失联人员 防止发生次生灾害 切实保障人民群众生命财产安全</w:t>
            </w:r>
          </w:p>
          <w:p w14:paraId="3C68C383">
            <w:pPr>
              <w:spacing w:line="299" w:lineRule="auto"/>
              <w:ind w:firstLine="562" w:firstLineChars="2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5.交通运输部、省交通运输厅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春节、“五一”、国庆假期交通运输安全生产和服务保障硬措施</w:t>
            </w:r>
          </w:p>
          <w:p w14:paraId="71D66EE6">
            <w:pPr>
              <w:spacing w:line="299" w:lineRule="auto"/>
              <w:ind w:firstLine="562" w:firstLineChars="2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南市交安委办函〔2025〕18号，南充市交通运输局安委办</w:t>
            </w:r>
          </w:p>
          <w:p w14:paraId="43B1DDC3">
            <w:pPr>
              <w:spacing w:line="299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转发厅安办关于巴中市“1·22”较大道路交通，事故的警示通报的通知，各县（市、区）交通运输局，局属有关单位，局机关有关科室，相关企业：现将《四川省交通运输厅安全生产委员会办公室关于巴中市“1·22”较大道路交通事故的警示通报》（川交安办〔2025〕13号）。</w:t>
            </w:r>
          </w:p>
          <w:p w14:paraId="38BEAE94">
            <w:pPr>
              <w:numPr>
                <w:ilvl w:val="0"/>
                <w:numId w:val="0"/>
              </w:numPr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6.谭校长就驾校安全生产的意义、安全生产制度建设及安全生产责任落实等方面作了重要讲话。</w:t>
            </w:r>
          </w:p>
          <w:p w14:paraId="660CEFA5">
            <w:pPr>
              <w:numPr>
                <w:ilvl w:val="0"/>
                <w:numId w:val="0"/>
              </w:numPr>
              <w:ind w:firstLine="560"/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7.就如何吸取春节期间事故教训、全面加强驾校安全生产管理工作作了深刻论述。</w:t>
            </w:r>
          </w:p>
          <w:p w14:paraId="24C33DC3">
            <w:pPr>
              <w:numPr>
                <w:ilvl w:val="0"/>
                <w:numId w:val="0"/>
              </w:numPr>
              <w:ind w:firstLine="560"/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8.安全重于一切，而我们是安全的第一责任人。学员的安全得到保障、又能获得知识技能，我们驾校才会蓬勃发展。</w:t>
            </w:r>
          </w:p>
          <w:p w14:paraId="5AFC098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主讲：许宏军</w:t>
            </w:r>
          </w:p>
          <w:p w14:paraId="7E76F07F">
            <w:pPr>
              <w:numPr>
                <w:ilvl w:val="0"/>
                <w:numId w:val="0"/>
              </w:numPr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1.节后有许多新上车学员，教练员一定要随车教学，新手教练一定要提高安全意识，在场地上训练，一定要佩戴教练牌。</w:t>
            </w:r>
          </w:p>
          <w:p w14:paraId="7101C92F">
            <w:pPr>
              <w:numPr>
                <w:ilvl w:val="0"/>
                <w:numId w:val="0"/>
              </w:numPr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2.教练员要熟练自己的业务，尊重学员、细心教学、耐心讲解，学员上车首先培训他们安全意识。</w:t>
            </w:r>
          </w:p>
          <w:p w14:paraId="7AEF94A3">
            <w:pPr>
              <w:numPr>
                <w:ilvl w:val="0"/>
                <w:numId w:val="0"/>
              </w:numPr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3.学时问题，所有人必须严格按照上级部门的要求来做，严禁在后排、副驾、不是本人签到打卡，一旦发现主管部门将取消学员学时，并对该教练做出停训处罚。</w:t>
            </w:r>
          </w:p>
          <w:p w14:paraId="21EB69D6">
            <w:pPr>
              <w:numPr>
                <w:ilvl w:val="0"/>
                <w:numId w:val="0"/>
              </w:numPr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4.下周上级领导要进行一次安全大检查，对车辆、场地等安全问题进行检查，大家做好安全隐患排查工作，有问题的车辆及时处理，消防设施设备过期的及时跟换，没配备的消防设施及时配备上。</w:t>
            </w:r>
          </w:p>
          <w:p w14:paraId="17C65705">
            <w:pPr>
              <w:numPr>
                <w:ilvl w:val="0"/>
                <w:numId w:val="0"/>
              </w:numPr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5.今年不允许在出现教练员收取学员红包、礼品、学员请教练员吃喝等现象发生，一旦发现公司将严厉处置该教练员。</w:t>
            </w:r>
          </w:p>
          <w:p w14:paraId="3DB96B5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主讲：龙传木</w:t>
            </w:r>
          </w:p>
          <w:p w14:paraId="428D1FBC">
            <w:pPr>
              <w:numPr>
                <w:ilvl w:val="0"/>
                <w:numId w:val="0"/>
              </w:numPr>
              <w:ind w:firstLine="562" w:firstLineChars="200"/>
              <w:rPr>
                <w:rFonts w:hint="default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1.最近大雾天气，科三路训时要把车辆的双闪打起，教练员一定要随车教学，督促学员注意交通安全。</w:t>
            </w:r>
          </w:p>
          <w:p w14:paraId="6598FE7A">
            <w:pPr>
              <w:numPr>
                <w:ilvl w:val="0"/>
                <w:numId w:val="0"/>
              </w:numPr>
              <w:ind w:firstLine="562" w:firstLineChars="200"/>
              <w:rPr>
                <w:rFonts w:hint="default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2.车辆保险按照公司规定购买，二维、一维教练车要定期去做。</w:t>
            </w:r>
          </w:p>
          <w:p w14:paraId="6A99151D">
            <w:pPr>
              <w:numPr>
                <w:ilvl w:val="0"/>
                <w:numId w:val="0"/>
              </w:numPr>
              <w:ind w:firstLine="562" w:firstLineChars="200"/>
              <w:rPr>
                <w:rFonts w:hint="default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3.教练员要学会安全隐患自查自改，彻底整改旧隐患，遏制新隐患产生。</w:t>
            </w:r>
          </w:p>
          <w:p w14:paraId="314DE070">
            <w:pPr>
              <w:numPr>
                <w:ilvl w:val="0"/>
                <w:numId w:val="0"/>
              </w:numPr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4.训练场上的公工设施大家还是要注意爱护，你是红运驾校的一份子，还是要有责任感才行。</w:t>
            </w:r>
          </w:p>
          <w:p w14:paraId="1FA63453">
            <w:pPr>
              <w:numPr>
                <w:ilvl w:val="0"/>
                <w:numId w:val="0"/>
              </w:numPr>
              <w:ind w:firstLine="562" w:firstLineChars="200"/>
              <w:rPr>
                <w:rFonts w:hint="default" w:ascii="宋体" w:hAnsi="宋体" w:eastAsia="宋体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lang w:val="en-US" w:eastAsia="zh-CN"/>
              </w:rPr>
              <w:t>5.公司会定期组织安全人员每月进行一次道路安全检查，针对教练员、学员在行车中存在的不安全因素及时进行安全教育，把不安全的因素消灭在萌芽中。</w:t>
            </w:r>
          </w:p>
          <w:p w14:paraId="784CF7D6">
            <w:pPr>
              <w:numPr>
                <w:ilvl w:val="0"/>
                <w:numId w:val="1"/>
              </w:numPr>
              <w:tabs>
                <w:tab w:val="clear" w:pos="312"/>
              </w:tabs>
              <w:ind w:left="-140" w:leftChars="0" w:firstLine="560" w:firstLineChars="0"/>
              <w:rPr>
                <w:rFonts w:hint="default" w:ascii="宋体" w:hAnsi="宋体" w:eastAsia="宋体" w:cs="宋体"/>
                <w:sz w:val="28"/>
                <w:lang w:val="en-US" w:eastAsia="zh-CN"/>
              </w:rPr>
            </w:pPr>
          </w:p>
        </w:tc>
      </w:tr>
      <w:tr w14:paraId="5E51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27C7A2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备</w:t>
            </w:r>
            <w:r>
              <w:rPr>
                <w:rFonts w:hint="eastAsia"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注</w:t>
            </w:r>
          </w:p>
        </w:tc>
        <w:tc>
          <w:tcPr>
            <w:tcW w:w="8221" w:type="dxa"/>
            <w:gridSpan w:val="3"/>
            <w:vAlign w:val="center"/>
          </w:tcPr>
          <w:p w14:paraId="398D8EDC">
            <w:pPr>
              <w:rPr>
                <w:rFonts w:hint="eastAsia" w:ascii="宋体" w:hAnsi="宋体" w:eastAsia="宋体" w:cs="宋体"/>
                <w:sz w:val="28"/>
              </w:rPr>
            </w:pPr>
          </w:p>
        </w:tc>
      </w:tr>
    </w:tbl>
    <w:p w14:paraId="4CAE68F9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 w14:paraId="543DEC94">
      <w:pPr>
        <w:rPr>
          <w:rFonts w:hint="eastAsia" w:ascii="Times New Roman" w:hAnsi="Times New Roman" w:cs="Times New Roman"/>
          <w:lang w:val="en-US" w:eastAsia="zh-CN"/>
        </w:rPr>
      </w:pPr>
    </w:p>
    <w:p w14:paraId="7EB47277">
      <w:pPr>
        <w:rPr>
          <w:rFonts w:hint="eastAsia" w:ascii="Times New Roman" w:hAnsi="Times New Roman" w:cs="Times New Roman"/>
          <w:lang w:val="en-US" w:eastAsia="zh-CN"/>
        </w:rPr>
      </w:pPr>
    </w:p>
    <w:p w14:paraId="4FDD5970">
      <w:pPr>
        <w:rPr>
          <w:rFonts w:hint="eastAsia" w:ascii="Times New Roman" w:hAnsi="Times New Roman" w:cs="Times New Roman"/>
          <w:lang w:val="en-US" w:eastAsia="zh-CN"/>
        </w:rPr>
      </w:pPr>
    </w:p>
    <w:p w14:paraId="608D8B6C">
      <w:pPr>
        <w:rPr>
          <w:rFonts w:hint="eastAsia" w:ascii="Times New Roman" w:hAnsi="Times New Roman" w:cs="Times New Roman"/>
          <w:lang w:val="en-US" w:eastAsia="zh-CN"/>
        </w:rPr>
      </w:pPr>
    </w:p>
    <w:p w14:paraId="465AE0A7">
      <w:pPr>
        <w:rPr>
          <w:rFonts w:hint="eastAsia" w:ascii="宋体" w:hAnsi="宋体" w:eastAsia="宋体" w:cs="宋体"/>
          <w:lang w:val="en-US" w:eastAsia="zh-CN"/>
        </w:rPr>
      </w:pPr>
    </w:p>
    <w:p w14:paraId="5D36D5E3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drawing>
          <wp:inline distT="0" distB="0" distL="114300" distR="114300">
            <wp:extent cx="6191250" cy="3668395"/>
            <wp:effectExtent l="0" t="0" r="0" b="8255"/>
            <wp:docPr id="1" name="图片 1" descr="c7763da12452f4a4e1de34310b22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763da12452f4a4e1de34310b22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drawing>
          <wp:inline distT="0" distB="0" distL="114300" distR="114300">
            <wp:extent cx="6191250" cy="3533140"/>
            <wp:effectExtent l="0" t="0" r="11430" b="2540"/>
            <wp:docPr id="5" name="图片 5" descr="d4435eaa7781100ee6ac6ccd913a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4435eaa7781100ee6ac6ccd913a0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37835">
      <w:pPr>
        <w:rPr>
          <w:rFonts w:hint="eastAsia" w:ascii="Times New Roman" w:hAnsi="Times New Roman" w:cs="Times New Roman"/>
          <w:lang w:val="en-US" w:eastAsia="zh-CN"/>
        </w:rPr>
      </w:pPr>
    </w:p>
    <w:p w14:paraId="78522365">
      <w:pPr>
        <w:rPr>
          <w:rFonts w:hint="eastAsia" w:ascii="Times New Roman" w:hAnsi="Times New Roman" w:cs="Times New Roman"/>
          <w:lang w:val="en-US" w:eastAsia="zh-CN"/>
        </w:rPr>
      </w:pPr>
    </w:p>
    <w:p w14:paraId="4A3E71D5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drawing>
          <wp:inline distT="0" distB="0" distL="114300" distR="114300">
            <wp:extent cx="6188710" cy="3481070"/>
            <wp:effectExtent l="0" t="0" r="13970" b="8890"/>
            <wp:docPr id="7" name="图片 7" descr="1e0bbe63330c43736e4d6b33eb82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e0bbe63330c43736e4d6b33eb824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drawing>
          <wp:inline distT="0" distB="0" distL="114300" distR="114300">
            <wp:extent cx="6191250" cy="3668395"/>
            <wp:effectExtent l="0" t="0" r="0" b="8255"/>
            <wp:docPr id="6" name="图片 6" descr="c7763da12452f4a4e1de34310b22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7763da12452f4a4e1de34310b22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37CC7">
      <w:pPr>
        <w:rPr>
          <w:rFonts w:hint="eastAsia" w:ascii="Times New Roman" w:hAnsi="Times New Roman" w:cs="Times New Roman"/>
          <w:lang w:val="en-US" w:eastAsia="zh-CN"/>
        </w:rPr>
      </w:pPr>
    </w:p>
    <w:p w14:paraId="5F93A51C">
      <w:pPr>
        <w:rPr>
          <w:rFonts w:hint="eastAsia" w:ascii="Times New Roman" w:hAnsi="Times New Roman" w:cs="Times New Roman"/>
          <w:lang w:val="en-US" w:eastAsia="zh-CN"/>
        </w:rPr>
      </w:pPr>
    </w:p>
    <w:p w14:paraId="468E2B95">
      <w:pPr>
        <w:rPr>
          <w:rFonts w:hint="eastAsia" w:ascii="Times New Roman" w:hAnsi="Times New Roman" w:cs="Times New Roman"/>
          <w:lang w:val="en-US" w:eastAsia="zh-CN"/>
        </w:rPr>
      </w:pPr>
    </w:p>
    <w:p w14:paraId="4F8D61CC">
      <w:pPr>
        <w:rPr>
          <w:rFonts w:hint="eastAsia" w:ascii="Times New Roman" w:hAnsi="Times New Roman" w:cs="Times New Roman"/>
          <w:lang w:val="en-US" w:eastAsia="zh-CN"/>
        </w:rPr>
      </w:pPr>
    </w:p>
    <w:p w14:paraId="4B94DE28">
      <w:pPr>
        <w:rPr>
          <w:rFonts w:hint="eastAsia" w:ascii="Times New Roman" w:hAnsi="Times New Roman" w:cs="Times New Roman"/>
          <w:lang w:val="en-US" w:eastAsia="zh-CN"/>
        </w:rPr>
      </w:pPr>
    </w:p>
    <w:p w14:paraId="2D7A8545">
      <w:pPr>
        <w:rPr>
          <w:rFonts w:hint="eastAsia" w:ascii="Times New Roman" w:hAnsi="Times New Roman" w:cs="Times New Roman"/>
          <w:lang w:val="en-US" w:eastAsia="zh-CN"/>
        </w:rPr>
      </w:pPr>
    </w:p>
    <w:p w14:paraId="7020EF2C">
      <w:pPr>
        <w:rPr>
          <w:rFonts w:hint="eastAsia" w:ascii="Times New Roman" w:hAnsi="Times New Roman" w:cs="Times New Roman"/>
          <w:lang w:val="en-US" w:eastAsia="zh-CN"/>
        </w:rPr>
      </w:pPr>
    </w:p>
    <w:p w14:paraId="4F4AC6B9">
      <w:pPr>
        <w:rPr>
          <w:rFonts w:hint="eastAsia" w:ascii="Times New Roman" w:hAnsi="Times New Roman" w:cs="Times New Roman"/>
          <w:lang w:val="en-US" w:eastAsia="zh-CN"/>
        </w:rPr>
      </w:pPr>
    </w:p>
    <w:p w14:paraId="0B32A0A5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drawing>
          <wp:inline distT="0" distB="0" distL="114300" distR="114300">
            <wp:extent cx="5425440" cy="8909685"/>
            <wp:effectExtent l="0" t="0" r="3810" b="5715"/>
            <wp:docPr id="3" name="图片 3" descr="2cd3990faee2818bfc606156b479e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cd3990faee2818bfc606156b479e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89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8" w:right="1077" w:bottom="136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7448CD-185A-4B2C-BEB7-F2633583F6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B3A5075-1B6E-41AE-A711-5515F30A6AE3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134E3"/>
    <w:multiLevelType w:val="singleLevel"/>
    <w:tmpl w:val="377134E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1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TUsImhkaWQiOiI1OTIxOWY5OTkxOWYxNDA0YjQzZGM2YjM2MDJhNjE4YSIsInVzZXJDb3VudCI6Mn0="/>
  </w:docVars>
  <w:rsids>
    <w:rsidRoot w:val="7DF803B1"/>
    <w:rsid w:val="00036326"/>
    <w:rsid w:val="000853F3"/>
    <w:rsid w:val="001A2A24"/>
    <w:rsid w:val="00667076"/>
    <w:rsid w:val="006B6D1F"/>
    <w:rsid w:val="00A214BC"/>
    <w:rsid w:val="00AB48A3"/>
    <w:rsid w:val="00C16F81"/>
    <w:rsid w:val="00EE6C10"/>
    <w:rsid w:val="05D76C05"/>
    <w:rsid w:val="0AA738C7"/>
    <w:rsid w:val="0D560195"/>
    <w:rsid w:val="1230601B"/>
    <w:rsid w:val="12D90D1D"/>
    <w:rsid w:val="16D51AC3"/>
    <w:rsid w:val="1CA809AD"/>
    <w:rsid w:val="1D303373"/>
    <w:rsid w:val="214E48EF"/>
    <w:rsid w:val="22344593"/>
    <w:rsid w:val="22546A8E"/>
    <w:rsid w:val="25094134"/>
    <w:rsid w:val="289B1FE8"/>
    <w:rsid w:val="2A424F7F"/>
    <w:rsid w:val="315C6E28"/>
    <w:rsid w:val="33144D2A"/>
    <w:rsid w:val="3630579B"/>
    <w:rsid w:val="38BB4D8E"/>
    <w:rsid w:val="48084421"/>
    <w:rsid w:val="49A856B1"/>
    <w:rsid w:val="4FA40C5A"/>
    <w:rsid w:val="548359FA"/>
    <w:rsid w:val="55043BFB"/>
    <w:rsid w:val="564B5CB7"/>
    <w:rsid w:val="5DBA7B13"/>
    <w:rsid w:val="6A8D6CDC"/>
    <w:rsid w:val="6C512439"/>
    <w:rsid w:val="6C553532"/>
    <w:rsid w:val="6FF15DFA"/>
    <w:rsid w:val="73237C8C"/>
    <w:rsid w:val="73FB1931"/>
    <w:rsid w:val="74AB66DC"/>
    <w:rsid w:val="77513458"/>
    <w:rsid w:val="7DF8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/>
      <w:sz w:val="21"/>
      <w:szCs w:val="22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417d3015-b11d-43a1-b4ed-6ee005bbe4e5\&#20250;&#35758;&#32426;&#35201;%20&#20250;&#35758;&#35760;&#24405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会议纪要 会议记录表.docx</Template>
  <Pages>6</Pages>
  <Words>1249</Words>
  <Characters>1307</Characters>
  <Lines>2</Lines>
  <Paragraphs>1</Paragraphs>
  <TotalTime>0</TotalTime>
  <ScaleCrop>false</ScaleCrop>
  <LinksUpToDate>false</LinksUpToDate>
  <CharactersWithSpaces>1381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2022-04-21T01:02:00Z</dcterms:created>
  <dc:creator>Miuo18200156675</dc:creator>
  <cp:lastModifiedBy>大王叫我来巡山</cp:lastModifiedBy>
  <cp:lastPrinted>2025-03-04T09:17:00Z</cp:lastPrinted>
  <dcterms:modified xsi:type="dcterms:W3CDTF">2025-04-13T06:41:18Z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v1.0_mb_BIuWvTpB2vDqyIoZqZdhmQ==</vt:lpwstr>
  </property>
  <property fmtid="{D5CDD505-2E9C-101B-9397-08002B2CF9AE}" pid="4" name="ICV">
    <vt:lpwstr>F67798CC1A2347AE8C1957060AF6B29B_13</vt:lpwstr>
  </property>
  <property fmtid="{D5CDD505-2E9C-101B-9397-08002B2CF9AE}" pid="5" name="KSOTemplateDocerSaveRecord">
    <vt:lpwstr>eyJoZGlkIjoiMzc4MGIyZTEyZjI0YmY2ZWU2YTk0Y2I1YTEyNzAyMzIiLCJ1c2VySWQiOiI5MTkzNDg5MzAifQ==</vt:lpwstr>
  </property>
</Properties>
</file>