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bCs/>
          <w:sz w:val="44"/>
          <w:szCs w:val="44"/>
        </w:rPr>
      </w:pPr>
      <w:r>
        <w:rPr>
          <w:rFonts w:hint="eastAsia" w:ascii="仿宋_GB2312" w:eastAsia="仿宋_GB2312"/>
          <w:sz w:val="32"/>
          <w:szCs w:val="32"/>
        </w:rPr>
        <w:t>　</w:t>
      </w:r>
    </w:p>
    <w:p>
      <w:pPr>
        <w:jc w:val="center"/>
        <w:rPr>
          <w:rFonts w:ascii="宋体"/>
          <w:bCs/>
          <w:sz w:val="44"/>
          <w:szCs w:val="44"/>
        </w:rPr>
      </w:pPr>
    </w:p>
    <w:p>
      <w:pPr>
        <w:jc w:val="center"/>
        <w:rPr>
          <w:rFonts w:ascii="宋体"/>
          <w:bCs/>
          <w:sz w:val="44"/>
          <w:szCs w:val="44"/>
        </w:rPr>
      </w:pPr>
    </w:p>
    <w:p>
      <w:pPr>
        <w:jc w:val="center"/>
        <w:rPr>
          <w:rFonts w:ascii="宋体"/>
          <w:bCs/>
          <w:sz w:val="44"/>
          <w:szCs w:val="44"/>
        </w:rPr>
      </w:pPr>
    </w:p>
    <w:p>
      <w:pPr>
        <w:jc w:val="center"/>
        <w:rPr>
          <w:rFonts w:ascii="宋体"/>
          <w:bCs/>
          <w:sz w:val="44"/>
          <w:szCs w:val="44"/>
        </w:rPr>
      </w:pPr>
    </w:p>
    <w:p>
      <w:pPr>
        <w:jc w:val="center"/>
        <w:rPr>
          <w:rFonts w:ascii="宋体"/>
          <w:bCs/>
          <w:sz w:val="44"/>
          <w:szCs w:val="44"/>
        </w:rPr>
      </w:pPr>
    </w:p>
    <w:p>
      <w:pPr>
        <w:spacing w:line="579" w:lineRule="exact"/>
        <w:ind w:firstLine="320" w:firstLineChars="100"/>
        <w:rPr>
          <w:rFonts w:hint="eastAsia" w:ascii="宋体" w:hAnsi="宋体" w:cs="仿宋_GB2312"/>
          <w:bCs/>
          <w:sz w:val="32"/>
          <w:szCs w:val="32"/>
        </w:rPr>
      </w:pPr>
    </w:p>
    <w:p>
      <w:pPr>
        <w:ind w:firstLine="259" w:firstLineChars="81"/>
        <w:jc w:val="center"/>
        <w:rPr>
          <w:rFonts w:ascii="仿宋" w:hAnsi="仿宋" w:eastAsia="仿宋"/>
          <w:sz w:val="32"/>
          <w:szCs w:val="32"/>
        </w:rPr>
      </w:pPr>
      <w:r>
        <w:rPr>
          <w:rFonts w:hint="eastAsia" w:ascii="仿宋" w:hAnsi="仿宋" w:eastAsia="仿宋"/>
          <w:sz w:val="32"/>
          <w:szCs w:val="32"/>
        </w:rPr>
        <w:t>南运西分司</w:t>
      </w:r>
      <w:r>
        <w:rPr>
          <w:rFonts w:ascii="仿宋" w:hAnsi="仿宋" w:eastAsia="仿宋"/>
          <w:sz w:val="32"/>
          <w:szCs w:val="32"/>
        </w:rPr>
        <w:t>[20</w:t>
      </w:r>
      <w:r>
        <w:rPr>
          <w:rFonts w:hint="eastAsia" w:ascii="仿宋" w:hAnsi="仿宋" w:eastAsia="仿宋"/>
          <w:sz w:val="32"/>
          <w:szCs w:val="32"/>
          <w:lang w:val="en-US" w:eastAsia="zh-CN"/>
        </w:rPr>
        <w:t>23</w:t>
      </w:r>
      <w:r>
        <w:rPr>
          <w:rFonts w:ascii="仿宋" w:hAnsi="仿宋" w:eastAsia="仿宋"/>
          <w:sz w:val="32"/>
          <w:szCs w:val="32"/>
        </w:rPr>
        <w:t>]</w:t>
      </w:r>
      <w:bookmarkStart w:id="0" w:name="_GoBack"/>
      <w:bookmarkEnd w:id="0"/>
      <w:r>
        <w:rPr>
          <w:rFonts w:hint="eastAsia" w:ascii="仿宋" w:hAnsi="仿宋" w:eastAsia="仿宋"/>
          <w:sz w:val="32"/>
          <w:szCs w:val="32"/>
          <w:lang w:val="en-US" w:eastAsia="zh-CN"/>
        </w:rPr>
        <w:t>6</w:t>
      </w:r>
      <w:r>
        <w:rPr>
          <w:rFonts w:hint="eastAsia" w:ascii="仿宋" w:hAnsi="仿宋" w:eastAsia="仿宋"/>
          <w:sz w:val="32"/>
          <w:szCs w:val="32"/>
        </w:rPr>
        <w:t>号</w:t>
      </w:r>
    </w:p>
    <w:p>
      <w:pPr>
        <w:ind w:firstLine="226" w:firstLineChars="81"/>
        <w:jc w:val="center"/>
        <w:rPr>
          <w:rFonts w:ascii="宋体"/>
          <w:sz w:val="28"/>
          <w:szCs w:val="28"/>
        </w:rPr>
      </w:pPr>
    </w:p>
    <w:p>
      <w:pPr>
        <w:jc w:val="center"/>
        <w:rPr>
          <w:rFonts w:hint="eastAsia" w:ascii="宋体" w:eastAsia="宋体"/>
          <w:b/>
          <w:sz w:val="44"/>
          <w:szCs w:val="44"/>
          <w:lang w:eastAsia="zh-CN"/>
        </w:rPr>
      </w:pPr>
      <w:r>
        <w:rPr>
          <w:rFonts w:ascii="宋体" w:hAnsi="宋体"/>
          <w:b/>
          <w:sz w:val="44"/>
          <w:szCs w:val="44"/>
        </w:rPr>
        <w:t>20</w:t>
      </w:r>
      <w:r>
        <w:rPr>
          <w:rFonts w:hint="eastAsia" w:ascii="宋体" w:hAnsi="宋体"/>
          <w:b/>
          <w:sz w:val="44"/>
          <w:szCs w:val="44"/>
          <w:lang w:val="en-US" w:eastAsia="zh-CN"/>
        </w:rPr>
        <w:t>23</w:t>
      </w:r>
      <w:r>
        <w:rPr>
          <w:rFonts w:hint="eastAsia" w:ascii="宋体" w:hAnsi="宋体"/>
          <w:b/>
          <w:sz w:val="44"/>
          <w:szCs w:val="44"/>
        </w:rPr>
        <w:t>年度从业人员安全</w:t>
      </w:r>
      <w:r>
        <w:rPr>
          <w:rFonts w:hint="eastAsia" w:ascii="宋体" w:hAnsi="宋体"/>
          <w:b/>
          <w:sz w:val="44"/>
          <w:szCs w:val="44"/>
          <w:lang w:eastAsia="zh-CN"/>
        </w:rPr>
        <w:t>生产</w:t>
      </w:r>
      <w:r>
        <w:rPr>
          <w:rFonts w:hint="eastAsia" w:ascii="宋体" w:hAnsi="宋体"/>
          <w:b/>
          <w:sz w:val="44"/>
          <w:szCs w:val="44"/>
        </w:rPr>
        <w:t>教育培训</w:t>
      </w:r>
      <w:r>
        <w:rPr>
          <w:rFonts w:hint="eastAsia" w:ascii="宋体" w:hAnsi="宋体"/>
          <w:b/>
          <w:sz w:val="44"/>
          <w:szCs w:val="44"/>
          <w:lang w:eastAsia="zh-CN"/>
        </w:rPr>
        <w:t>和宣传</w:t>
      </w:r>
      <w:r>
        <w:rPr>
          <w:rFonts w:hint="eastAsia" w:ascii="宋体" w:hAnsi="宋体"/>
          <w:b/>
          <w:sz w:val="44"/>
          <w:szCs w:val="44"/>
        </w:rPr>
        <w:t>工作</w:t>
      </w:r>
      <w:r>
        <w:rPr>
          <w:rFonts w:hint="eastAsia" w:ascii="宋体" w:hAnsi="宋体"/>
          <w:b/>
          <w:sz w:val="44"/>
          <w:szCs w:val="44"/>
          <w:lang w:eastAsia="zh-CN"/>
        </w:rPr>
        <w:t>计划</w:t>
      </w:r>
    </w:p>
    <w:p>
      <w:pPr>
        <w:tabs>
          <w:tab w:val="left" w:pos="7387"/>
        </w:tabs>
        <w:spacing w:line="460" w:lineRule="exact"/>
        <w:rPr>
          <w:rFonts w:hint="eastAsia" w:ascii="仿宋_GB2312" w:eastAsia="仿宋_GB2312"/>
          <w:sz w:val="32"/>
          <w:szCs w:val="32"/>
          <w:lang w:eastAsia="zh-CN"/>
        </w:rPr>
      </w:pPr>
      <w:r>
        <w:rPr>
          <w:rFonts w:hint="eastAsia" w:ascii="仿宋_GB2312" w:eastAsia="仿宋_GB2312"/>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ascii="仿宋" w:hAnsi="仿宋" w:eastAsia="仿宋"/>
          <w:sz w:val="32"/>
          <w:szCs w:val="32"/>
        </w:rPr>
      </w:pPr>
      <w:r>
        <w:rPr>
          <w:rFonts w:hint="eastAsia" w:ascii="仿宋" w:hAnsi="仿宋" w:eastAsia="仿宋"/>
          <w:sz w:val="32"/>
          <w:szCs w:val="32"/>
        </w:rPr>
        <w:t>所属各科室：</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仿宋" w:hAnsi="仿宋" w:eastAsia="仿宋"/>
          <w:sz w:val="32"/>
          <w:szCs w:val="32"/>
        </w:rPr>
      </w:pPr>
      <w:r>
        <w:rPr>
          <w:rFonts w:hint="eastAsia" w:ascii="仿宋" w:hAnsi="仿宋" w:eastAsia="仿宋"/>
          <w:sz w:val="32"/>
          <w:szCs w:val="32"/>
        </w:rPr>
        <w:t>开展从业人员安全教育是《安全生产法》赋予企业的重要职责</w:t>
      </w:r>
      <w:r>
        <w:rPr>
          <w:rFonts w:ascii="仿宋" w:hAnsi="仿宋" w:eastAsia="仿宋"/>
          <w:sz w:val="32"/>
          <w:szCs w:val="32"/>
        </w:rPr>
        <w:t xml:space="preserve">, </w:t>
      </w:r>
      <w:r>
        <w:rPr>
          <w:rFonts w:hint="eastAsia" w:ascii="仿宋" w:hAnsi="仿宋" w:eastAsia="仿宋"/>
          <w:sz w:val="32"/>
          <w:szCs w:val="32"/>
        </w:rPr>
        <w:t>是</w:t>
      </w:r>
      <w:r>
        <w:rPr>
          <w:rFonts w:hint="eastAsia" w:ascii="仿宋" w:hAnsi="仿宋" w:eastAsia="仿宋"/>
          <w:sz w:val="32"/>
          <w:szCs w:val="32"/>
          <w:lang w:eastAsia="zh-CN"/>
        </w:rPr>
        <w:t>增强</w:t>
      </w:r>
      <w:r>
        <w:rPr>
          <w:rFonts w:hint="eastAsia" w:ascii="仿宋" w:hAnsi="仿宋" w:eastAsia="仿宋"/>
          <w:sz w:val="32"/>
          <w:szCs w:val="32"/>
        </w:rPr>
        <w:t>员工安全意识的重要手段，也是提高企业安全生产水平的重要保障。为认真</w:t>
      </w:r>
      <w:r>
        <w:rPr>
          <w:rFonts w:hint="eastAsia" w:ascii="仿宋" w:hAnsi="仿宋" w:eastAsia="仿宋"/>
          <w:sz w:val="32"/>
          <w:szCs w:val="32"/>
          <w:lang w:eastAsia="zh-CN"/>
        </w:rPr>
        <w:t>落实</w:t>
      </w:r>
      <w:r>
        <w:rPr>
          <w:rFonts w:hint="eastAsia" w:ascii="仿宋" w:hAnsi="仿宋" w:eastAsia="仿宋"/>
          <w:sz w:val="32"/>
          <w:szCs w:val="32"/>
        </w:rPr>
        <w:t>集团公司</w:t>
      </w:r>
      <w:r>
        <w:rPr>
          <w:rFonts w:hint="eastAsia" w:ascii="仿宋" w:hAnsi="仿宋" w:eastAsia="仿宋"/>
          <w:sz w:val="32"/>
          <w:szCs w:val="32"/>
          <w:lang w:eastAsia="zh-CN"/>
        </w:rPr>
        <w:t>下发的</w:t>
      </w:r>
      <w:r>
        <w:rPr>
          <w:rFonts w:hint="eastAsia" w:ascii="仿宋" w:hAnsi="仿宋" w:eastAsia="仿宋"/>
          <w:sz w:val="32"/>
          <w:szCs w:val="32"/>
        </w:rPr>
        <w:t>《</w:t>
      </w:r>
      <w:r>
        <w:rPr>
          <w:rFonts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年度</w:t>
      </w:r>
      <w:r>
        <w:rPr>
          <w:rFonts w:hint="eastAsia" w:ascii="仿宋" w:hAnsi="仿宋" w:eastAsia="仿宋"/>
          <w:sz w:val="32"/>
          <w:szCs w:val="32"/>
          <w:lang w:eastAsia="zh-CN"/>
        </w:rPr>
        <w:t>从业人员</w:t>
      </w:r>
      <w:r>
        <w:rPr>
          <w:rFonts w:hint="eastAsia" w:ascii="仿宋" w:hAnsi="仿宋" w:eastAsia="仿宋"/>
          <w:sz w:val="32"/>
          <w:szCs w:val="32"/>
        </w:rPr>
        <w:t>安全宣传及教育培训工作</w:t>
      </w:r>
      <w:r>
        <w:rPr>
          <w:rFonts w:hint="eastAsia" w:ascii="仿宋" w:hAnsi="仿宋" w:eastAsia="仿宋"/>
          <w:sz w:val="32"/>
          <w:szCs w:val="32"/>
          <w:lang w:eastAsia="zh-CN"/>
        </w:rPr>
        <w:t>计划</w:t>
      </w:r>
      <w:r>
        <w:rPr>
          <w:rFonts w:hint="eastAsia" w:ascii="仿宋" w:hAnsi="仿宋" w:eastAsia="仿宋"/>
          <w:sz w:val="32"/>
          <w:szCs w:val="32"/>
        </w:rPr>
        <w:t>》</w:t>
      </w:r>
      <w:r>
        <w:rPr>
          <w:rFonts w:hint="eastAsia" w:ascii="仿宋" w:hAnsi="仿宋" w:eastAsia="仿宋"/>
          <w:sz w:val="32"/>
          <w:szCs w:val="32"/>
          <w:lang w:eastAsia="zh-CN"/>
        </w:rPr>
        <w:t>通知</w:t>
      </w:r>
      <w:r>
        <w:rPr>
          <w:rFonts w:hint="eastAsia" w:ascii="仿宋" w:hAnsi="仿宋" w:eastAsia="仿宋"/>
          <w:sz w:val="32"/>
          <w:szCs w:val="32"/>
        </w:rPr>
        <w:t>要求，进一步夯实我司安全管理基础，</w:t>
      </w:r>
      <w:r>
        <w:rPr>
          <w:rFonts w:hint="eastAsia" w:ascii="仿宋" w:hAnsi="仿宋" w:eastAsia="仿宋"/>
          <w:sz w:val="32"/>
          <w:szCs w:val="32"/>
          <w:lang w:eastAsia="zh-CN"/>
        </w:rPr>
        <w:t>增强</w:t>
      </w:r>
      <w:r>
        <w:rPr>
          <w:rFonts w:hint="eastAsia" w:ascii="仿宋" w:hAnsi="仿宋" w:eastAsia="仿宋"/>
          <w:sz w:val="32"/>
          <w:szCs w:val="32"/>
        </w:rPr>
        <w:t>全司从业人员安全意识</w:t>
      </w:r>
      <w:r>
        <w:rPr>
          <w:rFonts w:hint="eastAsia" w:ascii="仿宋" w:hAnsi="仿宋" w:eastAsia="仿宋"/>
          <w:sz w:val="32"/>
          <w:szCs w:val="32"/>
          <w:lang w:eastAsia="zh-CN"/>
        </w:rPr>
        <w:t>，强化红线意识，牢守安全底线，</w:t>
      </w:r>
      <w:r>
        <w:rPr>
          <w:rFonts w:hint="eastAsia" w:ascii="仿宋" w:hAnsi="仿宋" w:eastAsia="仿宋"/>
          <w:sz w:val="32"/>
          <w:szCs w:val="32"/>
        </w:rPr>
        <w:t>预防和减少</w:t>
      </w:r>
      <w:r>
        <w:rPr>
          <w:rFonts w:hint="eastAsia" w:ascii="仿宋" w:hAnsi="仿宋" w:eastAsia="仿宋"/>
          <w:sz w:val="32"/>
          <w:szCs w:val="32"/>
          <w:lang w:eastAsia="zh-CN"/>
        </w:rPr>
        <w:t>安全生产</w:t>
      </w:r>
      <w:r>
        <w:rPr>
          <w:rFonts w:hint="eastAsia" w:ascii="仿宋" w:hAnsi="仿宋" w:eastAsia="仿宋"/>
          <w:sz w:val="32"/>
          <w:szCs w:val="32"/>
        </w:rPr>
        <w:t>事故发生，切实履行企业安全管理主体责任，现将我司</w:t>
      </w:r>
      <w:r>
        <w:rPr>
          <w:rFonts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eastAsia="zh-CN"/>
        </w:rPr>
        <w:t>全员</w:t>
      </w:r>
      <w:r>
        <w:rPr>
          <w:rFonts w:hint="eastAsia" w:ascii="仿宋" w:hAnsi="仿宋" w:eastAsia="仿宋"/>
          <w:sz w:val="32"/>
          <w:szCs w:val="32"/>
        </w:rPr>
        <w:t>安全宣传及教育培训计划有关事项通知如下：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firstLine="630" w:firstLineChars="196"/>
        <w:textAlignment w:val="auto"/>
        <w:rPr>
          <w:rFonts w:hint="eastAsia" w:ascii="黑体" w:hAnsi="黑体" w:eastAsia="黑体"/>
          <w:b/>
          <w:sz w:val="32"/>
          <w:szCs w:val="32"/>
          <w:lang w:eastAsia="zh-CN"/>
        </w:rPr>
      </w:pPr>
      <w:r>
        <w:rPr>
          <w:rFonts w:hint="eastAsia" w:ascii="黑体" w:hAnsi="黑体" w:eastAsia="黑体"/>
          <w:b/>
          <w:sz w:val="32"/>
          <w:szCs w:val="32"/>
          <w:lang w:eastAsia="zh-CN"/>
        </w:rPr>
        <w:t>培训总体目标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以习近平新时代中国特色社会主义思想为指导，全面贯彻党的二十大精神，持续学习贯彻习总书记关于安全生产重要论述和重要指示批示精神，大力宣传安全生产法律法规，贯彻落实国、省、市关于安全生产决策</w:t>
      </w:r>
      <w:r>
        <w:rPr>
          <w:rFonts w:hint="eastAsia" w:ascii="仿宋" w:hAnsi="仿宋" w:eastAsia="仿宋" w:cs="仿宋"/>
          <w:b w:val="0"/>
          <w:bCs/>
          <w:sz w:val="32"/>
          <w:szCs w:val="32"/>
          <w:lang w:val="en-US" w:eastAsia="zh-CN"/>
        </w:rPr>
        <w:t>部署。通过对主要负责人和安全生产管理人员安全教育培训，增强安全理论水平、综合素质和管理能力；从业人员安全生产培训，提高员工安全生产意识、掌握相关安全法规和操作规范，熟悉岗位风险及防范措施；客运驾驶员安全生产培训，提高驾驶员安全文明意识、职业道德，提升防御驾驶和应急响应能力。</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firstLine="630" w:firstLineChars="196"/>
        <w:textAlignment w:val="auto"/>
        <w:rPr>
          <w:rFonts w:hint="eastAsia" w:ascii="黑体" w:hAnsi="黑体" w:eastAsia="黑体"/>
          <w:b/>
          <w:sz w:val="32"/>
          <w:szCs w:val="32"/>
          <w:lang w:eastAsia="zh-CN"/>
        </w:rPr>
      </w:pPr>
      <w:r>
        <w:rPr>
          <w:rFonts w:hint="eastAsia" w:ascii="黑体" w:hAnsi="黑体" w:eastAsia="黑体"/>
          <w:b/>
          <w:sz w:val="32"/>
          <w:szCs w:val="32"/>
          <w:lang w:eastAsia="zh-CN"/>
        </w:rPr>
        <w:t>培训组织机构</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我司特成立安全生产宣传及教育培训领导小组，由经理冯波任组长，分管职工教育的工会主席岳茂基、分管安全营运副经理冯兴晏、分管综合客运副经理张刚、分管技术副经理杜培智为副组长，办公室、安全、营运、车技、综合客运等科室负责人为成员，具体负责安全生产宣传及教育培训工作的落实和实施。</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left="0" w:leftChars="0" w:firstLine="630" w:firstLineChars="196"/>
        <w:textAlignment w:val="auto"/>
        <w:rPr>
          <w:rFonts w:hint="eastAsia" w:ascii="黑体" w:hAnsi="黑体" w:eastAsia="黑体"/>
          <w:b/>
          <w:sz w:val="32"/>
          <w:szCs w:val="32"/>
          <w:lang w:eastAsia="zh-CN"/>
        </w:rPr>
      </w:pPr>
      <w:r>
        <w:rPr>
          <w:rFonts w:hint="eastAsia" w:ascii="黑体" w:hAnsi="黑体" w:eastAsia="黑体"/>
          <w:b/>
          <w:sz w:val="32"/>
          <w:szCs w:val="32"/>
          <w:lang w:eastAsia="zh-CN"/>
        </w:rPr>
        <w:t>安全宣传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3" w:firstLineChars="200"/>
        <w:textAlignment w:val="auto"/>
        <w:rPr>
          <w:rFonts w:hint="eastAsia" w:ascii="仿宋" w:hAnsi="仿宋" w:eastAsia="仿宋" w:cs="仿宋"/>
          <w:b w:val="0"/>
          <w:bCs/>
          <w:sz w:val="32"/>
          <w:szCs w:val="32"/>
          <w:lang w:val="en-US" w:eastAsia="zh-CN"/>
        </w:rPr>
      </w:pPr>
      <w:r>
        <w:rPr>
          <w:rFonts w:hint="eastAsia" w:ascii="楷体" w:hAnsi="楷体" w:eastAsia="楷体" w:cs="楷体"/>
          <w:b/>
          <w:bCs w:val="0"/>
          <w:sz w:val="32"/>
          <w:szCs w:val="32"/>
          <w:lang w:val="en-US" w:eastAsia="zh-CN"/>
        </w:rPr>
        <w:t>1.重点时段安全宣传。</w:t>
      </w:r>
      <w:r>
        <w:rPr>
          <w:rFonts w:hint="eastAsia" w:ascii="仿宋" w:hAnsi="仿宋" w:eastAsia="仿宋" w:cs="仿宋"/>
          <w:b w:val="0"/>
          <w:bCs/>
          <w:sz w:val="32"/>
          <w:szCs w:val="32"/>
          <w:lang w:val="en-US" w:eastAsia="zh-CN"/>
        </w:rPr>
        <w:t>要突出“安全生产月”、“119消防安全宣传日”、“122交通安全宣传日”、“春运”等重点时段安全生产宣传活动，在组织开展安全宣传活动基础上，积极参加政府、行业牵头组织的各类安全宣传活动。安全宣传内容要突出活动主题，结合安全法律法规，通过安全展板、简报、手册等方式向群众、员工进行宣传教育，提高懂法、守法意识。</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3" w:firstLineChars="200"/>
        <w:textAlignment w:val="auto"/>
        <w:rPr>
          <w:rFonts w:hint="default" w:ascii="仿宋" w:hAnsi="仿宋" w:eastAsia="仿宋" w:cs="仿宋"/>
          <w:b w:val="0"/>
          <w:bCs/>
          <w:sz w:val="32"/>
          <w:szCs w:val="32"/>
          <w:lang w:val="en-US" w:eastAsia="zh-CN"/>
        </w:rPr>
      </w:pPr>
      <w:r>
        <w:rPr>
          <w:rFonts w:hint="eastAsia" w:ascii="楷体" w:hAnsi="楷体" w:eastAsia="楷体" w:cs="楷体"/>
          <w:b/>
          <w:bCs w:val="0"/>
          <w:sz w:val="32"/>
          <w:szCs w:val="32"/>
          <w:lang w:val="en-US" w:eastAsia="zh-CN"/>
        </w:rPr>
        <w:t>2.日常安全宣传教育。</w:t>
      </w:r>
      <w:r>
        <w:rPr>
          <w:rFonts w:hint="eastAsia" w:ascii="仿宋" w:hAnsi="仿宋" w:eastAsia="仿宋" w:cs="仿宋"/>
          <w:b w:val="0"/>
          <w:bCs/>
          <w:sz w:val="32"/>
          <w:szCs w:val="32"/>
          <w:lang w:val="en-US" w:eastAsia="zh-CN"/>
        </w:rPr>
        <w:t>日常工作中，要通过安全展板、简报、南运人网站、报刊等多渠道多种方式，大力宣传国家安全法律法规、企业规章制度、先进安全技术以及遵章守法先进事迹和典型安全事故案例，使员工知晓安全法律法规和本岗位安全生产风险，熟练掌握本岗位安全操作规程，避免生产安全事故发生。</w:t>
      </w:r>
    </w:p>
    <w:p>
      <w:pPr>
        <w:keepNext w:val="0"/>
        <w:keepLines w:val="0"/>
        <w:pageBreakBefore w:val="0"/>
        <w:widowControl w:val="0"/>
        <w:kinsoku/>
        <w:wordWrap/>
        <w:overflowPunct/>
        <w:topLinePunct w:val="0"/>
        <w:autoSpaceDE/>
        <w:autoSpaceDN/>
        <w:bidi w:val="0"/>
        <w:adjustRightInd/>
        <w:snapToGrid/>
        <w:spacing w:line="530" w:lineRule="exact"/>
        <w:ind w:firstLine="964" w:firstLineChars="300"/>
        <w:textAlignment w:val="auto"/>
        <w:rPr>
          <w:rFonts w:hint="eastAsia" w:ascii="黑体" w:hAnsi="黑体" w:eastAsia="黑体"/>
          <w:b/>
          <w:sz w:val="32"/>
          <w:szCs w:val="32"/>
          <w:lang w:eastAsia="zh-CN"/>
        </w:rPr>
      </w:pPr>
      <w:r>
        <w:rPr>
          <w:rFonts w:hint="eastAsia" w:ascii="黑体" w:hAnsi="黑体" w:eastAsia="黑体"/>
          <w:b/>
          <w:sz w:val="32"/>
          <w:szCs w:val="32"/>
          <w:lang w:eastAsia="zh-CN"/>
        </w:rPr>
        <w:t>四、培训分类</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ascii="黑体" w:hAnsi="黑体" w:eastAsia="黑体"/>
          <w:sz w:val="32"/>
          <w:szCs w:val="32"/>
        </w:rPr>
      </w:pPr>
      <w:r>
        <w:rPr>
          <w:rFonts w:hint="eastAsia" w:ascii="黑体" w:hAnsi="黑体" w:eastAsia="黑体"/>
          <w:b/>
          <w:sz w:val="32"/>
          <w:szCs w:val="32"/>
          <w:lang w:eastAsia="zh-CN"/>
        </w:rPr>
        <w:t>（一）主要负责人和</w:t>
      </w:r>
      <w:r>
        <w:rPr>
          <w:rFonts w:hint="eastAsia" w:ascii="黑体" w:hAnsi="黑体" w:eastAsia="黑体"/>
          <w:b/>
          <w:sz w:val="32"/>
          <w:szCs w:val="32"/>
        </w:rPr>
        <w:t>安全</w:t>
      </w:r>
      <w:r>
        <w:rPr>
          <w:rFonts w:hint="eastAsia" w:ascii="黑体" w:hAnsi="黑体" w:eastAsia="黑体"/>
          <w:b/>
          <w:sz w:val="32"/>
          <w:szCs w:val="32"/>
          <w:lang w:eastAsia="zh-CN"/>
        </w:rPr>
        <w:t>生产</w:t>
      </w:r>
      <w:r>
        <w:rPr>
          <w:rFonts w:hint="eastAsia" w:ascii="黑体" w:hAnsi="黑体" w:eastAsia="黑体"/>
          <w:b/>
          <w:sz w:val="32"/>
          <w:szCs w:val="32"/>
        </w:rPr>
        <w:t>管理人员培训</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“两类人员”</w:t>
      </w:r>
      <w:r>
        <w:rPr>
          <w:rFonts w:hint="eastAsia" w:ascii="仿宋" w:hAnsi="仿宋" w:eastAsia="仿宋"/>
          <w:sz w:val="32"/>
          <w:szCs w:val="32"/>
        </w:rPr>
        <w:t>培训</w:t>
      </w:r>
      <w:r>
        <w:rPr>
          <w:rFonts w:hint="eastAsia" w:ascii="仿宋" w:hAnsi="仿宋" w:eastAsia="仿宋"/>
          <w:sz w:val="32"/>
          <w:szCs w:val="32"/>
          <w:lang w:eastAsia="zh-CN"/>
        </w:rPr>
        <w:t>，主要负责人和安全生产管理人员通过安全生产知识和管理能力统一考核合格后，</w:t>
      </w:r>
      <w:r>
        <w:rPr>
          <w:rFonts w:hint="eastAsia" w:ascii="仿宋" w:hAnsi="仿宋" w:eastAsia="仿宋"/>
          <w:sz w:val="32"/>
          <w:szCs w:val="32"/>
          <w:lang w:val="en-US" w:eastAsia="zh-CN"/>
        </w:rPr>
        <w:t>具备与生产经营活动相适应的安全生产知识和管理能力，每年再培训时间不少于12学时，由我司具体组织实施。同时，应积极参加政府、行业管理部门组织的针对性安全培训。</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cs="仿宋"/>
          <w:b w:val="0"/>
          <w:bCs/>
          <w:sz w:val="32"/>
          <w:szCs w:val="32"/>
          <w:lang w:val="en-US" w:eastAsia="zh-CN"/>
        </w:rPr>
        <w:t>主要培训内容包括：国家安全生产方针、政策和有关安全生产的法律、法规、规章及标准、安全生产管理基本知识、安全生产技术、安全生产专业知识、重大危险源管理、重大事故防范、应急管理和救援组织以及事故调查处理的有关规定、职业危害及其预防措施、国内外先进的安全生产管理经验、典型的事故案例和应急救援案例等。做好春运、安全生产月、汛期、国庆黄金周、冬季等特殊时段、其它具有特殊意义时期和上级主管部门组织安排的各项安全专项活动的舆论动员准备工作。</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分公司对安全管理人员</w:t>
      </w:r>
      <w:r>
        <w:rPr>
          <w:rFonts w:hint="eastAsia" w:ascii="仿宋" w:hAnsi="仿宋" w:eastAsia="仿宋"/>
          <w:sz w:val="32"/>
          <w:szCs w:val="32"/>
          <w:lang w:eastAsia="zh-CN"/>
        </w:rPr>
        <w:t>日常安全学习</w:t>
      </w:r>
      <w:r>
        <w:rPr>
          <w:rFonts w:hint="eastAsia" w:ascii="仿宋" w:hAnsi="仿宋" w:eastAsia="仿宋"/>
          <w:sz w:val="32"/>
          <w:szCs w:val="32"/>
        </w:rPr>
        <w:t>培训</w:t>
      </w:r>
      <w:r>
        <w:rPr>
          <w:rFonts w:hint="eastAsia" w:ascii="仿宋" w:hAnsi="仿宋" w:eastAsia="仿宋"/>
          <w:sz w:val="32"/>
          <w:szCs w:val="32"/>
          <w:lang w:eastAsia="zh-CN"/>
        </w:rPr>
        <w:t>，</w:t>
      </w:r>
      <w:r>
        <w:rPr>
          <w:rFonts w:hint="eastAsia" w:ascii="仿宋" w:hAnsi="仿宋" w:eastAsia="仿宋"/>
          <w:sz w:val="32"/>
          <w:szCs w:val="32"/>
        </w:rPr>
        <w:t>由安全生产第二责任人负责具体落实</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ascii="黑体" w:hAnsi="黑体" w:eastAsia="黑体"/>
          <w:b/>
          <w:sz w:val="32"/>
          <w:szCs w:val="32"/>
        </w:rPr>
      </w:pPr>
      <w:r>
        <w:rPr>
          <w:rFonts w:hint="eastAsia" w:ascii="黑体" w:hAnsi="黑体" w:eastAsia="黑体"/>
          <w:b/>
          <w:sz w:val="32"/>
          <w:szCs w:val="32"/>
          <w:lang w:eastAsia="zh-CN"/>
        </w:rPr>
        <w:t>（二）客运</w:t>
      </w:r>
      <w:r>
        <w:rPr>
          <w:rFonts w:hint="eastAsia" w:ascii="黑体" w:hAnsi="黑体" w:eastAsia="黑体"/>
          <w:b/>
          <w:sz w:val="32"/>
          <w:szCs w:val="32"/>
        </w:rPr>
        <w:t>驾驶员安全</w:t>
      </w:r>
      <w:r>
        <w:rPr>
          <w:rFonts w:hint="eastAsia" w:ascii="黑体" w:hAnsi="黑体" w:eastAsia="黑体"/>
          <w:b/>
          <w:sz w:val="32"/>
          <w:szCs w:val="32"/>
          <w:lang w:eastAsia="zh-CN"/>
        </w:rPr>
        <w:t>生产</w:t>
      </w:r>
      <w:r>
        <w:rPr>
          <w:rFonts w:hint="eastAsia" w:ascii="黑体" w:hAnsi="黑体" w:eastAsia="黑体"/>
          <w:b/>
          <w:sz w:val="32"/>
          <w:szCs w:val="32"/>
        </w:rPr>
        <w:t>教育培训</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 w:hAnsi="仿宋" w:eastAsia="仿宋"/>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u w:val="none"/>
          <w:lang w:val="en-US" w:eastAsia="zh-CN"/>
        </w:rPr>
        <w:t>继续教育。</w:t>
      </w:r>
      <w:r>
        <w:rPr>
          <w:rFonts w:hint="eastAsia" w:ascii="仿宋" w:hAnsi="仿宋" w:eastAsia="仿宋"/>
          <w:sz w:val="32"/>
          <w:szCs w:val="32"/>
          <w:lang w:val="en-US" w:eastAsia="zh-CN"/>
        </w:rPr>
        <w:t>按交通运输部印发的《道路运输驾驶员诚信考核办法》（交运规[2022]6号）规定，道路运输驾驶员诚信考核等级为不合格的驾驶员，应当在诚信考核等级确定后30日内，按照《道路运输从业人员管理规定》要求，我司应组织和督促诚信考核不合格的驾驶员到从业资格培训机构或使用手机远程培训APP软件接受不少于18个学时的道路运输法规、职业道德和安全知识的继续教育，培训合格后方可上岗</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 w:hAnsi="仿宋" w:eastAsia="仿宋"/>
          <w:sz w:val="32"/>
          <w:szCs w:val="32"/>
          <w:lang w:val="en-US" w:eastAsia="zh-CN"/>
        </w:rPr>
      </w:pPr>
      <w:r>
        <w:rPr>
          <w:rFonts w:hint="eastAsia" w:ascii="楷体" w:hAnsi="楷体" w:eastAsia="楷体" w:cs="楷体"/>
          <w:b/>
          <w:bCs/>
          <w:sz w:val="32"/>
          <w:szCs w:val="32"/>
          <w:lang w:val="en-US" w:eastAsia="zh-CN"/>
        </w:rPr>
        <w:t>2.日常安全教育。</w:t>
      </w:r>
      <w:r>
        <w:rPr>
          <w:rFonts w:hint="eastAsia" w:ascii="仿宋" w:hAnsi="仿宋" w:eastAsia="仿宋"/>
          <w:sz w:val="32"/>
          <w:szCs w:val="32"/>
          <w:lang w:val="en-US" w:eastAsia="zh-CN"/>
        </w:rPr>
        <w:t>要严格按照《道路旅客运输企业安全管理规范》和《四川省道路旅客运输企业驾驶员日常安全培训大纲》要求，科学制定日常安全教育计划和教案，编制教学课件和考试试卷。安全教育培训应当</w:t>
      </w:r>
      <w:r>
        <w:rPr>
          <w:rFonts w:hint="eastAsia" w:ascii="仿宋" w:hAnsi="仿宋" w:eastAsia="仿宋"/>
          <w:sz w:val="32"/>
          <w:szCs w:val="32"/>
          <w:lang w:eastAsia="zh-CN"/>
        </w:rPr>
        <w:t>每月不少于</w:t>
      </w:r>
      <w:r>
        <w:rPr>
          <w:rFonts w:hint="eastAsia" w:ascii="仿宋" w:hAnsi="仿宋" w:eastAsia="仿宋"/>
          <w:sz w:val="32"/>
          <w:szCs w:val="32"/>
          <w:lang w:val="en-US" w:eastAsia="zh-CN"/>
        </w:rPr>
        <w:t>1次，</w:t>
      </w:r>
      <w:r>
        <w:rPr>
          <w:rFonts w:hint="eastAsia" w:ascii="仿宋" w:hAnsi="仿宋" w:eastAsia="仿宋"/>
          <w:sz w:val="32"/>
          <w:szCs w:val="32"/>
          <w:lang w:eastAsia="zh-CN"/>
        </w:rPr>
        <w:t>每次不少于</w:t>
      </w:r>
      <w:r>
        <w:rPr>
          <w:rFonts w:hint="eastAsia" w:ascii="仿宋" w:hAnsi="仿宋" w:eastAsia="仿宋"/>
          <w:sz w:val="32"/>
          <w:szCs w:val="32"/>
          <w:lang w:val="en-US" w:eastAsia="zh-CN"/>
        </w:rPr>
        <w:t>2学时（或每月不少于2次、每次不少于1小时)。安全教育培训内容包括：法律法规、</w:t>
      </w:r>
      <w:r>
        <w:rPr>
          <w:rFonts w:hint="eastAsia" w:ascii="仿宋" w:hAnsi="仿宋" w:eastAsia="仿宋"/>
          <w:sz w:val="32"/>
          <w:szCs w:val="32"/>
          <w:u w:val="none"/>
        </w:rPr>
        <w:t>《</w:t>
      </w:r>
      <w:r>
        <w:rPr>
          <w:rFonts w:hint="eastAsia" w:ascii="仿宋" w:hAnsi="仿宋" w:eastAsia="仿宋"/>
          <w:sz w:val="32"/>
          <w:szCs w:val="32"/>
          <w:u w:val="none"/>
          <w:lang w:eastAsia="zh-CN"/>
        </w:rPr>
        <w:t>交通运输部道路运输驾驶员应急驾驶操作指南（试行）</w:t>
      </w:r>
      <w:r>
        <w:rPr>
          <w:rFonts w:hint="eastAsia" w:ascii="仿宋" w:hAnsi="仿宋" w:eastAsia="仿宋"/>
          <w:sz w:val="32"/>
          <w:szCs w:val="32"/>
          <w:u w:val="none"/>
        </w:rPr>
        <w:t>》</w:t>
      </w:r>
      <w:r>
        <w:rPr>
          <w:rFonts w:hint="eastAsia" w:ascii="仿宋" w:hAnsi="仿宋" w:eastAsia="仿宋"/>
          <w:sz w:val="32"/>
          <w:szCs w:val="32"/>
          <w:u w:val="none"/>
          <w:lang w:eastAsia="zh-CN"/>
        </w:rPr>
        <w:t>、</w:t>
      </w:r>
      <w:r>
        <w:rPr>
          <w:rFonts w:hint="eastAsia" w:ascii="仿宋" w:hAnsi="仿宋" w:eastAsia="仿宋"/>
          <w:sz w:val="32"/>
          <w:szCs w:val="32"/>
          <w:lang w:val="en-US" w:eastAsia="zh-CN"/>
        </w:rPr>
        <w:t>典型交通事故案例、技能训练、安全驾驶经验交流、突发事件应急处置训练等。</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仿宋" w:hAnsi="仿宋" w:eastAsia="仿宋"/>
          <w:sz w:val="32"/>
          <w:szCs w:val="32"/>
          <w:lang w:val="en-US" w:eastAsia="zh-CN"/>
        </w:rPr>
      </w:pPr>
      <w:r>
        <w:rPr>
          <w:rFonts w:hint="eastAsia" w:ascii="楷体" w:hAnsi="楷体" w:eastAsia="楷体" w:cs="楷体"/>
          <w:b/>
          <w:bCs/>
          <w:sz w:val="32"/>
          <w:szCs w:val="32"/>
          <w:lang w:val="en-US" w:eastAsia="zh-CN"/>
        </w:rPr>
        <w:t>3.远程安全教育。</w:t>
      </w:r>
      <w:r>
        <w:rPr>
          <w:rFonts w:hint="eastAsia" w:ascii="仿宋" w:hAnsi="仿宋" w:eastAsia="仿宋"/>
          <w:sz w:val="32"/>
          <w:szCs w:val="32"/>
          <w:lang w:val="en-US" w:eastAsia="zh-CN"/>
        </w:rPr>
        <w:t>待行业管理部门出台集中与远程可替代教育培训政策文件后，适时推进远程安全教育，使之与集中安全教育有机结合，最大程度发挥安全教育作用。</w:t>
      </w:r>
    </w:p>
    <w:p>
      <w:pPr>
        <w:keepNext w:val="0"/>
        <w:keepLines w:val="0"/>
        <w:pageBreakBefore w:val="0"/>
        <w:widowControl w:val="0"/>
        <w:tabs>
          <w:tab w:val="left" w:pos="6541"/>
        </w:tabs>
        <w:kinsoku/>
        <w:wordWrap/>
        <w:overflowPunct/>
        <w:topLinePunct w:val="0"/>
        <w:autoSpaceDE/>
        <w:autoSpaceDN/>
        <w:bidi w:val="0"/>
        <w:adjustRightInd/>
        <w:snapToGrid/>
        <w:spacing w:line="530" w:lineRule="exact"/>
        <w:ind w:firstLine="643" w:firstLineChars="200"/>
        <w:textAlignment w:val="auto"/>
        <w:rPr>
          <w:rFonts w:hint="eastAsia" w:ascii="黑体" w:hAnsi="黑体" w:eastAsia="黑体"/>
          <w:b/>
          <w:sz w:val="32"/>
          <w:szCs w:val="32"/>
          <w:lang w:eastAsia="zh-CN"/>
        </w:rPr>
      </w:pPr>
      <w:r>
        <w:rPr>
          <w:rFonts w:hint="eastAsia" w:ascii="黑体" w:hAnsi="黑体" w:eastAsia="黑体"/>
          <w:b/>
          <w:sz w:val="32"/>
          <w:szCs w:val="32"/>
          <w:lang w:eastAsia="zh-CN"/>
        </w:rPr>
        <w:t>（三）其它从业</w:t>
      </w:r>
      <w:r>
        <w:rPr>
          <w:rFonts w:hint="eastAsia" w:ascii="黑体" w:hAnsi="黑体" w:eastAsia="黑体"/>
          <w:b/>
          <w:sz w:val="32"/>
          <w:szCs w:val="32"/>
        </w:rPr>
        <w:t>人员教育培训</w:t>
      </w:r>
      <w:r>
        <w:rPr>
          <w:rFonts w:hint="eastAsia" w:ascii="黑体" w:hAnsi="黑体" w:eastAsia="黑体"/>
          <w:b/>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其它从业人员在岗安全教育</w:t>
      </w:r>
      <w:r>
        <w:rPr>
          <w:rFonts w:hint="eastAsia" w:ascii="仿宋" w:hAnsi="仿宋" w:eastAsia="仿宋"/>
          <w:sz w:val="32"/>
          <w:szCs w:val="32"/>
        </w:rPr>
        <w:t>培训</w:t>
      </w:r>
      <w:r>
        <w:rPr>
          <w:rFonts w:hint="eastAsia" w:ascii="仿宋" w:hAnsi="仿宋" w:eastAsia="仿宋"/>
          <w:sz w:val="32"/>
          <w:szCs w:val="32"/>
          <w:lang w:eastAsia="zh-CN"/>
        </w:rPr>
        <w:t>，由我司自行组织开展，主要培训内容：</w:t>
      </w:r>
      <w:r>
        <w:rPr>
          <w:rFonts w:hint="eastAsia" w:ascii="仿宋" w:hAnsi="仿宋" w:eastAsia="仿宋"/>
          <w:sz w:val="32"/>
          <w:szCs w:val="32"/>
          <w:u w:val="none"/>
          <w:lang w:eastAsia="zh-CN"/>
        </w:rPr>
        <w:t>《</w:t>
      </w:r>
      <w:r>
        <w:rPr>
          <w:rFonts w:hint="eastAsia" w:ascii="仿宋" w:hAnsi="仿宋" w:eastAsia="仿宋"/>
          <w:sz w:val="32"/>
          <w:szCs w:val="32"/>
          <w:lang w:eastAsia="zh-CN"/>
        </w:rPr>
        <w:t>道路旅客运输企业安全管理规范》、《汽车客运站安全生产规范》，安全管理规章制度，岗位安全操作技能及规程、岗位安全风险和危害因素及管控措施、应急处置知识和技能、</w:t>
      </w:r>
      <w:r>
        <w:rPr>
          <w:rFonts w:hint="eastAsia" w:ascii="仿宋" w:hAnsi="仿宋" w:eastAsia="仿宋"/>
          <w:sz w:val="32"/>
          <w:szCs w:val="32"/>
        </w:rPr>
        <w:t>职业健康</w:t>
      </w:r>
      <w:r>
        <w:rPr>
          <w:rFonts w:hint="eastAsia" w:ascii="仿宋" w:hAnsi="仿宋" w:eastAsia="仿宋"/>
          <w:sz w:val="32"/>
          <w:szCs w:val="32"/>
          <w:lang w:eastAsia="zh-CN"/>
        </w:rPr>
        <w:t>等</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（四）重点岗位人员教育培训</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卫星定位监控人员培训。由集团公司安排卫星定位监控人员进行年度业务培训。主要培训内容：《道路运输车辆动态监督管理办法》、《道路旅客运输企业安全管理规范》、《四川省道路运输企业主动安全智能防控系统动态监控工作指南（试行）》、《道路旅客运输车辆卫星定位系统平台技术要求》、《四川省道路运输车辆主动安全智能防控系统技术规范（试行）》等。</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2.车站“三品检查”、车辆例检等岗位人员培训，由我司安排业务培训并做好培训记录。主要培训内容：岗位操作标准和技能、工作规范、应急救援措施和方法、职业道德和优质服务、事故案例分析等。</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3.特种工作人员（电工、焊工等）。在参加我司组织的从业人员安全培训的基础上，按规定定期参加具有资质培训机构举办的特种人员培训（复训）。</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黑体" w:hAnsi="黑体" w:eastAsia="黑体"/>
          <w:b/>
          <w:sz w:val="32"/>
          <w:szCs w:val="32"/>
          <w:lang w:eastAsia="zh-CN"/>
        </w:rPr>
      </w:pPr>
      <w:r>
        <w:rPr>
          <w:rFonts w:hint="eastAsia" w:ascii="黑体" w:hAnsi="黑体" w:eastAsia="黑体"/>
          <w:b/>
          <w:sz w:val="32"/>
          <w:szCs w:val="32"/>
          <w:lang w:eastAsia="zh-CN"/>
        </w:rPr>
        <w:t>五、</w:t>
      </w:r>
      <w:r>
        <w:rPr>
          <w:rFonts w:hint="eastAsia" w:ascii="黑体" w:hAnsi="黑体" w:eastAsia="黑体"/>
          <w:b/>
          <w:sz w:val="32"/>
          <w:szCs w:val="32"/>
        </w:rPr>
        <w:t>工作</w:t>
      </w:r>
      <w:r>
        <w:rPr>
          <w:rFonts w:hint="eastAsia" w:ascii="黑体" w:hAnsi="黑体" w:eastAsia="黑体"/>
          <w:b/>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年度安全教育培训工作结束后，</w:t>
      </w:r>
      <w:r>
        <w:rPr>
          <w:rFonts w:hint="eastAsia" w:ascii="仿宋" w:hAnsi="仿宋" w:eastAsia="仿宋"/>
          <w:sz w:val="32"/>
          <w:szCs w:val="32"/>
          <w:lang w:eastAsia="zh-CN"/>
        </w:rPr>
        <w:t>对安全宣传教育培训工作效果进行考核，建立完善安全教育培训档案，各类人员培训档案要专卷</w:t>
      </w:r>
      <w:r>
        <w:rPr>
          <w:rFonts w:hint="eastAsia" w:ascii="仿宋" w:hAnsi="仿宋" w:eastAsia="仿宋"/>
          <w:sz w:val="32"/>
          <w:szCs w:val="32"/>
        </w:rPr>
        <w:t>装订存档</w:t>
      </w:r>
      <w:r>
        <w:rPr>
          <w:rFonts w:hint="eastAsia" w:ascii="仿宋" w:hAnsi="仿宋" w:eastAsia="仿宋"/>
          <w:sz w:val="32"/>
          <w:szCs w:val="32"/>
          <w:lang w:eastAsia="zh-CN"/>
        </w:rPr>
        <w:t>并妥善保管备查</w:t>
      </w:r>
      <w:r>
        <w:rPr>
          <w:rFonts w:hint="eastAsia" w:ascii="仿宋" w:hAnsi="仿宋" w:eastAsia="仿宋"/>
          <w:sz w:val="32"/>
          <w:szCs w:val="32"/>
        </w:rPr>
        <w:t>。各类安全培训计划、总结要及时上报集团公司安全处。</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遇特殊情况，培训计划不能如期进行的，要调整教育培训计划，重新安排时间组织实施，确保本年度安全宣传教育培训工作有序开展，收到实效。</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p>
    <w:p>
      <w:pPr>
        <w:spacing w:line="460" w:lineRule="exact"/>
        <w:ind w:firstLine="5440" w:firstLineChars="1700"/>
        <w:rPr>
          <w:rFonts w:ascii="仿宋" w:hAnsi="仿宋" w:eastAsia="仿宋"/>
          <w:sz w:val="32"/>
          <w:szCs w:val="32"/>
        </w:rPr>
      </w:pPr>
    </w:p>
    <w:p>
      <w:pPr>
        <w:spacing w:line="460" w:lineRule="exact"/>
        <w:ind w:firstLine="5120" w:firstLineChars="1600"/>
        <w:rPr>
          <w:rFonts w:ascii="仿宋" w:hAnsi="仿宋" w:eastAsia="仿宋"/>
          <w:sz w:val="32"/>
          <w:szCs w:val="32"/>
        </w:rPr>
      </w:pPr>
      <w:r>
        <w:rPr>
          <w:rFonts w:hint="eastAsia" w:ascii="仿宋" w:hAnsi="仿宋" w:eastAsia="仿宋"/>
          <w:sz w:val="32"/>
          <w:szCs w:val="32"/>
        </w:rPr>
        <w:t>南运集团西充分公司</w:t>
      </w:r>
    </w:p>
    <w:p>
      <w:pPr>
        <w:spacing w:line="460" w:lineRule="exact"/>
        <w:ind w:firstLine="5440" w:firstLineChars="170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15日</w:t>
      </w:r>
    </w:p>
    <w:p>
      <w:pPr>
        <w:spacing w:line="460" w:lineRule="exact"/>
        <w:ind w:firstLine="5280" w:firstLineChars="1650"/>
        <w:rPr>
          <w:rFonts w:ascii="仿宋" w:hAnsi="仿宋" w:eastAsia="仿宋"/>
          <w:sz w:val="32"/>
          <w:szCs w:val="32"/>
        </w:rPr>
      </w:pPr>
    </w:p>
    <w:p>
      <w:pPr>
        <w:spacing w:line="460" w:lineRule="exact"/>
        <w:rPr>
          <w:rFonts w:ascii="仿宋" w:hAnsi="仿宋" w:eastAsia="仿宋"/>
          <w:sz w:val="32"/>
          <w:szCs w:val="32"/>
        </w:rPr>
      </w:pPr>
    </w:p>
    <w:p>
      <w:pPr>
        <w:spacing w:line="520" w:lineRule="exact"/>
        <w:ind w:firstLine="560" w:firstLineChars="200"/>
        <w:rPr>
          <w:rFonts w:ascii="仿宋" w:hAnsi="仿宋" w:eastAsia="仿宋"/>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33020</wp:posOffset>
                </wp:positionV>
                <wp:extent cx="5257800" cy="0"/>
                <wp:effectExtent l="0" t="0" r="0" b="0"/>
                <wp:wrapNone/>
                <wp:docPr id="2" name="直线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6pt;height:0pt;width:414pt;z-index:251660288;mso-width-relative:page;mso-height-relative:page;" filled="f" stroked="t" coordsize="21600,21600" o:gfxdata="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lo2EtEAAAAEAQAA&#10;DwAAAAAAAAABACAAAAAiAAAAZHJzL2Rvd25yZXYueG1sUEsBAhQAFAAAAAgAh07iQH7Uv3nnAQAA&#10;2wMAAA4AAAAAAAAAAQAgAAAAIAEAAGRycy9lMm9Eb2MueG1sUEsFBgAAAAAGAAYAWQEAAHkFAAAA&#10;AA==&#10;">
                <v:fill on="f" focussize="0,0"/>
                <v:stroke color="#000000" joinstyle="round"/>
                <v:imagedata o:title=""/>
                <o:lock v:ext="edit" aspectratio="f"/>
              </v:line>
            </w:pict>
          </mc:Fallback>
        </mc:AlternateContent>
      </w:r>
      <w:r>
        <w:rPr>
          <w:rFonts w:hint="eastAsia" w:ascii="仿宋" w:hAnsi="仿宋" w:eastAsia="仿宋"/>
          <w:sz w:val="28"/>
          <w:szCs w:val="28"/>
        </w:rPr>
        <w:t>抄送：集团公司。</w:t>
      </w:r>
    </w:p>
    <w:p>
      <w:pPr>
        <w:spacing w:line="520" w:lineRule="exact"/>
        <w:ind w:firstLine="560" w:firstLineChars="200"/>
        <w:rPr>
          <w:rFonts w:ascii="仿宋" w:hAnsi="仿宋" w:eastAsia="仿宋"/>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66040</wp:posOffset>
                </wp:positionV>
                <wp:extent cx="5257800" cy="0"/>
                <wp:effectExtent l="0" t="0" r="0" b="0"/>
                <wp:wrapNone/>
                <wp:docPr id="1" name="直线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5.2pt;height:0pt;width:414pt;z-index:251659264;mso-width-relative:page;mso-height-relative:page;" filled="f" stroked="t" coordsize="21600,21600" o:gfxdata="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Jnx7SAAAABgEA&#10;AA8AAAAAAAAAAQAgAAAAIgAAAGRycy9kb3ducmV2LnhtbFBLAQIUABQAAAAIAIdO4kCZPVbq5wEA&#10;ANsDAAAOAAAAAAAAAAEAIAAAACEBAABkcnMvZTJvRG9jLnhtbFBLBQYAAAAABgAGAFkBAAB6BQAA&#10;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257800" cy="0"/>
                <wp:effectExtent l="0" t="0" r="0" b="0"/>
                <wp:wrapNone/>
                <wp:docPr id="3" name="直线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1.2pt;height:0pt;width:414pt;z-index:251660288;mso-width-relative:page;mso-height-relative:page;" filled="f" stroked="t" coordsize="21600,21600" o:gfxdata="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bH9x0wAAAAYB&#10;AAAPAAAAAAAAAAEAIAAAACIAAABkcnMvZG93bnJldi54bWxQSwECFAAUAAAACACHTuJADctnTecB&#10;AADbAwAADgAAAAAAAAABACAAAAAiAQAAZHJzL2Uyb0RvYy54bWxQSwUGAAAAAAYABgBZAQAAewUA&#10;AAAA&#10;">
                <v:fill on="f" focussize="0,0"/>
                <v:stroke color="#000000" joinstyle="round"/>
                <v:imagedata o:title=""/>
                <o:lock v:ext="edit" aspectratio="f"/>
              </v:line>
            </w:pict>
          </mc:Fallback>
        </mc:AlternateContent>
      </w:r>
      <w:r>
        <w:rPr>
          <w:rFonts w:hint="eastAsia" w:ascii="仿宋" w:hAnsi="仿宋" w:eastAsia="仿宋"/>
          <w:sz w:val="28"/>
          <w:szCs w:val="28"/>
        </w:rPr>
        <w:t>南运集团西充分公司</w:t>
      </w:r>
      <w:r>
        <w:rPr>
          <w:rFonts w:hint="eastAsia" w:ascii="仿宋" w:hAnsi="仿宋" w:eastAsia="仿宋"/>
          <w:sz w:val="28"/>
          <w:szCs w:val="28"/>
          <w:lang w:eastAsia="zh-CN"/>
        </w:rPr>
        <w:t>安全科</w:t>
      </w:r>
      <w:r>
        <w:rPr>
          <w:rFonts w:ascii="仿宋" w:hAnsi="仿宋" w:eastAsia="仿宋"/>
          <w:sz w:val="28"/>
          <w:szCs w:val="28"/>
        </w:rPr>
        <w:t xml:space="preserve">         20</w:t>
      </w:r>
      <w:r>
        <w:rPr>
          <w:rFonts w:hint="eastAsia" w:ascii="仿宋" w:hAnsi="仿宋" w:eastAsia="仿宋"/>
          <w:sz w:val="28"/>
          <w:szCs w:val="28"/>
          <w:lang w:val="en-US" w:eastAsia="zh-CN"/>
        </w:rPr>
        <w:t>23</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15</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印</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644" w:left="1588"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- 1 -</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544A0"/>
    <w:multiLevelType w:val="singleLevel"/>
    <w:tmpl w:val="02D544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Y2JjNmNlN2I3ZTM4MDQwNDRmMmE0MmQ3NGUzM2IifQ=="/>
  </w:docVars>
  <w:rsids>
    <w:rsidRoot w:val="00172A27"/>
    <w:rsid w:val="00001CF4"/>
    <w:rsid w:val="000072C5"/>
    <w:rsid w:val="00032A4C"/>
    <w:rsid w:val="00036EAB"/>
    <w:rsid w:val="0004224E"/>
    <w:rsid w:val="00046249"/>
    <w:rsid w:val="00050A5D"/>
    <w:rsid w:val="00052A18"/>
    <w:rsid w:val="00054908"/>
    <w:rsid w:val="000571A8"/>
    <w:rsid w:val="00070E06"/>
    <w:rsid w:val="00074D73"/>
    <w:rsid w:val="000758C7"/>
    <w:rsid w:val="00096F65"/>
    <w:rsid w:val="000A13BD"/>
    <w:rsid w:val="000A4002"/>
    <w:rsid w:val="000A4C21"/>
    <w:rsid w:val="000C0ADC"/>
    <w:rsid w:val="000C2CEB"/>
    <w:rsid w:val="000C57BF"/>
    <w:rsid w:val="000D2D90"/>
    <w:rsid w:val="000E6952"/>
    <w:rsid w:val="000E7286"/>
    <w:rsid w:val="000F33BA"/>
    <w:rsid w:val="000F395D"/>
    <w:rsid w:val="000F548C"/>
    <w:rsid w:val="001012A5"/>
    <w:rsid w:val="00102BF0"/>
    <w:rsid w:val="00121888"/>
    <w:rsid w:val="00122100"/>
    <w:rsid w:val="00133668"/>
    <w:rsid w:val="00135FE4"/>
    <w:rsid w:val="00140ABB"/>
    <w:rsid w:val="0014119B"/>
    <w:rsid w:val="00141631"/>
    <w:rsid w:val="00141D10"/>
    <w:rsid w:val="0014469C"/>
    <w:rsid w:val="001574A8"/>
    <w:rsid w:val="001615F2"/>
    <w:rsid w:val="00163A72"/>
    <w:rsid w:val="00167F74"/>
    <w:rsid w:val="00172A27"/>
    <w:rsid w:val="00176DAC"/>
    <w:rsid w:val="00193F86"/>
    <w:rsid w:val="001960ED"/>
    <w:rsid w:val="001A0D30"/>
    <w:rsid w:val="001A5172"/>
    <w:rsid w:val="001B2B58"/>
    <w:rsid w:val="001C0FA3"/>
    <w:rsid w:val="001C5D3F"/>
    <w:rsid w:val="001F19DE"/>
    <w:rsid w:val="00203A26"/>
    <w:rsid w:val="0020546C"/>
    <w:rsid w:val="002159D8"/>
    <w:rsid w:val="00227F57"/>
    <w:rsid w:val="002371CA"/>
    <w:rsid w:val="00240DE7"/>
    <w:rsid w:val="002416BA"/>
    <w:rsid w:val="00244E8A"/>
    <w:rsid w:val="00245047"/>
    <w:rsid w:val="002463E4"/>
    <w:rsid w:val="002532AF"/>
    <w:rsid w:val="002777E6"/>
    <w:rsid w:val="00280BE3"/>
    <w:rsid w:val="00281DED"/>
    <w:rsid w:val="0028575D"/>
    <w:rsid w:val="00291767"/>
    <w:rsid w:val="002A515E"/>
    <w:rsid w:val="002A5757"/>
    <w:rsid w:val="002A6BA9"/>
    <w:rsid w:val="002B2265"/>
    <w:rsid w:val="002B43A7"/>
    <w:rsid w:val="002B61B7"/>
    <w:rsid w:val="002D5A22"/>
    <w:rsid w:val="002D7E76"/>
    <w:rsid w:val="002E71FF"/>
    <w:rsid w:val="002F37DD"/>
    <w:rsid w:val="002F3C6D"/>
    <w:rsid w:val="002F6473"/>
    <w:rsid w:val="00320E97"/>
    <w:rsid w:val="003301E9"/>
    <w:rsid w:val="00332AEA"/>
    <w:rsid w:val="00346870"/>
    <w:rsid w:val="003501EB"/>
    <w:rsid w:val="00361705"/>
    <w:rsid w:val="00376F62"/>
    <w:rsid w:val="003A28E8"/>
    <w:rsid w:val="003B4254"/>
    <w:rsid w:val="003C1E94"/>
    <w:rsid w:val="003C5A68"/>
    <w:rsid w:val="003D6347"/>
    <w:rsid w:val="003D7570"/>
    <w:rsid w:val="003F5ABC"/>
    <w:rsid w:val="00404C40"/>
    <w:rsid w:val="0041096B"/>
    <w:rsid w:val="00410E7F"/>
    <w:rsid w:val="00412896"/>
    <w:rsid w:val="00436615"/>
    <w:rsid w:val="00441793"/>
    <w:rsid w:val="00467BA8"/>
    <w:rsid w:val="00476DAC"/>
    <w:rsid w:val="004860E3"/>
    <w:rsid w:val="00486E79"/>
    <w:rsid w:val="00492850"/>
    <w:rsid w:val="004A717D"/>
    <w:rsid w:val="004B41C1"/>
    <w:rsid w:val="004B63D8"/>
    <w:rsid w:val="004C6D8B"/>
    <w:rsid w:val="004D5281"/>
    <w:rsid w:val="004E23E1"/>
    <w:rsid w:val="004E2E23"/>
    <w:rsid w:val="004E3CE4"/>
    <w:rsid w:val="004F361A"/>
    <w:rsid w:val="0050787D"/>
    <w:rsid w:val="005325C9"/>
    <w:rsid w:val="005327EE"/>
    <w:rsid w:val="00546346"/>
    <w:rsid w:val="005540BC"/>
    <w:rsid w:val="00591426"/>
    <w:rsid w:val="0059231C"/>
    <w:rsid w:val="005A3005"/>
    <w:rsid w:val="005A3AC0"/>
    <w:rsid w:val="005A600C"/>
    <w:rsid w:val="005B2596"/>
    <w:rsid w:val="005B4D94"/>
    <w:rsid w:val="005B67A9"/>
    <w:rsid w:val="005D0054"/>
    <w:rsid w:val="005D19EE"/>
    <w:rsid w:val="005D6D5A"/>
    <w:rsid w:val="005E21E9"/>
    <w:rsid w:val="005E35D4"/>
    <w:rsid w:val="005F20DD"/>
    <w:rsid w:val="0062193E"/>
    <w:rsid w:val="00627216"/>
    <w:rsid w:val="006330BD"/>
    <w:rsid w:val="006355F2"/>
    <w:rsid w:val="00640678"/>
    <w:rsid w:val="00646102"/>
    <w:rsid w:val="0064643E"/>
    <w:rsid w:val="0064663C"/>
    <w:rsid w:val="00660740"/>
    <w:rsid w:val="006804F8"/>
    <w:rsid w:val="00687F1B"/>
    <w:rsid w:val="006B4042"/>
    <w:rsid w:val="006D0D69"/>
    <w:rsid w:val="006E4A70"/>
    <w:rsid w:val="006F472B"/>
    <w:rsid w:val="0070409B"/>
    <w:rsid w:val="007138B8"/>
    <w:rsid w:val="00715256"/>
    <w:rsid w:val="00725663"/>
    <w:rsid w:val="00734468"/>
    <w:rsid w:val="0073758F"/>
    <w:rsid w:val="00741D5F"/>
    <w:rsid w:val="00741D9F"/>
    <w:rsid w:val="00752B30"/>
    <w:rsid w:val="007532E4"/>
    <w:rsid w:val="00791D0F"/>
    <w:rsid w:val="00796161"/>
    <w:rsid w:val="00797D79"/>
    <w:rsid w:val="007B2FF6"/>
    <w:rsid w:val="007C770F"/>
    <w:rsid w:val="007E2D16"/>
    <w:rsid w:val="007E756F"/>
    <w:rsid w:val="007F3B93"/>
    <w:rsid w:val="00803017"/>
    <w:rsid w:val="00830FA1"/>
    <w:rsid w:val="0085272C"/>
    <w:rsid w:val="00853D6D"/>
    <w:rsid w:val="0086414D"/>
    <w:rsid w:val="00880A08"/>
    <w:rsid w:val="0089298A"/>
    <w:rsid w:val="00894358"/>
    <w:rsid w:val="008A09E5"/>
    <w:rsid w:val="008A4AE1"/>
    <w:rsid w:val="008B16CE"/>
    <w:rsid w:val="008B7805"/>
    <w:rsid w:val="008C2525"/>
    <w:rsid w:val="008E2487"/>
    <w:rsid w:val="008E659F"/>
    <w:rsid w:val="008F58BB"/>
    <w:rsid w:val="00910065"/>
    <w:rsid w:val="00917266"/>
    <w:rsid w:val="009262C2"/>
    <w:rsid w:val="00932FD5"/>
    <w:rsid w:val="0094098D"/>
    <w:rsid w:val="00943A41"/>
    <w:rsid w:val="00945FF2"/>
    <w:rsid w:val="0094733B"/>
    <w:rsid w:val="009554B4"/>
    <w:rsid w:val="00955F83"/>
    <w:rsid w:val="00987A0F"/>
    <w:rsid w:val="009A1A12"/>
    <w:rsid w:val="009B0EE7"/>
    <w:rsid w:val="009C216E"/>
    <w:rsid w:val="009C2D44"/>
    <w:rsid w:val="009C5BB1"/>
    <w:rsid w:val="009D7ED5"/>
    <w:rsid w:val="009E6486"/>
    <w:rsid w:val="009F4721"/>
    <w:rsid w:val="00A05348"/>
    <w:rsid w:val="00A07A84"/>
    <w:rsid w:val="00A1130B"/>
    <w:rsid w:val="00A20225"/>
    <w:rsid w:val="00A30389"/>
    <w:rsid w:val="00A4042E"/>
    <w:rsid w:val="00A63741"/>
    <w:rsid w:val="00A76AC4"/>
    <w:rsid w:val="00A77FE3"/>
    <w:rsid w:val="00A841B2"/>
    <w:rsid w:val="00AA25A2"/>
    <w:rsid w:val="00AB104E"/>
    <w:rsid w:val="00AB2929"/>
    <w:rsid w:val="00AD3DCF"/>
    <w:rsid w:val="00AD3F4F"/>
    <w:rsid w:val="00B00D3A"/>
    <w:rsid w:val="00B05111"/>
    <w:rsid w:val="00B3142F"/>
    <w:rsid w:val="00B321A8"/>
    <w:rsid w:val="00B42D63"/>
    <w:rsid w:val="00B67A32"/>
    <w:rsid w:val="00B828D4"/>
    <w:rsid w:val="00B83027"/>
    <w:rsid w:val="00B93C49"/>
    <w:rsid w:val="00B95CDD"/>
    <w:rsid w:val="00BA01DB"/>
    <w:rsid w:val="00BA612A"/>
    <w:rsid w:val="00BB6158"/>
    <w:rsid w:val="00BC3ECC"/>
    <w:rsid w:val="00BC636C"/>
    <w:rsid w:val="00BD1678"/>
    <w:rsid w:val="00BE7A7F"/>
    <w:rsid w:val="00BF783B"/>
    <w:rsid w:val="00C00674"/>
    <w:rsid w:val="00C04E6E"/>
    <w:rsid w:val="00C14B55"/>
    <w:rsid w:val="00C230C7"/>
    <w:rsid w:val="00C23588"/>
    <w:rsid w:val="00C25A5B"/>
    <w:rsid w:val="00C63D33"/>
    <w:rsid w:val="00C71345"/>
    <w:rsid w:val="00C73B9B"/>
    <w:rsid w:val="00C75BF4"/>
    <w:rsid w:val="00C76BD5"/>
    <w:rsid w:val="00C9625A"/>
    <w:rsid w:val="00CA4913"/>
    <w:rsid w:val="00CB12A4"/>
    <w:rsid w:val="00CC23E4"/>
    <w:rsid w:val="00CD069F"/>
    <w:rsid w:val="00CD1497"/>
    <w:rsid w:val="00CF1DC3"/>
    <w:rsid w:val="00D103D7"/>
    <w:rsid w:val="00D115C8"/>
    <w:rsid w:val="00D174AB"/>
    <w:rsid w:val="00D21D59"/>
    <w:rsid w:val="00D27E7F"/>
    <w:rsid w:val="00D510AA"/>
    <w:rsid w:val="00D5434B"/>
    <w:rsid w:val="00D608F5"/>
    <w:rsid w:val="00D825CC"/>
    <w:rsid w:val="00D86370"/>
    <w:rsid w:val="00D9303B"/>
    <w:rsid w:val="00DA5140"/>
    <w:rsid w:val="00DB1C4A"/>
    <w:rsid w:val="00DB67F3"/>
    <w:rsid w:val="00DC6793"/>
    <w:rsid w:val="00DD69A7"/>
    <w:rsid w:val="00DD7A6A"/>
    <w:rsid w:val="00DE3AF7"/>
    <w:rsid w:val="00DF3D9A"/>
    <w:rsid w:val="00DF6FE2"/>
    <w:rsid w:val="00E0188C"/>
    <w:rsid w:val="00E01A1E"/>
    <w:rsid w:val="00E053EF"/>
    <w:rsid w:val="00E11F20"/>
    <w:rsid w:val="00E1237F"/>
    <w:rsid w:val="00E353DE"/>
    <w:rsid w:val="00E364BB"/>
    <w:rsid w:val="00E4040A"/>
    <w:rsid w:val="00E472F0"/>
    <w:rsid w:val="00E635F3"/>
    <w:rsid w:val="00E63B5B"/>
    <w:rsid w:val="00E64B8C"/>
    <w:rsid w:val="00E93026"/>
    <w:rsid w:val="00EB4F10"/>
    <w:rsid w:val="00ED028E"/>
    <w:rsid w:val="00ED3905"/>
    <w:rsid w:val="00ED79E4"/>
    <w:rsid w:val="00ED7AA5"/>
    <w:rsid w:val="00EF12AF"/>
    <w:rsid w:val="00EF40BF"/>
    <w:rsid w:val="00EF4A0E"/>
    <w:rsid w:val="00EF6DAF"/>
    <w:rsid w:val="00F2374C"/>
    <w:rsid w:val="00F26014"/>
    <w:rsid w:val="00F31B29"/>
    <w:rsid w:val="00F53006"/>
    <w:rsid w:val="00F5700C"/>
    <w:rsid w:val="00F859F2"/>
    <w:rsid w:val="00FC67A4"/>
    <w:rsid w:val="00FC6DDA"/>
    <w:rsid w:val="00FC7432"/>
    <w:rsid w:val="00FC7C5F"/>
    <w:rsid w:val="00FD0522"/>
    <w:rsid w:val="00FD0719"/>
    <w:rsid w:val="00FD22CE"/>
    <w:rsid w:val="00FE0CDC"/>
    <w:rsid w:val="00FE23D5"/>
    <w:rsid w:val="00FE585C"/>
    <w:rsid w:val="00FF26EF"/>
    <w:rsid w:val="00FF4884"/>
    <w:rsid w:val="01203FAE"/>
    <w:rsid w:val="01395070"/>
    <w:rsid w:val="015177C2"/>
    <w:rsid w:val="01A050EF"/>
    <w:rsid w:val="01C63168"/>
    <w:rsid w:val="01DF5C17"/>
    <w:rsid w:val="02054A1D"/>
    <w:rsid w:val="02223D56"/>
    <w:rsid w:val="02561B68"/>
    <w:rsid w:val="028A7D73"/>
    <w:rsid w:val="029010E3"/>
    <w:rsid w:val="02B67975"/>
    <w:rsid w:val="02C80459"/>
    <w:rsid w:val="02E334E5"/>
    <w:rsid w:val="0396016C"/>
    <w:rsid w:val="03B041BB"/>
    <w:rsid w:val="03B160F2"/>
    <w:rsid w:val="03DA2C52"/>
    <w:rsid w:val="03F94EC4"/>
    <w:rsid w:val="03FA0417"/>
    <w:rsid w:val="0404133D"/>
    <w:rsid w:val="04302CA5"/>
    <w:rsid w:val="044E2BE0"/>
    <w:rsid w:val="046917C8"/>
    <w:rsid w:val="04D527D7"/>
    <w:rsid w:val="04F05A45"/>
    <w:rsid w:val="051200B1"/>
    <w:rsid w:val="053915C3"/>
    <w:rsid w:val="0565225D"/>
    <w:rsid w:val="057321F4"/>
    <w:rsid w:val="058C502F"/>
    <w:rsid w:val="058F34B0"/>
    <w:rsid w:val="05F257ED"/>
    <w:rsid w:val="060379FA"/>
    <w:rsid w:val="0616772D"/>
    <w:rsid w:val="062F07EF"/>
    <w:rsid w:val="063D1C54"/>
    <w:rsid w:val="06535E79"/>
    <w:rsid w:val="065B5A88"/>
    <w:rsid w:val="069A65B0"/>
    <w:rsid w:val="06A25465"/>
    <w:rsid w:val="06B31420"/>
    <w:rsid w:val="06C729B4"/>
    <w:rsid w:val="06CE625A"/>
    <w:rsid w:val="06ED551F"/>
    <w:rsid w:val="070859B5"/>
    <w:rsid w:val="070B60F9"/>
    <w:rsid w:val="07520C39"/>
    <w:rsid w:val="07670F7B"/>
    <w:rsid w:val="076B5857"/>
    <w:rsid w:val="07A1571D"/>
    <w:rsid w:val="07C733D5"/>
    <w:rsid w:val="07D4164E"/>
    <w:rsid w:val="07D661F6"/>
    <w:rsid w:val="07E03203"/>
    <w:rsid w:val="07E222D5"/>
    <w:rsid w:val="07E47E17"/>
    <w:rsid w:val="08070D6B"/>
    <w:rsid w:val="080C0709"/>
    <w:rsid w:val="081C7D7B"/>
    <w:rsid w:val="081F2AB2"/>
    <w:rsid w:val="082839F3"/>
    <w:rsid w:val="082C727E"/>
    <w:rsid w:val="085B58CB"/>
    <w:rsid w:val="0865499C"/>
    <w:rsid w:val="08A32866"/>
    <w:rsid w:val="08AE6343"/>
    <w:rsid w:val="08FD6983"/>
    <w:rsid w:val="09170227"/>
    <w:rsid w:val="092E1232"/>
    <w:rsid w:val="095073FA"/>
    <w:rsid w:val="095119BA"/>
    <w:rsid w:val="097C7333"/>
    <w:rsid w:val="098A46BA"/>
    <w:rsid w:val="09D26061"/>
    <w:rsid w:val="09D41DD9"/>
    <w:rsid w:val="0A5B7E05"/>
    <w:rsid w:val="0A7E0B08"/>
    <w:rsid w:val="0A870ED8"/>
    <w:rsid w:val="0A8B455A"/>
    <w:rsid w:val="0AB85257"/>
    <w:rsid w:val="0ABB2680"/>
    <w:rsid w:val="0B0C21F5"/>
    <w:rsid w:val="0B534F80"/>
    <w:rsid w:val="0B714FA0"/>
    <w:rsid w:val="0B786054"/>
    <w:rsid w:val="0BD47E6F"/>
    <w:rsid w:val="0BFA364D"/>
    <w:rsid w:val="0C0B13B7"/>
    <w:rsid w:val="0C1C1816"/>
    <w:rsid w:val="0C277AA5"/>
    <w:rsid w:val="0C3152C1"/>
    <w:rsid w:val="0C3C21B4"/>
    <w:rsid w:val="0C3E178C"/>
    <w:rsid w:val="0C5B0590"/>
    <w:rsid w:val="0C5E3BDC"/>
    <w:rsid w:val="0C727688"/>
    <w:rsid w:val="0C8849A5"/>
    <w:rsid w:val="0CA56AC2"/>
    <w:rsid w:val="0CA74EE9"/>
    <w:rsid w:val="0D024B4D"/>
    <w:rsid w:val="0D1D75F3"/>
    <w:rsid w:val="0D31309F"/>
    <w:rsid w:val="0DC3019B"/>
    <w:rsid w:val="0DDF2AFB"/>
    <w:rsid w:val="0E4403E0"/>
    <w:rsid w:val="0E597B8F"/>
    <w:rsid w:val="0E5A7A27"/>
    <w:rsid w:val="0E754856"/>
    <w:rsid w:val="0E912047"/>
    <w:rsid w:val="0EAE2F5F"/>
    <w:rsid w:val="0EB32461"/>
    <w:rsid w:val="0F072309"/>
    <w:rsid w:val="0F2033CB"/>
    <w:rsid w:val="0F542F35"/>
    <w:rsid w:val="0F5F5CA1"/>
    <w:rsid w:val="0F6303A1"/>
    <w:rsid w:val="0F8915D5"/>
    <w:rsid w:val="0F900551"/>
    <w:rsid w:val="0F930041"/>
    <w:rsid w:val="0FA115A6"/>
    <w:rsid w:val="0FA933C0"/>
    <w:rsid w:val="100B407B"/>
    <w:rsid w:val="10233173"/>
    <w:rsid w:val="109C2F25"/>
    <w:rsid w:val="10C36704"/>
    <w:rsid w:val="112A6333"/>
    <w:rsid w:val="1152074D"/>
    <w:rsid w:val="11576344"/>
    <w:rsid w:val="11721F3B"/>
    <w:rsid w:val="11890DCD"/>
    <w:rsid w:val="118F46F2"/>
    <w:rsid w:val="11A46535"/>
    <w:rsid w:val="11AC53EA"/>
    <w:rsid w:val="11C40985"/>
    <w:rsid w:val="11F43C86"/>
    <w:rsid w:val="11FA6B6E"/>
    <w:rsid w:val="11FF7987"/>
    <w:rsid w:val="120D40DA"/>
    <w:rsid w:val="12112411"/>
    <w:rsid w:val="124B69B1"/>
    <w:rsid w:val="12850115"/>
    <w:rsid w:val="12EC70AF"/>
    <w:rsid w:val="131D4617"/>
    <w:rsid w:val="138D67C5"/>
    <w:rsid w:val="14250B1D"/>
    <w:rsid w:val="14371872"/>
    <w:rsid w:val="1440060E"/>
    <w:rsid w:val="14447B5C"/>
    <w:rsid w:val="14902DA1"/>
    <w:rsid w:val="149A172E"/>
    <w:rsid w:val="14B52807"/>
    <w:rsid w:val="14F21366"/>
    <w:rsid w:val="14FB2910"/>
    <w:rsid w:val="15177171"/>
    <w:rsid w:val="158C0D47"/>
    <w:rsid w:val="158E5532"/>
    <w:rsid w:val="159468C1"/>
    <w:rsid w:val="15C2342E"/>
    <w:rsid w:val="15FF24FA"/>
    <w:rsid w:val="160E21CF"/>
    <w:rsid w:val="165A1327"/>
    <w:rsid w:val="16685A66"/>
    <w:rsid w:val="16AF39B2"/>
    <w:rsid w:val="16CF62F8"/>
    <w:rsid w:val="16DC051F"/>
    <w:rsid w:val="17337D4A"/>
    <w:rsid w:val="17465999"/>
    <w:rsid w:val="17520C26"/>
    <w:rsid w:val="17591B70"/>
    <w:rsid w:val="17822E75"/>
    <w:rsid w:val="17C90AA4"/>
    <w:rsid w:val="17D82A95"/>
    <w:rsid w:val="17E93289"/>
    <w:rsid w:val="17F2397C"/>
    <w:rsid w:val="17F51899"/>
    <w:rsid w:val="180C198F"/>
    <w:rsid w:val="180E40DC"/>
    <w:rsid w:val="182E2225"/>
    <w:rsid w:val="18371EB1"/>
    <w:rsid w:val="185A6ED8"/>
    <w:rsid w:val="18667F3C"/>
    <w:rsid w:val="18730A0F"/>
    <w:rsid w:val="18A554EE"/>
    <w:rsid w:val="18AD3F21"/>
    <w:rsid w:val="18DE6D19"/>
    <w:rsid w:val="18F6371B"/>
    <w:rsid w:val="18FE0947"/>
    <w:rsid w:val="192366E2"/>
    <w:rsid w:val="195C14A3"/>
    <w:rsid w:val="195E47B0"/>
    <w:rsid w:val="19A5109C"/>
    <w:rsid w:val="19FD2C86"/>
    <w:rsid w:val="19FF371A"/>
    <w:rsid w:val="1A0A592B"/>
    <w:rsid w:val="1A584361"/>
    <w:rsid w:val="1A5A1E87"/>
    <w:rsid w:val="1A5E59F8"/>
    <w:rsid w:val="1A8011C2"/>
    <w:rsid w:val="1A815666"/>
    <w:rsid w:val="1AAC0209"/>
    <w:rsid w:val="1AB377E9"/>
    <w:rsid w:val="1AD809BA"/>
    <w:rsid w:val="1B28788F"/>
    <w:rsid w:val="1B2B3823"/>
    <w:rsid w:val="1B5D5C43"/>
    <w:rsid w:val="1B634D6B"/>
    <w:rsid w:val="1BB7247D"/>
    <w:rsid w:val="1BC21EE9"/>
    <w:rsid w:val="1BCB7B94"/>
    <w:rsid w:val="1C13053F"/>
    <w:rsid w:val="1C200FF8"/>
    <w:rsid w:val="1C37295E"/>
    <w:rsid w:val="1C7A67D0"/>
    <w:rsid w:val="1C990E53"/>
    <w:rsid w:val="1CE41EDC"/>
    <w:rsid w:val="1CFA6777"/>
    <w:rsid w:val="1CFC7225"/>
    <w:rsid w:val="1D28626C"/>
    <w:rsid w:val="1D3A5FA0"/>
    <w:rsid w:val="1D4E37F9"/>
    <w:rsid w:val="1D5030CD"/>
    <w:rsid w:val="1D7206DC"/>
    <w:rsid w:val="1D990F18"/>
    <w:rsid w:val="1DA8115B"/>
    <w:rsid w:val="1DC3186F"/>
    <w:rsid w:val="1DCF6FC6"/>
    <w:rsid w:val="1DFB572F"/>
    <w:rsid w:val="1E1B7B7F"/>
    <w:rsid w:val="1E1F6BD8"/>
    <w:rsid w:val="1E28404A"/>
    <w:rsid w:val="1E4075E6"/>
    <w:rsid w:val="1E506CCC"/>
    <w:rsid w:val="1E965458"/>
    <w:rsid w:val="1EE22153"/>
    <w:rsid w:val="1EE461C3"/>
    <w:rsid w:val="1EEB528D"/>
    <w:rsid w:val="1EEC631C"/>
    <w:rsid w:val="1EEE0DF0"/>
    <w:rsid w:val="1EF108E0"/>
    <w:rsid w:val="1EF328AA"/>
    <w:rsid w:val="1F3507CD"/>
    <w:rsid w:val="1F4433A4"/>
    <w:rsid w:val="1F75506D"/>
    <w:rsid w:val="1F7C083E"/>
    <w:rsid w:val="1F8A72F3"/>
    <w:rsid w:val="1F8B663F"/>
    <w:rsid w:val="20124FB2"/>
    <w:rsid w:val="201A1D55"/>
    <w:rsid w:val="20523600"/>
    <w:rsid w:val="2059498F"/>
    <w:rsid w:val="20A91472"/>
    <w:rsid w:val="20E16869"/>
    <w:rsid w:val="20EF0E4F"/>
    <w:rsid w:val="210B7D39"/>
    <w:rsid w:val="2110234E"/>
    <w:rsid w:val="213F5933"/>
    <w:rsid w:val="21416183"/>
    <w:rsid w:val="217F6677"/>
    <w:rsid w:val="21815F4B"/>
    <w:rsid w:val="21D6207A"/>
    <w:rsid w:val="21DE7EEF"/>
    <w:rsid w:val="220C2760"/>
    <w:rsid w:val="22244B28"/>
    <w:rsid w:val="22433200"/>
    <w:rsid w:val="22873A35"/>
    <w:rsid w:val="22941CAE"/>
    <w:rsid w:val="22A7378F"/>
    <w:rsid w:val="22C00FA5"/>
    <w:rsid w:val="22C97BAA"/>
    <w:rsid w:val="2342118D"/>
    <w:rsid w:val="23492E7E"/>
    <w:rsid w:val="235651B5"/>
    <w:rsid w:val="23566F63"/>
    <w:rsid w:val="238B4E5F"/>
    <w:rsid w:val="23A0431E"/>
    <w:rsid w:val="23B02B18"/>
    <w:rsid w:val="240F79BA"/>
    <w:rsid w:val="244F0582"/>
    <w:rsid w:val="24596D0B"/>
    <w:rsid w:val="249B7324"/>
    <w:rsid w:val="24A26682"/>
    <w:rsid w:val="24A65CC9"/>
    <w:rsid w:val="24A77F65"/>
    <w:rsid w:val="24F609FE"/>
    <w:rsid w:val="24FE36E8"/>
    <w:rsid w:val="25231E34"/>
    <w:rsid w:val="25274500"/>
    <w:rsid w:val="25513E86"/>
    <w:rsid w:val="25754019"/>
    <w:rsid w:val="258D4E6D"/>
    <w:rsid w:val="258F00D9"/>
    <w:rsid w:val="259F2E44"/>
    <w:rsid w:val="25A0096A"/>
    <w:rsid w:val="25AA3DD2"/>
    <w:rsid w:val="25B6018D"/>
    <w:rsid w:val="25EB4B24"/>
    <w:rsid w:val="26025181"/>
    <w:rsid w:val="26034E24"/>
    <w:rsid w:val="2623234F"/>
    <w:rsid w:val="26297460"/>
    <w:rsid w:val="264439EB"/>
    <w:rsid w:val="264D464E"/>
    <w:rsid w:val="26526108"/>
    <w:rsid w:val="268D0EEE"/>
    <w:rsid w:val="26A772CD"/>
    <w:rsid w:val="26C80178"/>
    <w:rsid w:val="26CC5BDF"/>
    <w:rsid w:val="26DC1A03"/>
    <w:rsid w:val="26F204FB"/>
    <w:rsid w:val="26F30BD9"/>
    <w:rsid w:val="270E565F"/>
    <w:rsid w:val="272A0E33"/>
    <w:rsid w:val="272C4BAB"/>
    <w:rsid w:val="27337CE7"/>
    <w:rsid w:val="273870AC"/>
    <w:rsid w:val="273D46C2"/>
    <w:rsid w:val="275A0D72"/>
    <w:rsid w:val="278F3D57"/>
    <w:rsid w:val="279B3ADF"/>
    <w:rsid w:val="27B83128"/>
    <w:rsid w:val="27BD1CA7"/>
    <w:rsid w:val="27C271E2"/>
    <w:rsid w:val="27D17500"/>
    <w:rsid w:val="286B525F"/>
    <w:rsid w:val="287A36F4"/>
    <w:rsid w:val="28C876A8"/>
    <w:rsid w:val="291E22D1"/>
    <w:rsid w:val="293560E5"/>
    <w:rsid w:val="29534671"/>
    <w:rsid w:val="29775C4D"/>
    <w:rsid w:val="298E56A9"/>
    <w:rsid w:val="29A477AC"/>
    <w:rsid w:val="29B50E88"/>
    <w:rsid w:val="29DA269C"/>
    <w:rsid w:val="29FA0ED1"/>
    <w:rsid w:val="2A34328D"/>
    <w:rsid w:val="2A7B3FB7"/>
    <w:rsid w:val="2A7D3CBC"/>
    <w:rsid w:val="2A88034A"/>
    <w:rsid w:val="2A895E70"/>
    <w:rsid w:val="2A8B2E63"/>
    <w:rsid w:val="2AA35184"/>
    <w:rsid w:val="2AD6675D"/>
    <w:rsid w:val="2AE01F34"/>
    <w:rsid w:val="2AE12CA8"/>
    <w:rsid w:val="2AE76CC7"/>
    <w:rsid w:val="2B5C7CCA"/>
    <w:rsid w:val="2B700EED"/>
    <w:rsid w:val="2B71535C"/>
    <w:rsid w:val="2B7C47AF"/>
    <w:rsid w:val="2BA411B4"/>
    <w:rsid w:val="2BFF0329"/>
    <w:rsid w:val="2C210613"/>
    <w:rsid w:val="2C414C55"/>
    <w:rsid w:val="2C452D6E"/>
    <w:rsid w:val="2C8A407B"/>
    <w:rsid w:val="2C9C55CB"/>
    <w:rsid w:val="2CA266CB"/>
    <w:rsid w:val="2CB3600B"/>
    <w:rsid w:val="2CD71115"/>
    <w:rsid w:val="2CF0667B"/>
    <w:rsid w:val="2D067C4C"/>
    <w:rsid w:val="2D9469DD"/>
    <w:rsid w:val="2D9D410D"/>
    <w:rsid w:val="2DDD6F41"/>
    <w:rsid w:val="2E4A5917"/>
    <w:rsid w:val="2E982B26"/>
    <w:rsid w:val="2E9B4E4A"/>
    <w:rsid w:val="2E9D664D"/>
    <w:rsid w:val="2EB02DBD"/>
    <w:rsid w:val="2EE45D6B"/>
    <w:rsid w:val="2F510FD5"/>
    <w:rsid w:val="2FAA2B11"/>
    <w:rsid w:val="2FD40F4A"/>
    <w:rsid w:val="3011493E"/>
    <w:rsid w:val="30226B4B"/>
    <w:rsid w:val="303D1917"/>
    <w:rsid w:val="304C6AA8"/>
    <w:rsid w:val="304F7A3C"/>
    <w:rsid w:val="308147AE"/>
    <w:rsid w:val="30847FBB"/>
    <w:rsid w:val="30B8300C"/>
    <w:rsid w:val="30CF76F3"/>
    <w:rsid w:val="30E16A06"/>
    <w:rsid w:val="31151192"/>
    <w:rsid w:val="311961A0"/>
    <w:rsid w:val="3125715E"/>
    <w:rsid w:val="317C672F"/>
    <w:rsid w:val="31853836"/>
    <w:rsid w:val="31A56949"/>
    <w:rsid w:val="31B07B9E"/>
    <w:rsid w:val="31B25CAD"/>
    <w:rsid w:val="31B64E7E"/>
    <w:rsid w:val="322A7F39"/>
    <w:rsid w:val="32317519"/>
    <w:rsid w:val="3236032C"/>
    <w:rsid w:val="3244724D"/>
    <w:rsid w:val="32634F95"/>
    <w:rsid w:val="3284589B"/>
    <w:rsid w:val="3306511D"/>
    <w:rsid w:val="33631954"/>
    <w:rsid w:val="337E053C"/>
    <w:rsid w:val="33C10429"/>
    <w:rsid w:val="33CA19D4"/>
    <w:rsid w:val="33EC7B9C"/>
    <w:rsid w:val="33F452BB"/>
    <w:rsid w:val="34051F54"/>
    <w:rsid w:val="34133FFC"/>
    <w:rsid w:val="343F2390"/>
    <w:rsid w:val="34473024"/>
    <w:rsid w:val="34802092"/>
    <w:rsid w:val="34A36272"/>
    <w:rsid w:val="34C208FD"/>
    <w:rsid w:val="34C40C99"/>
    <w:rsid w:val="34D04DC8"/>
    <w:rsid w:val="34D72BF0"/>
    <w:rsid w:val="34D80120"/>
    <w:rsid w:val="34EE669D"/>
    <w:rsid w:val="353F5AA9"/>
    <w:rsid w:val="35604D4B"/>
    <w:rsid w:val="356D17A3"/>
    <w:rsid w:val="358E07DF"/>
    <w:rsid w:val="359B6460"/>
    <w:rsid w:val="359B6627"/>
    <w:rsid w:val="35E26522"/>
    <w:rsid w:val="35F745D6"/>
    <w:rsid w:val="36050AA1"/>
    <w:rsid w:val="361E1924"/>
    <w:rsid w:val="36631C6B"/>
    <w:rsid w:val="366B186A"/>
    <w:rsid w:val="36745C27"/>
    <w:rsid w:val="36C26992"/>
    <w:rsid w:val="36DD37CC"/>
    <w:rsid w:val="36E0506A"/>
    <w:rsid w:val="36F145E2"/>
    <w:rsid w:val="371B60A2"/>
    <w:rsid w:val="374367D8"/>
    <w:rsid w:val="37614CDC"/>
    <w:rsid w:val="37735DC7"/>
    <w:rsid w:val="37970B76"/>
    <w:rsid w:val="37985945"/>
    <w:rsid w:val="379F0AA2"/>
    <w:rsid w:val="37B52166"/>
    <w:rsid w:val="37B63CFE"/>
    <w:rsid w:val="37BE3E26"/>
    <w:rsid w:val="37D526F5"/>
    <w:rsid w:val="38123949"/>
    <w:rsid w:val="3814321D"/>
    <w:rsid w:val="38404012"/>
    <w:rsid w:val="38413122"/>
    <w:rsid w:val="38665020"/>
    <w:rsid w:val="386A108F"/>
    <w:rsid w:val="38B2640F"/>
    <w:rsid w:val="38B27EE1"/>
    <w:rsid w:val="38DB4307"/>
    <w:rsid w:val="38DD3F57"/>
    <w:rsid w:val="390A2872"/>
    <w:rsid w:val="39455658"/>
    <w:rsid w:val="39504729"/>
    <w:rsid w:val="398601E6"/>
    <w:rsid w:val="39ED3B14"/>
    <w:rsid w:val="3A060184"/>
    <w:rsid w:val="3A3000B7"/>
    <w:rsid w:val="3A3E4582"/>
    <w:rsid w:val="3A63048C"/>
    <w:rsid w:val="3A705687"/>
    <w:rsid w:val="3A7444CF"/>
    <w:rsid w:val="3A830B2E"/>
    <w:rsid w:val="3AA14EDB"/>
    <w:rsid w:val="3AED5FA8"/>
    <w:rsid w:val="3AEF2EF2"/>
    <w:rsid w:val="3B196D9D"/>
    <w:rsid w:val="3B4A35C7"/>
    <w:rsid w:val="3B5E12EE"/>
    <w:rsid w:val="3B7010B2"/>
    <w:rsid w:val="3BC92571"/>
    <w:rsid w:val="3C320116"/>
    <w:rsid w:val="3C771FCD"/>
    <w:rsid w:val="3C830972"/>
    <w:rsid w:val="3CA477A8"/>
    <w:rsid w:val="3CB02B78"/>
    <w:rsid w:val="3CD236A7"/>
    <w:rsid w:val="3CD411CD"/>
    <w:rsid w:val="3CE138EA"/>
    <w:rsid w:val="3CE27D8E"/>
    <w:rsid w:val="3CF53737"/>
    <w:rsid w:val="3D6A7D83"/>
    <w:rsid w:val="3E406464"/>
    <w:rsid w:val="3E636CAD"/>
    <w:rsid w:val="3E7E5894"/>
    <w:rsid w:val="3EC41D9F"/>
    <w:rsid w:val="3ED23E32"/>
    <w:rsid w:val="3ED922D2"/>
    <w:rsid w:val="3EDC6A5F"/>
    <w:rsid w:val="3EEB1695"/>
    <w:rsid w:val="3F2A5A1C"/>
    <w:rsid w:val="3F512FA9"/>
    <w:rsid w:val="3F9D5F88"/>
    <w:rsid w:val="3FAC6431"/>
    <w:rsid w:val="3FBF4619"/>
    <w:rsid w:val="3FDF05B5"/>
    <w:rsid w:val="3FEC0F24"/>
    <w:rsid w:val="402B55A8"/>
    <w:rsid w:val="403A38E1"/>
    <w:rsid w:val="403F3A7C"/>
    <w:rsid w:val="405C7E57"/>
    <w:rsid w:val="408C1E08"/>
    <w:rsid w:val="40923879"/>
    <w:rsid w:val="40B73BE1"/>
    <w:rsid w:val="40DA4EAB"/>
    <w:rsid w:val="40E35E83"/>
    <w:rsid w:val="40FA4F7A"/>
    <w:rsid w:val="40FD21D2"/>
    <w:rsid w:val="415B0EFB"/>
    <w:rsid w:val="41AF5282"/>
    <w:rsid w:val="41BB295C"/>
    <w:rsid w:val="41DE45B0"/>
    <w:rsid w:val="41E0460D"/>
    <w:rsid w:val="42785935"/>
    <w:rsid w:val="42982C9D"/>
    <w:rsid w:val="42AA601E"/>
    <w:rsid w:val="42B86E9B"/>
    <w:rsid w:val="42C43A92"/>
    <w:rsid w:val="42D068DB"/>
    <w:rsid w:val="42E12896"/>
    <w:rsid w:val="43140575"/>
    <w:rsid w:val="43235CE9"/>
    <w:rsid w:val="43346E69"/>
    <w:rsid w:val="435B43F6"/>
    <w:rsid w:val="43723B30"/>
    <w:rsid w:val="43732916"/>
    <w:rsid w:val="43EC62A1"/>
    <w:rsid w:val="44060C14"/>
    <w:rsid w:val="442645C1"/>
    <w:rsid w:val="44354C47"/>
    <w:rsid w:val="444A6219"/>
    <w:rsid w:val="446046E5"/>
    <w:rsid w:val="44801C3A"/>
    <w:rsid w:val="449556E6"/>
    <w:rsid w:val="44E11AC7"/>
    <w:rsid w:val="45040494"/>
    <w:rsid w:val="451169D4"/>
    <w:rsid w:val="451A07FE"/>
    <w:rsid w:val="451F7450"/>
    <w:rsid w:val="45742DE8"/>
    <w:rsid w:val="45774DEB"/>
    <w:rsid w:val="45912167"/>
    <w:rsid w:val="4597548E"/>
    <w:rsid w:val="459C3C23"/>
    <w:rsid w:val="45A73923"/>
    <w:rsid w:val="45BD3146"/>
    <w:rsid w:val="45C142B9"/>
    <w:rsid w:val="45C75D73"/>
    <w:rsid w:val="461618E1"/>
    <w:rsid w:val="4654337F"/>
    <w:rsid w:val="46712183"/>
    <w:rsid w:val="46731A57"/>
    <w:rsid w:val="46C2463A"/>
    <w:rsid w:val="46E56890"/>
    <w:rsid w:val="46F76672"/>
    <w:rsid w:val="4725470A"/>
    <w:rsid w:val="4761282A"/>
    <w:rsid w:val="47BB36B5"/>
    <w:rsid w:val="47C461AA"/>
    <w:rsid w:val="47F210A1"/>
    <w:rsid w:val="47FD6A04"/>
    <w:rsid w:val="48091A67"/>
    <w:rsid w:val="481B5E4F"/>
    <w:rsid w:val="48270D4B"/>
    <w:rsid w:val="485004B1"/>
    <w:rsid w:val="486A50DB"/>
    <w:rsid w:val="4891216D"/>
    <w:rsid w:val="48C93BB0"/>
    <w:rsid w:val="48E22EC4"/>
    <w:rsid w:val="48EA105E"/>
    <w:rsid w:val="492B6619"/>
    <w:rsid w:val="494505B5"/>
    <w:rsid w:val="497F0713"/>
    <w:rsid w:val="49B01BAA"/>
    <w:rsid w:val="49D15412"/>
    <w:rsid w:val="49F4645C"/>
    <w:rsid w:val="4A062BE2"/>
    <w:rsid w:val="4A0B071C"/>
    <w:rsid w:val="4A275032"/>
    <w:rsid w:val="4A2B63F8"/>
    <w:rsid w:val="4A4B2C0F"/>
    <w:rsid w:val="4A5E2A1E"/>
    <w:rsid w:val="4A782A84"/>
    <w:rsid w:val="4A78588E"/>
    <w:rsid w:val="4A800BE6"/>
    <w:rsid w:val="4AAE2323"/>
    <w:rsid w:val="4ADD22FC"/>
    <w:rsid w:val="4AFB7DC3"/>
    <w:rsid w:val="4AFF1B0B"/>
    <w:rsid w:val="4B9304A5"/>
    <w:rsid w:val="4B9473D3"/>
    <w:rsid w:val="4BC337B0"/>
    <w:rsid w:val="4BE96317"/>
    <w:rsid w:val="4C0555BE"/>
    <w:rsid w:val="4C0C2023"/>
    <w:rsid w:val="4C2630C7"/>
    <w:rsid w:val="4C742085"/>
    <w:rsid w:val="4C871DB8"/>
    <w:rsid w:val="4C8E7399"/>
    <w:rsid w:val="4C921F4D"/>
    <w:rsid w:val="4CC8736D"/>
    <w:rsid w:val="4D153868"/>
    <w:rsid w:val="4D247499"/>
    <w:rsid w:val="4D25112C"/>
    <w:rsid w:val="4D2C13A2"/>
    <w:rsid w:val="4D4759EB"/>
    <w:rsid w:val="4D87403A"/>
    <w:rsid w:val="4DD05F60"/>
    <w:rsid w:val="4DE01472"/>
    <w:rsid w:val="4DE94A51"/>
    <w:rsid w:val="4E4E488B"/>
    <w:rsid w:val="4E623ADB"/>
    <w:rsid w:val="4E760336"/>
    <w:rsid w:val="4EAD5D22"/>
    <w:rsid w:val="4EB5338F"/>
    <w:rsid w:val="4EEE1519"/>
    <w:rsid w:val="4EF43951"/>
    <w:rsid w:val="4F0213A5"/>
    <w:rsid w:val="4F587A3C"/>
    <w:rsid w:val="4FB97FEF"/>
    <w:rsid w:val="4FBD3D43"/>
    <w:rsid w:val="4FD6416C"/>
    <w:rsid w:val="4FFC24B9"/>
    <w:rsid w:val="50151DD1"/>
    <w:rsid w:val="50697A27"/>
    <w:rsid w:val="50753414"/>
    <w:rsid w:val="507E7976"/>
    <w:rsid w:val="508605D9"/>
    <w:rsid w:val="508634F7"/>
    <w:rsid w:val="50D852D8"/>
    <w:rsid w:val="50E35A2B"/>
    <w:rsid w:val="50F25C6E"/>
    <w:rsid w:val="51031C29"/>
    <w:rsid w:val="51093841"/>
    <w:rsid w:val="511B697E"/>
    <w:rsid w:val="51361FFF"/>
    <w:rsid w:val="515353B5"/>
    <w:rsid w:val="51736626"/>
    <w:rsid w:val="51864D34"/>
    <w:rsid w:val="5196069D"/>
    <w:rsid w:val="51F1216A"/>
    <w:rsid w:val="520B5239"/>
    <w:rsid w:val="52113EB8"/>
    <w:rsid w:val="5238662C"/>
    <w:rsid w:val="526130AB"/>
    <w:rsid w:val="52614E59"/>
    <w:rsid w:val="52667101"/>
    <w:rsid w:val="52A42F98"/>
    <w:rsid w:val="52AB4326"/>
    <w:rsid w:val="52CD0741"/>
    <w:rsid w:val="52E90780"/>
    <w:rsid w:val="530803E9"/>
    <w:rsid w:val="53177C0E"/>
    <w:rsid w:val="533049C4"/>
    <w:rsid w:val="5343230A"/>
    <w:rsid w:val="53650BBA"/>
    <w:rsid w:val="539C668C"/>
    <w:rsid w:val="53B813F1"/>
    <w:rsid w:val="53EC4BF7"/>
    <w:rsid w:val="54025A0C"/>
    <w:rsid w:val="542E54DD"/>
    <w:rsid w:val="5447493B"/>
    <w:rsid w:val="54580964"/>
    <w:rsid w:val="5485167A"/>
    <w:rsid w:val="54D04518"/>
    <w:rsid w:val="54EA7388"/>
    <w:rsid w:val="55270F7E"/>
    <w:rsid w:val="55342CF9"/>
    <w:rsid w:val="55545149"/>
    <w:rsid w:val="556E3AD1"/>
    <w:rsid w:val="558B1E30"/>
    <w:rsid w:val="559E0172"/>
    <w:rsid w:val="55E22755"/>
    <w:rsid w:val="56020701"/>
    <w:rsid w:val="560D64B0"/>
    <w:rsid w:val="561623FF"/>
    <w:rsid w:val="5658316C"/>
    <w:rsid w:val="56837A94"/>
    <w:rsid w:val="568C6A7C"/>
    <w:rsid w:val="5690241B"/>
    <w:rsid w:val="569F41A2"/>
    <w:rsid w:val="56B81072"/>
    <w:rsid w:val="56DE2F1C"/>
    <w:rsid w:val="56EE0C86"/>
    <w:rsid w:val="57527466"/>
    <w:rsid w:val="578729D8"/>
    <w:rsid w:val="5787383F"/>
    <w:rsid w:val="57882E88"/>
    <w:rsid w:val="57DF6EDE"/>
    <w:rsid w:val="57FB18AC"/>
    <w:rsid w:val="581F37ED"/>
    <w:rsid w:val="58254954"/>
    <w:rsid w:val="58391726"/>
    <w:rsid w:val="58445001"/>
    <w:rsid w:val="58564D34"/>
    <w:rsid w:val="585D0A25"/>
    <w:rsid w:val="58694684"/>
    <w:rsid w:val="58711B15"/>
    <w:rsid w:val="587F428B"/>
    <w:rsid w:val="589D0BB5"/>
    <w:rsid w:val="589F0489"/>
    <w:rsid w:val="58A9054E"/>
    <w:rsid w:val="58A957AC"/>
    <w:rsid w:val="58D845BC"/>
    <w:rsid w:val="59454B1B"/>
    <w:rsid w:val="596862D9"/>
    <w:rsid w:val="597C762B"/>
    <w:rsid w:val="598A06ED"/>
    <w:rsid w:val="59973856"/>
    <w:rsid w:val="59AC5554"/>
    <w:rsid w:val="59CA67B9"/>
    <w:rsid w:val="59DD624B"/>
    <w:rsid w:val="59E56370"/>
    <w:rsid w:val="59F95E74"/>
    <w:rsid w:val="59FC7156"/>
    <w:rsid w:val="5A184120"/>
    <w:rsid w:val="5A1D1FAE"/>
    <w:rsid w:val="5A3B2434"/>
    <w:rsid w:val="5A81253D"/>
    <w:rsid w:val="5AAF65FC"/>
    <w:rsid w:val="5ACE14FA"/>
    <w:rsid w:val="5AEE74A6"/>
    <w:rsid w:val="5B21162A"/>
    <w:rsid w:val="5B387A96"/>
    <w:rsid w:val="5B3C57BE"/>
    <w:rsid w:val="5B492361"/>
    <w:rsid w:val="5B513610"/>
    <w:rsid w:val="5B716638"/>
    <w:rsid w:val="5B731FC6"/>
    <w:rsid w:val="5B8C1106"/>
    <w:rsid w:val="5B8F2A37"/>
    <w:rsid w:val="5B922527"/>
    <w:rsid w:val="5BD14DFE"/>
    <w:rsid w:val="5BED775E"/>
    <w:rsid w:val="5BEE4FC9"/>
    <w:rsid w:val="5C157860"/>
    <w:rsid w:val="5C1702E1"/>
    <w:rsid w:val="5C360C88"/>
    <w:rsid w:val="5C52282C"/>
    <w:rsid w:val="5C7834CB"/>
    <w:rsid w:val="5C9E1253"/>
    <w:rsid w:val="5CE24DE9"/>
    <w:rsid w:val="5CF039A9"/>
    <w:rsid w:val="5D026F7A"/>
    <w:rsid w:val="5D2418A5"/>
    <w:rsid w:val="5D295F75"/>
    <w:rsid w:val="5D55380D"/>
    <w:rsid w:val="5D8C68F2"/>
    <w:rsid w:val="5DAA203B"/>
    <w:rsid w:val="5DB307D4"/>
    <w:rsid w:val="5DBC6418"/>
    <w:rsid w:val="5DE11544"/>
    <w:rsid w:val="5DEA0263"/>
    <w:rsid w:val="5DEC079C"/>
    <w:rsid w:val="5DF224EC"/>
    <w:rsid w:val="5E084FEA"/>
    <w:rsid w:val="5E8D428B"/>
    <w:rsid w:val="5E982370"/>
    <w:rsid w:val="5EB033F0"/>
    <w:rsid w:val="5EC7073A"/>
    <w:rsid w:val="5ECB647C"/>
    <w:rsid w:val="5ED13367"/>
    <w:rsid w:val="5F245667"/>
    <w:rsid w:val="5F3202A9"/>
    <w:rsid w:val="5F5D50C8"/>
    <w:rsid w:val="5F645F89"/>
    <w:rsid w:val="5F73441E"/>
    <w:rsid w:val="5F88611B"/>
    <w:rsid w:val="5FD67CDD"/>
    <w:rsid w:val="60014809"/>
    <w:rsid w:val="60080CAA"/>
    <w:rsid w:val="60161979"/>
    <w:rsid w:val="604162CA"/>
    <w:rsid w:val="60487659"/>
    <w:rsid w:val="60556F5C"/>
    <w:rsid w:val="60997EB4"/>
    <w:rsid w:val="609B126D"/>
    <w:rsid w:val="60B116A2"/>
    <w:rsid w:val="60C57FCA"/>
    <w:rsid w:val="60CB520E"/>
    <w:rsid w:val="611267C0"/>
    <w:rsid w:val="61360347"/>
    <w:rsid w:val="613D4CE3"/>
    <w:rsid w:val="614815AD"/>
    <w:rsid w:val="6151253D"/>
    <w:rsid w:val="615D5386"/>
    <w:rsid w:val="6166543C"/>
    <w:rsid w:val="616D381B"/>
    <w:rsid w:val="61720E31"/>
    <w:rsid w:val="6174770C"/>
    <w:rsid w:val="6192502F"/>
    <w:rsid w:val="61DE64C6"/>
    <w:rsid w:val="61ED4453"/>
    <w:rsid w:val="61F93300"/>
    <w:rsid w:val="6231142E"/>
    <w:rsid w:val="6244745E"/>
    <w:rsid w:val="626A1B08"/>
    <w:rsid w:val="62750D8D"/>
    <w:rsid w:val="62855F3E"/>
    <w:rsid w:val="6292559B"/>
    <w:rsid w:val="629E3418"/>
    <w:rsid w:val="62C456BC"/>
    <w:rsid w:val="62E93375"/>
    <w:rsid w:val="62FE609E"/>
    <w:rsid w:val="63430002"/>
    <w:rsid w:val="6350345F"/>
    <w:rsid w:val="63512CC8"/>
    <w:rsid w:val="63584513"/>
    <w:rsid w:val="635B58F5"/>
    <w:rsid w:val="63A177AC"/>
    <w:rsid w:val="63B91969"/>
    <w:rsid w:val="63D33695"/>
    <w:rsid w:val="63D731CD"/>
    <w:rsid w:val="63E1404C"/>
    <w:rsid w:val="64133BBC"/>
    <w:rsid w:val="646A27BD"/>
    <w:rsid w:val="64881165"/>
    <w:rsid w:val="649D0E83"/>
    <w:rsid w:val="64BB664B"/>
    <w:rsid w:val="64C80D68"/>
    <w:rsid w:val="64E9765C"/>
    <w:rsid w:val="659C46CE"/>
    <w:rsid w:val="65C15EE3"/>
    <w:rsid w:val="65E479E0"/>
    <w:rsid w:val="65F4154F"/>
    <w:rsid w:val="66081D64"/>
    <w:rsid w:val="660E4EA0"/>
    <w:rsid w:val="66715A7C"/>
    <w:rsid w:val="66B96E9B"/>
    <w:rsid w:val="66D65454"/>
    <w:rsid w:val="66FE6B50"/>
    <w:rsid w:val="67213F3C"/>
    <w:rsid w:val="676A4358"/>
    <w:rsid w:val="67B6134C"/>
    <w:rsid w:val="67C021CA"/>
    <w:rsid w:val="67FF2CF3"/>
    <w:rsid w:val="68196220"/>
    <w:rsid w:val="68295FC1"/>
    <w:rsid w:val="684D1CB0"/>
    <w:rsid w:val="686A65D8"/>
    <w:rsid w:val="6958090C"/>
    <w:rsid w:val="696A0640"/>
    <w:rsid w:val="696A4AE4"/>
    <w:rsid w:val="697B284D"/>
    <w:rsid w:val="69855479"/>
    <w:rsid w:val="69BD1F63"/>
    <w:rsid w:val="69C8729D"/>
    <w:rsid w:val="69C96CD3"/>
    <w:rsid w:val="69DD3507"/>
    <w:rsid w:val="69E228CC"/>
    <w:rsid w:val="69FD7706"/>
    <w:rsid w:val="69FF347E"/>
    <w:rsid w:val="6A0F2213"/>
    <w:rsid w:val="6A44721F"/>
    <w:rsid w:val="6A4D76DB"/>
    <w:rsid w:val="6A7A2B04"/>
    <w:rsid w:val="6A7B4289"/>
    <w:rsid w:val="6A8B2F63"/>
    <w:rsid w:val="6A90057A"/>
    <w:rsid w:val="6AD42215"/>
    <w:rsid w:val="6AE83F12"/>
    <w:rsid w:val="6B2D245B"/>
    <w:rsid w:val="6B502133"/>
    <w:rsid w:val="6B543355"/>
    <w:rsid w:val="6B910106"/>
    <w:rsid w:val="6B9876E6"/>
    <w:rsid w:val="6BCC55E2"/>
    <w:rsid w:val="6BD33B9E"/>
    <w:rsid w:val="6BF10CFD"/>
    <w:rsid w:val="6BFF59B7"/>
    <w:rsid w:val="6C0A7EB8"/>
    <w:rsid w:val="6C4B29AA"/>
    <w:rsid w:val="6C6677E4"/>
    <w:rsid w:val="6C787517"/>
    <w:rsid w:val="6C874A72"/>
    <w:rsid w:val="6C9A123C"/>
    <w:rsid w:val="6CAB5C03"/>
    <w:rsid w:val="6CC04B9D"/>
    <w:rsid w:val="6CF065E5"/>
    <w:rsid w:val="6D1B05CF"/>
    <w:rsid w:val="6D561607"/>
    <w:rsid w:val="6D6535F8"/>
    <w:rsid w:val="6D691AF5"/>
    <w:rsid w:val="6D997745"/>
    <w:rsid w:val="6DC5678C"/>
    <w:rsid w:val="6E453429"/>
    <w:rsid w:val="6E4E0055"/>
    <w:rsid w:val="6E5F4919"/>
    <w:rsid w:val="6E7567EC"/>
    <w:rsid w:val="6ECD58F9"/>
    <w:rsid w:val="6EDB1AF3"/>
    <w:rsid w:val="6EED2ED9"/>
    <w:rsid w:val="6F0A08FB"/>
    <w:rsid w:val="6F26325B"/>
    <w:rsid w:val="6F2B4574"/>
    <w:rsid w:val="6F394D8D"/>
    <w:rsid w:val="6F3B4F58"/>
    <w:rsid w:val="6F3D06CB"/>
    <w:rsid w:val="6F55769C"/>
    <w:rsid w:val="6F6873CF"/>
    <w:rsid w:val="6F795A80"/>
    <w:rsid w:val="6FA10EE2"/>
    <w:rsid w:val="6FA91082"/>
    <w:rsid w:val="6FAF2AA3"/>
    <w:rsid w:val="6FBF219A"/>
    <w:rsid w:val="6FC648B3"/>
    <w:rsid w:val="6FE949B4"/>
    <w:rsid w:val="70205EFC"/>
    <w:rsid w:val="705A7660"/>
    <w:rsid w:val="7064276D"/>
    <w:rsid w:val="70764739"/>
    <w:rsid w:val="70A66401"/>
    <w:rsid w:val="70B334A8"/>
    <w:rsid w:val="70C55CF9"/>
    <w:rsid w:val="70C9177A"/>
    <w:rsid w:val="70D56CE6"/>
    <w:rsid w:val="711A52BA"/>
    <w:rsid w:val="711E068D"/>
    <w:rsid w:val="71520337"/>
    <w:rsid w:val="717467CA"/>
    <w:rsid w:val="71883D59"/>
    <w:rsid w:val="718D136F"/>
    <w:rsid w:val="71940950"/>
    <w:rsid w:val="71AF5789"/>
    <w:rsid w:val="71E371E1"/>
    <w:rsid w:val="71EF202A"/>
    <w:rsid w:val="72752D14"/>
    <w:rsid w:val="72834520"/>
    <w:rsid w:val="728F224A"/>
    <w:rsid w:val="72A921D9"/>
    <w:rsid w:val="72AA7CFF"/>
    <w:rsid w:val="72B62B48"/>
    <w:rsid w:val="73276CF2"/>
    <w:rsid w:val="73700F48"/>
    <w:rsid w:val="73922C6D"/>
    <w:rsid w:val="7399224D"/>
    <w:rsid w:val="73DE65FE"/>
    <w:rsid w:val="73E37659"/>
    <w:rsid w:val="73FE6554"/>
    <w:rsid w:val="743326A2"/>
    <w:rsid w:val="743502A7"/>
    <w:rsid w:val="74473395"/>
    <w:rsid w:val="74512AF9"/>
    <w:rsid w:val="747049B4"/>
    <w:rsid w:val="74776C20"/>
    <w:rsid w:val="74890514"/>
    <w:rsid w:val="74D979AC"/>
    <w:rsid w:val="74F04A56"/>
    <w:rsid w:val="753C37D8"/>
    <w:rsid w:val="75526B58"/>
    <w:rsid w:val="75720FA8"/>
    <w:rsid w:val="75A650F5"/>
    <w:rsid w:val="75A81DE5"/>
    <w:rsid w:val="7606411A"/>
    <w:rsid w:val="76177DD8"/>
    <w:rsid w:val="765F12B5"/>
    <w:rsid w:val="76685F07"/>
    <w:rsid w:val="767770B7"/>
    <w:rsid w:val="76A852C7"/>
    <w:rsid w:val="76C515AB"/>
    <w:rsid w:val="77797607"/>
    <w:rsid w:val="77A227A1"/>
    <w:rsid w:val="77C53AE3"/>
    <w:rsid w:val="77DB1970"/>
    <w:rsid w:val="77F35CA4"/>
    <w:rsid w:val="7820061D"/>
    <w:rsid w:val="782241E9"/>
    <w:rsid w:val="78260260"/>
    <w:rsid w:val="78395DAD"/>
    <w:rsid w:val="78485FF0"/>
    <w:rsid w:val="784C1F84"/>
    <w:rsid w:val="785778FC"/>
    <w:rsid w:val="78586AB6"/>
    <w:rsid w:val="786D4A31"/>
    <w:rsid w:val="787E5EB6"/>
    <w:rsid w:val="788334CC"/>
    <w:rsid w:val="78866B18"/>
    <w:rsid w:val="78872FBC"/>
    <w:rsid w:val="788C5BAA"/>
    <w:rsid w:val="78A31478"/>
    <w:rsid w:val="78A72A69"/>
    <w:rsid w:val="78BD7DAE"/>
    <w:rsid w:val="78E72912"/>
    <w:rsid w:val="790F6B0E"/>
    <w:rsid w:val="795A70F9"/>
    <w:rsid w:val="79627585"/>
    <w:rsid w:val="79815C5D"/>
    <w:rsid w:val="79975481"/>
    <w:rsid w:val="79AF295B"/>
    <w:rsid w:val="79C5660D"/>
    <w:rsid w:val="79DA35C0"/>
    <w:rsid w:val="7A146AD1"/>
    <w:rsid w:val="7A1940E8"/>
    <w:rsid w:val="7A205476"/>
    <w:rsid w:val="7A5275FA"/>
    <w:rsid w:val="7A540C7C"/>
    <w:rsid w:val="7A6E010C"/>
    <w:rsid w:val="7A901775"/>
    <w:rsid w:val="7A9447A1"/>
    <w:rsid w:val="7A9B2A28"/>
    <w:rsid w:val="7A9B4AFD"/>
    <w:rsid w:val="7ADA0435"/>
    <w:rsid w:val="7AEA7832"/>
    <w:rsid w:val="7B0A4F20"/>
    <w:rsid w:val="7B1A0118"/>
    <w:rsid w:val="7B3441B7"/>
    <w:rsid w:val="7B46511C"/>
    <w:rsid w:val="7BB8348D"/>
    <w:rsid w:val="7BB87930"/>
    <w:rsid w:val="7BC167E5"/>
    <w:rsid w:val="7BF22E42"/>
    <w:rsid w:val="7C1C116F"/>
    <w:rsid w:val="7C241091"/>
    <w:rsid w:val="7C29438A"/>
    <w:rsid w:val="7C2D79D7"/>
    <w:rsid w:val="7C410596"/>
    <w:rsid w:val="7C5238E1"/>
    <w:rsid w:val="7C6A342C"/>
    <w:rsid w:val="7C8D66C7"/>
    <w:rsid w:val="7C9537CE"/>
    <w:rsid w:val="7CA96F5A"/>
    <w:rsid w:val="7CB0330B"/>
    <w:rsid w:val="7CB1685A"/>
    <w:rsid w:val="7CBA5549"/>
    <w:rsid w:val="7D00333D"/>
    <w:rsid w:val="7D272678"/>
    <w:rsid w:val="7D2E159E"/>
    <w:rsid w:val="7D5B5929"/>
    <w:rsid w:val="7D6C2781"/>
    <w:rsid w:val="7D935F5F"/>
    <w:rsid w:val="7DC03EC1"/>
    <w:rsid w:val="7DFD787D"/>
    <w:rsid w:val="7E461224"/>
    <w:rsid w:val="7E4F632A"/>
    <w:rsid w:val="7E6873EC"/>
    <w:rsid w:val="7E6D055E"/>
    <w:rsid w:val="7EE0405C"/>
    <w:rsid w:val="7F196938"/>
    <w:rsid w:val="7F1D0063"/>
    <w:rsid w:val="7F427C3D"/>
    <w:rsid w:val="7F5433EF"/>
    <w:rsid w:val="7F704155"/>
    <w:rsid w:val="7F8C710A"/>
    <w:rsid w:val="7FCE327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Balloon Text"/>
    <w:basedOn w:val="1"/>
    <w:link w:val="11"/>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99"/>
    <w:rPr>
      <w:rFonts w:cs="Times New Roman"/>
    </w:rPr>
  </w:style>
  <w:style w:type="character" w:customStyle="1" w:styleId="9">
    <w:name w:val="Header Char"/>
    <w:basedOn w:val="7"/>
    <w:link w:val="5"/>
    <w:semiHidden/>
    <w:qFormat/>
    <w:locked/>
    <w:uiPriority w:val="99"/>
    <w:rPr>
      <w:rFonts w:cs="Times New Roman"/>
      <w:kern w:val="2"/>
      <w:sz w:val="18"/>
      <w:szCs w:val="18"/>
    </w:rPr>
  </w:style>
  <w:style w:type="character" w:customStyle="1" w:styleId="10">
    <w:name w:val="Footer Char"/>
    <w:basedOn w:val="7"/>
    <w:link w:val="4"/>
    <w:semiHidden/>
    <w:qFormat/>
    <w:locked/>
    <w:uiPriority w:val="99"/>
    <w:rPr>
      <w:rFonts w:cs="Times New Roman"/>
      <w:kern w:val="2"/>
      <w:sz w:val="18"/>
      <w:szCs w:val="18"/>
    </w:rPr>
  </w:style>
  <w:style w:type="character" w:customStyle="1" w:styleId="11">
    <w:name w:val="Balloon Text Char"/>
    <w:basedOn w:val="7"/>
    <w:link w:val="3"/>
    <w:semiHidden/>
    <w:qFormat/>
    <w:locked/>
    <w:uiPriority w:val="99"/>
    <w:rPr>
      <w:rFonts w:cs="Times New Roman"/>
      <w:kern w:val="2"/>
      <w:sz w:val="2"/>
    </w:rPr>
  </w:style>
  <w:style w:type="character" w:customStyle="1" w:styleId="12">
    <w:name w:val="Date Char"/>
    <w:basedOn w:val="7"/>
    <w:link w:val="2"/>
    <w:semiHidden/>
    <w:qFormat/>
    <w:locked/>
    <w:uiPriority w:val="99"/>
    <w:rPr>
      <w:rFonts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7&#24180;&#20998;&#20844;&#21496;&#23433;&#25490;&#24635;&#32467;\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5</Pages>
  <Words>2451</Words>
  <Characters>2497</Characters>
  <Lines>0</Lines>
  <Paragraphs>0</Paragraphs>
  <TotalTime>22</TotalTime>
  <ScaleCrop>false</ScaleCrop>
  <LinksUpToDate>false</LinksUpToDate>
  <CharactersWithSpaces>2512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2017-04-21T02:58:00Z</dcterms:created>
  <dc:creator>Administrator</dc:creator>
  <cp:lastModifiedBy>李    jr</cp:lastModifiedBy>
  <cp:lastPrinted>2019-03-22T02:52:00Z</cp:lastPrinted>
  <dcterms:modified xsi:type="dcterms:W3CDTF">2023-02-23T06:51:57Z</dcterms:modified>
  <dc:title>南运安〔2010〕68号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17108E8A935840289B3E808D006B3EFD</vt:lpwstr>
  </property>
</Properties>
</file>